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8A089C" w:rsidP="00CC26B8">
      <w:pPr>
        <w:pStyle w:val="PBSHeadline"/>
      </w:pPr>
      <w:r>
        <w:t>A GIRL’S LIFE</w:t>
      </w:r>
    </w:p>
    <w:p w:rsidR="00481B4C" w:rsidRPr="00481B4C" w:rsidRDefault="00481B4C" w:rsidP="00481B4C">
      <w:pPr>
        <w:pStyle w:val="listings"/>
        <w:spacing w:line="240" w:lineRule="auto"/>
        <w:jc w:val="center"/>
        <w:rPr>
          <w:b/>
          <w:bCs/>
          <w:sz w:val="26"/>
          <w:szCs w:val="26"/>
        </w:rPr>
      </w:pPr>
      <w:r w:rsidRPr="00481B4C">
        <w:rPr>
          <w:b/>
          <w:bCs/>
          <w:sz w:val="26"/>
          <w:szCs w:val="26"/>
        </w:rPr>
        <w:t>Thursday, November 29, 2012</w:t>
      </w:r>
    </w:p>
    <w:p w:rsidR="00CC26B8" w:rsidRDefault="00481B4C" w:rsidP="00CC26B8">
      <w:pPr>
        <w:pStyle w:val="PBSDateHeadline"/>
      </w:pPr>
      <w:r>
        <w:rPr>
          <w:bCs/>
        </w:rPr>
        <w:t xml:space="preserve">9:00-10:00 </w:t>
      </w:r>
      <w:r w:rsidR="00CC26B8">
        <w:t>p.m. ET on PBS</w:t>
      </w:r>
    </w:p>
    <w:p w:rsidR="00CC26B8" w:rsidRDefault="00CC26B8" w:rsidP="005C3981"/>
    <w:p w:rsidR="005C3981" w:rsidRPr="008A089C" w:rsidRDefault="00CC26B8" w:rsidP="00D26031">
      <w:pPr>
        <w:pStyle w:val="PBSSubHead"/>
      </w:pPr>
      <w:r w:rsidRPr="008A089C">
        <w:t xml:space="preserve">– </w:t>
      </w:r>
      <w:r w:rsidR="008A089C" w:rsidRPr="008A089C">
        <w:t>In the Face of Media Stereotypes, Cyber-Snipin</w:t>
      </w:r>
      <w:r w:rsidR="00481B4C">
        <w:t>g and Risky Behavior, Can Today’</w:t>
      </w:r>
      <w:r w:rsidR="008A089C" w:rsidRPr="008A089C">
        <w:t xml:space="preserve">s Girls Still Meet Their Potential? Best-Selling Author Rachel Simmons Investigates </w:t>
      </w:r>
      <w:r w:rsidRPr="008A089C">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rsidTr="00584472">
        <w:trPr>
          <w:trHeight w:val="1415"/>
        </w:trPr>
        <w:tc>
          <w:tcPr>
            <w:tcW w:w="4445" w:type="dxa"/>
            <w:shd w:val="clear" w:color="auto" w:fill="auto"/>
          </w:tcPr>
          <w:p w:rsidR="00C729F0" w:rsidRDefault="007C3197" w:rsidP="005844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4.25pt;height:168.75pt">
                  <v:imagedata r:id="rId8" o:title="Girl's Life Ep Main"/>
                </v:shape>
              </w:pict>
            </w:r>
          </w:p>
        </w:tc>
      </w:tr>
      <w:tr w:rsidR="00E449C2" w:rsidTr="00481B4C">
        <w:trPr>
          <w:trHeight w:val="435"/>
        </w:trPr>
        <w:tc>
          <w:tcPr>
            <w:tcW w:w="4445" w:type="dxa"/>
            <w:shd w:val="clear" w:color="auto" w:fill="auto"/>
          </w:tcPr>
          <w:p w:rsidR="00E449C2" w:rsidRPr="00054E2C" w:rsidRDefault="00054E2C" w:rsidP="00D26031">
            <w:pPr>
              <w:pStyle w:val="PBSCaption"/>
              <w:framePr w:hSpace="0" w:wrap="auto" w:vAnchor="margin" w:yAlign="inline"/>
              <w:suppressOverlap w:val="0"/>
            </w:pPr>
            <w:r w:rsidRPr="00054E2C">
              <w:t xml:space="preserve">Libby (left) and </w:t>
            </w:r>
            <w:r w:rsidR="00481B4C" w:rsidRPr="00054E2C">
              <w:t>friend</w:t>
            </w:r>
            <w:r w:rsidRPr="00054E2C">
              <w:t xml:space="preserve"> Rachel</w:t>
            </w:r>
            <w:r w:rsidRPr="00054E2C">
              <w:rPr>
                <w:szCs w:val="18"/>
              </w:rPr>
              <w:t xml:space="preserve"> </w:t>
            </w:r>
            <w:r w:rsidRPr="00054E2C">
              <w:rPr>
                <w:szCs w:val="18"/>
              </w:rPr>
              <w:t>repaired their relationship after Libby went through a painful cycle of cyber-bullying</w:t>
            </w:r>
            <w:r w:rsidRPr="00054E2C">
              <w:rPr>
                <w:szCs w:val="18"/>
              </w:rPr>
              <w:t>.</w:t>
            </w:r>
          </w:p>
          <w:p w:rsidR="00D26031" w:rsidRPr="00054E2C" w:rsidRDefault="00D26031" w:rsidP="007C3197">
            <w:pPr>
              <w:pStyle w:val="PBSCaption"/>
              <w:framePr w:hSpace="0" w:wrap="auto" w:vAnchor="margin" w:yAlign="inline"/>
              <w:suppressOverlap w:val="0"/>
            </w:pPr>
            <w:r w:rsidRPr="00054E2C">
              <w:t>Credit:</w:t>
            </w:r>
            <w:r w:rsidR="007C3197" w:rsidRPr="00054E2C">
              <w:t xml:space="preserve"> Jackie Mow</w:t>
            </w:r>
          </w:p>
        </w:tc>
      </w:tr>
    </w:tbl>
    <w:p w:rsidR="008A089C" w:rsidRPr="00481B4C" w:rsidRDefault="008A089C" w:rsidP="00481B4C">
      <w:pPr>
        <w:pStyle w:val="NormalWeb"/>
      </w:pPr>
      <w:r w:rsidRPr="00481B4C">
        <w:t xml:space="preserve">Girls growing up in America today have more opportunities than their mothers and grandmothers ever imagined. They do well </w:t>
      </w:r>
      <w:r w:rsidR="00481B4C">
        <w:t>in school: by fifth grade, they’</w:t>
      </w:r>
      <w:r w:rsidRPr="00481B4C">
        <w:t>re equal to bo</w:t>
      </w:r>
      <w:r w:rsidR="00481B4C">
        <w:t>ys in math and science and they’</w:t>
      </w:r>
      <w:r w:rsidRPr="00481B4C">
        <w:t>re significantly better at reading and writing. They have more career choices, more flexibility in family roles and more female role models in positions of political power.  </w:t>
      </w:r>
    </w:p>
    <w:p w:rsidR="008A089C" w:rsidRPr="00481B4C" w:rsidRDefault="008A089C" w:rsidP="008A089C">
      <w:r w:rsidRPr="00481B4C">
        <w:t>But even as doors open, girls may not be able to walk confidently through them. When they get to middle school, their self-esteem plunges. Twice as many girls as boys attempt suicide. Twice as many show signs of depression. Girls have a higher risk of abusing alcohol and drugs. Since 1990, violent physical assaults by girls have skyrocketed.</w:t>
      </w:r>
    </w:p>
    <w:p w:rsidR="008A089C" w:rsidRPr="00481B4C" w:rsidRDefault="008A089C" w:rsidP="008A089C">
      <w:r w:rsidRPr="00481B4C">
        <w:t> </w:t>
      </w:r>
    </w:p>
    <w:p w:rsidR="008A089C" w:rsidRPr="00481B4C" w:rsidRDefault="008A089C" w:rsidP="008A089C">
      <w:r w:rsidRPr="00481B4C">
        <w:t xml:space="preserve">Rachel Simmons, who has been </w:t>
      </w:r>
      <w:bookmarkStart w:id="0" w:name="_GoBack"/>
      <w:bookmarkEnd w:id="0"/>
      <w:r w:rsidRPr="00481B4C">
        <w:t>studying girls</w:t>
      </w:r>
      <w:r w:rsidR="00481B4C">
        <w:t>’</w:t>
      </w:r>
      <w:r w:rsidRPr="00481B4C">
        <w:t xml:space="preserve"> relationships, behavior and psychology for more than a decade, hosts </w:t>
      </w:r>
      <w:r w:rsidR="00481B4C">
        <w:rPr>
          <w:rStyle w:val="Strong"/>
        </w:rPr>
        <w:t>A GIRL’</w:t>
      </w:r>
      <w:r w:rsidRPr="00481B4C">
        <w:rPr>
          <w:rStyle w:val="Strong"/>
        </w:rPr>
        <w:t>S LIFE</w:t>
      </w:r>
      <w:r w:rsidRPr="00481B4C">
        <w:t>, a documentary re-</w:t>
      </w:r>
      <w:r w:rsidRPr="00481B4C">
        <w:rPr>
          <w:rStyle w:val="Strong"/>
          <w:b w:val="0"/>
        </w:rPr>
        <w:t>airing</w:t>
      </w:r>
      <w:r w:rsidR="00481B4C">
        <w:rPr>
          <w:rStyle w:val="Strong"/>
        </w:rPr>
        <w:t xml:space="preserve"> Thursday, November 29, 2012</w:t>
      </w:r>
      <w:r w:rsidRPr="00481B4C">
        <w:rPr>
          <w:rStyle w:val="Strong"/>
        </w:rPr>
        <w:t>, 9:00</w:t>
      </w:r>
      <w:r w:rsidR="00F72F06">
        <w:rPr>
          <w:rStyle w:val="Strong"/>
        </w:rPr>
        <w:t>-10:00</w:t>
      </w:r>
      <w:r w:rsidRPr="00481B4C">
        <w:rPr>
          <w:rStyle w:val="Strong"/>
        </w:rPr>
        <w:t xml:space="preserve"> p.m. ET on PBS</w:t>
      </w:r>
      <w:r w:rsidR="00481B4C">
        <w:t>. Simmons</w:t>
      </w:r>
      <w:r w:rsidR="00F72F06">
        <w:t>’</w:t>
      </w:r>
      <w:r w:rsidRPr="00481B4C">
        <w:t xml:space="preserve"> best-selling book </w:t>
      </w:r>
      <w:r w:rsidRPr="00481B4C">
        <w:rPr>
          <w:rStyle w:val="Emphasis"/>
        </w:rPr>
        <w:t>Odd Girl Out: The Hidden Culture of Aggression in Girls</w:t>
      </w:r>
      <w:r w:rsidRPr="00481B4C">
        <w:t xml:space="preserve"> started a widespread cultural conversation about girls</w:t>
      </w:r>
      <w:r w:rsidR="00481B4C">
        <w:t>’</w:t>
      </w:r>
      <w:r w:rsidRPr="00481B4C">
        <w:t xml:space="preserve"> psychological aggression and bullying. Her </w:t>
      </w:r>
      <w:r w:rsidRPr="00481B4C">
        <w:rPr>
          <w:rStyle w:val="Emphasis"/>
        </w:rPr>
        <w:t>Curse of the Good Girl</w:t>
      </w:r>
      <w:r w:rsidRPr="00481B4C">
        <w:t xml:space="preserve"> traces the i</w:t>
      </w:r>
      <w:r w:rsidR="00481B4C">
        <w:t>mpact of internalized ideas of “</w:t>
      </w:r>
      <w:r w:rsidRPr="00481B4C">
        <w:t>girlhood</w:t>
      </w:r>
      <w:r w:rsidR="00481B4C">
        <w:t>” on girls’</w:t>
      </w:r>
      <w:r w:rsidRPr="00481B4C">
        <w:t xml:space="preserve"> psychological development.</w:t>
      </w:r>
    </w:p>
    <w:p w:rsidR="008A089C" w:rsidRPr="00481B4C" w:rsidRDefault="008A089C" w:rsidP="008A089C">
      <w:r w:rsidRPr="00481B4C">
        <w:t> </w:t>
      </w:r>
    </w:p>
    <w:p w:rsidR="008A089C" w:rsidRPr="00481B4C" w:rsidRDefault="008A089C" w:rsidP="008A089C">
      <w:r w:rsidRPr="00481B4C">
        <w:t xml:space="preserve">In </w:t>
      </w:r>
      <w:r w:rsidR="00481B4C">
        <w:rPr>
          <w:rStyle w:val="Strong"/>
        </w:rPr>
        <w:t>A GIRL’</w:t>
      </w:r>
      <w:r w:rsidRPr="00481B4C">
        <w:rPr>
          <w:rStyle w:val="Strong"/>
        </w:rPr>
        <w:t>S LIFE</w:t>
      </w:r>
      <w:r w:rsidRPr="00481B4C">
        <w:t>, Simmons goes back into the field to introduce audiences to four typical teenage American girls:</w:t>
      </w:r>
    </w:p>
    <w:p w:rsidR="008A089C" w:rsidRPr="00481B4C" w:rsidRDefault="008A089C" w:rsidP="008A089C">
      <w:r w:rsidRPr="00481B4C">
        <w:t> </w:t>
      </w:r>
    </w:p>
    <w:p w:rsidR="008A089C" w:rsidRPr="00481B4C" w:rsidRDefault="008A089C" w:rsidP="008A089C">
      <w:pPr>
        <w:numPr>
          <w:ilvl w:val="0"/>
          <w:numId w:val="4"/>
        </w:numPr>
      </w:pPr>
      <w:proofErr w:type="spellStart"/>
      <w:r w:rsidRPr="00481B4C">
        <w:t>Analuz</w:t>
      </w:r>
      <w:proofErr w:type="spellEnd"/>
      <w:r w:rsidRPr="00481B4C">
        <w:t xml:space="preserve"> </w:t>
      </w:r>
      <w:proofErr w:type="spellStart"/>
      <w:r w:rsidRPr="00481B4C">
        <w:t>Adames</w:t>
      </w:r>
      <w:proofErr w:type="spellEnd"/>
      <w:r w:rsidRPr="00481B4C">
        <w:t>, 15, loves to play sports and has been athletic since she was a little girl, but she still has a hard time resisting pervasive, pernicious media images of how her body should look.</w:t>
      </w:r>
    </w:p>
    <w:p w:rsidR="008A089C" w:rsidRPr="00481B4C" w:rsidRDefault="008A089C" w:rsidP="008A089C">
      <w:r w:rsidRPr="00481B4C">
        <w:t> </w:t>
      </w:r>
    </w:p>
    <w:p w:rsidR="008A089C" w:rsidRPr="00481B4C" w:rsidRDefault="008A089C" w:rsidP="008A089C">
      <w:pPr>
        <w:numPr>
          <w:ilvl w:val="0"/>
          <w:numId w:val="3"/>
        </w:numPr>
      </w:pPr>
      <w:r w:rsidRPr="00481B4C">
        <w:t>Libby Rice, 14, found herself in junior high hell when her best friends turned cyber-bullies and staged an assault of cruel text messages, turning the entire student body against her.</w:t>
      </w:r>
    </w:p>
    <w:p w:rsidR="008A089C" w:rsidRPr="00481B4C" w:rsidRDefault="008A089C" w:rsidP="008A089C">
      <w:r w:rsidRPr="00481B4C">
        <w:t> </w:t>
      </w:r>
    </w:p>
    <w:p w:rsidR="008A089C" w:rsidRPr="00481B4C" w:rsidRDefault="008A089C" w:rsidP="008A089C">
      <w:pPr>
        <w:numPr>
          <w:ilvl w:val="0"/>
          <w:numId w:val="2"/>
        </w:numPr>
      </w:pPr>
      <w:r w:rsidRPr="00481B4C">
        <w:t>Carla Torres, 16, got into violent fights that she was ashamed to see posted on the Internet.</w:t>
      </w:r>
    </w:p>
    <w:p w:rsidR="008A089C" w:rsidRPr="00481B4C" w:rsidRDefault="008A089C" w:rsidP="008A089C">
      <w:r w:rsidRPr="00481B4C">
        <w:lastRenderedPageBreak/>
        <w:t> </w:t>
      </w:r>
    </w:p>
    <w:p w:rsidR="008A089C" w:rsidRPr="00481B4C" w:rsidRDefault="008A089C" w:rsidP="008A089C">
      <w:pPr>
        <w:numPr>
          <w:ilvl w:val="0"/>
          <w:numId w:val="1"/>
        </w:numPr>
      </w:pPr>
      <w:r w:rsidRPr="00481B4C">
        <w:t>Sonia Luna, 18, worries that she may not get into the college of her choice or get the financial aid she needs to make it out of East Harlem</w:t>
      </w:r>
      <w:r w:rsidR="00481B4C">
        <w:t>.</w:t>
      </w:r>
    </w:p>
    <w:p w:rsidR="008A089C" w:rsidRPr="00481B4C" w:rsidRDefault="008A089C" w:rsidP="008A089C">
      <w:r w:rsidRPr="00481B4C">
        <w:t> </w:t>
      </w:r>
    </w:p>
    <w:p w:rsidR="008A089C" w:rsidRPr="00481B4C" w:rsidRDefault="008A089C" w:rsidP="008A089C">
      <w:r w:rsidRPr="00481B4C">
        <w:t xml:space="preserve">Simmons also interviews parents, psychologists, teachers and social workers. They share tips for helping to nurture girls into capable, resilient adults. As viewers trace the thorny new challenges girls face, the girls themselves reveal an inspiring supply of strength, energy, smarts and support for each other. As Sonia Luna points out, </w:t>
      </w:r>
      <w:r w:rsidR="00481B4C">
        <w:t>“</w:t>
      </w:r>
      <w:r w:rsidRPr="00481B4C">
        <w:t>The best thing about being a g</w:t>
      </w:r>
      <w:r w:rsidR="00481B4C">
        <w:t>irl is that we can do anything.”</w:t>
      </w:r>
    </w:p>
    <w:p w:rsidR="008A089C" w:rsidRPr="00481B4C" w:rsidRDefault="008A089C" w:rsidP="008A089C">
      <w:r w:rsidRPr="00481B4C">
        <w:t>  </w:t>
      </w:r>
    </w:p>
    <w:p w:rsidR="008A089C" w:rsidRPr="00481B4C" w:rsidRDefault="008A089C" w:rsidP="008A089C">
      <w:r w:rsidRPr="00481B4C">
        <w:rPr>
          <w:rStyle w:val="Strong"/>
        </w:rPr>
        <w:t>Underwriters</w:t>
      </w:r>
      <w:r w:rsidRPr="00481B4C">
        <w:t>: ITVS, Public Television Viewers and PBS</w:t>
      </w:r>
    </w:p>
    <w:p w:rsidR="008A089C" w:rsidRPr="00481B4C" w:rsidRDefault="008A089C" w:rsidP="008A089C">
      <w:r w:rsidRPr="00481B4C">
        <w:rPr>
          <w:rStyle w:val="Strong"/>
        </w:rPr>
        <w:t>Producer</w:t>
      </w:r>
      <w:r w:rsidRPr="00481B4C">
        <w:t xml:space="preserve">: </w:t>
      </w:r>
      <w:proofErr w:type="spellStart"/>
      <w:r w:rsidRPr="00481B4C">
        <w:t>Powderhouse</w:t>
      </w:r>
      <w:proofErr w:type="spellEnd"/>
      <w:r w:rsidRPr="00481B4C">
        <w:t xml:space="preserve"> Productions</w:t>
      </w:r>
    </w:p>
    <w:p w:rsidR="008A089C" w:rsidRPr="00481B4C" w:rsidRDefault="008A089C" w:rsidP="008A089C">
      <w:r w:rsidRPr="00481B4C">
        <w:rPr>
          <w:rStyle w:val="Strong"/>
        </w:rPr>
        <w:t>Co-presenters</w:t>
      </w:r>
      <w:r w:rsidRPr="00481B4C">
        <w:t>: Independent Television Service (ITVS) and Oregon Public Broadcasting</w:t>
      </w:r>
    </w:p>
    <w:p w:rsidR="008A089C" w:rsidRPr="00481B4C" w:rsidRDefault="008A089C" w:rsidP="008A089C">
      <w:r w:rsidRPr="00481B4C">
        <w:rPr>
          <w:rStyle w:val="Strong"/>
        </w:rPr>
        <w:t>Senior executive producers</w:t>
      </w:r>
      <w:r w:rsidRPr="00481B4C">
        <w:t xml:space="preserve">: Joel </w:t>
      </w:r>
      <w:proofErr w:type="spellStart"/>
      <w:r w:rsidRPr="00481B4C">
        <w:t>Olicker</w:t>
      </w:r>
      <w:proofErr w:type="spellEnd"/>
      <w:r w:rsidRPr="00481B4C">
        <w:t xml:space="preserve"> and Tug </w:t>
      </w:r>
      <w:proofErr w:type="spellStart"/>
      <w:r w:rsidRPr="00481B4C">
        <w:t>Yourgrau</w:t>
      </w:r>
      <w:proofErr w:type="spellEnd"/>
    </w:p>
    <w:p w:rsidR="008A089C" w:rsidRPr="00481B4C" w:rsidRDefault="00481B4C" w:rsidP="008A089C">
      <w:r>
        <w:rPr>
          <w:rStyle w:val="Strong"/>
        </w:rPr>
        <w:t xml:space="preserve">Executive producer for </w:t>
      </w:r>
      <w:proofErr w:type="spellStart"/>
      <w:r>
        <w:rPr>
          <w:rStyle w:val="Strong"/>
        </w:rPr>
        <w:t>Pow</w:t>
      </w:r>
      <w:r w:rsidR="008A089C" w:rsidRPr="00481B4C">
        <w:rPr>
          <w:rStyle w:val="Strong"/>
        </w:rPr>
        <w:t>d</w:t>
      </w:r>
      <w:r>
        <w:rPr>
          <w:rStyle w:val="Strong"/>
        </w:rPr>
        <w:t>e</w:t>
      </w:r>
      <w:r w:rsidR="008A089C" w:rsidRPr="00481B4C">
        <w:rPr>
          <w:rStyle w:val="Strong"/>
        </w:rPr>
        <w:t>rhouse</w:t>
      </w:r>
      <w:proofErr w:type="spellEnd"/>
      <w:r w:rsidR="008A089C" w:rsidRPr="00481B4C">
        <w:t>: Chris Schmidt</w:t>
      </w:r>
    </w:p>
    <w:p w:rsidR="008A089C" w:rsidRPr="00481B4C" w:rsidRDefault="008A089C" w:rsidP="008A089C">
      <w:r w:rsidRPr="00481B4C">
        <w:rPr>
          <w:rStyle w:val="Strong"/>
        </w:rPr>
        <w:t>Executive producer for OPB</w:t>
      </w:r>
      <w:r w:rsidRPr="00481B4C">
        <w:t>: David Davis</w:t>
      </w:r>
    </w:p>
    <w:p w:rsidR="008A089C" w:rsidRPr="00481B4C" w:rsidRDefault="008A089C" w:rsidP="008A089C">
      <w:r w:rsidRPr="00481B4C">
        <w:rPr>
          <w:rStyle w:val="Strong"/>
        </w:rPr>
        <w:t>Senior producer:</w:t>
      </w:r>
      <w:r w:rsidRPr="00481B4C">
        <w:t xml:space="preserve"> Elizabeth </w:t>
      </w:r>
      <w:proofErr w:type="spellStart"/>
      <w:r w:rsidRPr="00481B4C">
        <w:t>Arledge</w:t>
      </w:r>
      <w:proofErr w:type="spellEnd"/>
    </w:p>
    <w:p w:rsidR="008A089C" w:rsidRPr="00481B4C" w:rsidRDefault="008A089C" w:rsidP="008A089C">
      <w:r w:rsidRPr="00481B4C">
        <w:rPr>
          <w:rStyle w:val="Strong"/>
        </w:rPr>
        <w:t>Format</w:t>
      </w:r>
      <w:r w:rsidRPr="00481B4C">
        <w:t>: CC Stereo HD</w:t>
      </w:r>
    </w:p>
    <w:p w:rsidR="00421C41" w:rsidRPr="00481B4C" w:rsidRDefault="008A089C" w:rsidP="00481B4C">
      <w:r w:rsidRPr="00481B4C">
        <w:t> </w:t>
      </w:r>
    </w:p>
    <w:p w:rsidR="00421C41" w:rsidRDefault="00421C41" w:rsidP="00421C41">
      <w:r>
        <w:rPr>
          <w:rStyle w:val="Strong"/>
          <w:bCs/>
          <w:bdr w:val="none" w:sz="0" w:space="0" w:color="auto" w:frame="1"/>
        </w:rPr>
        <w:t>About PBS</w:t>
      </w:r>
      <w:r>
        <w:rPr>
          <w:shd w:val="clear" w:color="auto" w:fill="FFFFFF"/>
        </w:rPr>
        <w:br/>
      </w:r>
      <w:hyperlink r:id="rId9"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0"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1"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2"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3"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4"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5"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481B4C" w:rsidRPr="00481B4C" w:rsidRDefault="00481B4C" w:rsidP="00481B4C">
      <w:r>
        <w:t>CONTACT</w:t>
      </w:r>
      <w:r w:rsidR="00717678">
        <w:t xml:space="preserve">: </w:t>
      </w:r>
      <w:r w:rsidRPr="00481B4C">
        <w:t xml:space="preserve">Karen Read, Oregon Public Broadcasting, 503-977-7780; </w:t>
      </w:r>
      <w:r w:rsidRPr="00481B4C">
        <w:t>karen_read@opb.org</w:t>
      </w:r>
    </w:p>
    <w:p w:rsidR="005C3981" w:rsidRDefault="005C3981" w:rsidP="00481B4C">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6" w:history="1">
        <w:r w:rsidR="005C2CA3">
          <w:rPr>
            <w:rStyle w:val="Hyperlink"/>
            <w:i/>
          </w:rPr>
          <w:t>pbs.org/pressroom</w:t>
        </w:r>
      </w:hyperlink>
      <w:r w:rsidRPr="003C5790">
        <w:rPr>
          <w:i/>
        </w:rPr>
        <w:t>.</w:t>
      </w:r>
    </w:p>
    <w:p w:rsidR="005C3981" w:rsidRDefault="005C3981" w:rsidP="005C3981"/>
    <w:sectPr w:rsidR="005C3981" w:rsidSect="00D26031">
      <w:footerReference w:type="default" r:id="rId17"/>
      <w:headerReference w:type="first" r:id="rId18"/>
      <w:footerReference w:type="first" r:id="rId19"/>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A5" w:rsidRDefault="001F5DA5">
      <w:r>
        <w:separator/>
      </w:r>
    </w:p>
  </w:endnote>
  <w:endnote w:type="continuationSeparator" w:id="0">
    <w:p w:rsidR="001F5DA5" w:rsidRDefault="001F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481B4C"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E449C2" w:rsidRPr="001C051D" w:rsidRDefault="00054E2C"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481B4C"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E449C2" w:rsidRPr="001C051D" w:rsidRDefault="00054E2C"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A5" w:rsidRDefault="001F5DA5">
      <w:r>
        <w:separator/>
      </w:r>
    </w:p>
  </w:footnote>
  <w:footnote w:type="continuationSeparator" w:id="0">
    <w:p w:rsidR="001F5DA5" w:rsidRDefault="001F5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054E2C"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E449C2" w:rsidRDefault="00E449C2"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D04A0"/>
    <w:multiLevelType w:val="hybridMultilevel"/>
    <w:tmpl w:val="1F08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B2FBD"/>
    <w:multiLevelType w:val="hybridMultilevel"/>
    <w:tmpl w:val="507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E16399"/>
    <w:multiLevelType w:val="hybridMultilevel"/>
    <w:tmpl w:val="535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201E67"/>
    <w:multiLevelType w:val="hybridMultilevel"/>
    <w:tmpl w:val="3914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CC1"/>
    <w:rsid w:val="00054E2C"/>
    <w:rsid w:val="00064397"/>
    <w:rsid w:val="00082369"/>
    <w:rsid w:val="000B4DBC"/>
    <w:rsid w:val="001C051D"/>
    <w:rsid w:val="001D1C54"/>
    <w:rsid w:val="001F5DA5"/>
    <w:rsid w:val="00296196"/>
    <w:rsid w:val="00340DD6"/>
    <w:rsid w:val="003C5790"/>
    <w:rsid w:val="00421C41"/>
    <w:rsid w:val="00472659"/>
    <w:rsid w:val="00481B4C"/>
    <w:rsid w:val="00584472"/>
    <w:rsid w:val="005B747E"/>
    <w:rsid w:val="005C2CA3"/>
    <w:rsid w:val="005C3981"/>
    <w:rsid w:val="005E71AE"/>
    <w:rsid w:val="006946E2"/>
    <w:rsid w:val="006F49C6"/>
    <w:rsid w:val="00717678"/>
    <w:rsid w:val="007A5CC1"/>
    <w:rsid w:val="007C3197"/>
    <w:rsid w:val="007E3B8D"/>
    <w:rsid w:val="00840F0B"/>
    <w:rsid w:val="008730CB"/>
    <w:rsid w:val="008A089C"/>
    <w:rsid w:val="00AA38C1"/>
    <w:rsid w:val="00AA42C5"/>
    <w:rsid w:val="00AB2F11"/>
    <w:rsid w:val="00C000C9"/>
    <w:rsid w:val="00C44376"/>
    <w:rsid w:val="00C729F0"/>
    <w:rsid w:val="00CC26B8"/>
    <w:rsid w:val="00CF29CF"/>
    <w:rsid w:val="00D26031"/>
    <w:rsid w:val="00D65321"/>
    <w:rsid w:val="00D77995"/>
    <w:rsid w:val="00E21FD1"/>
    <w:rsid w:val="00E449C2"/>
    <w:rsid w:val="00EA5482"/>
    <w:rsid w:val="00F72F06"/>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NormalWeb">
    <w:name w:val="Normal (Web)"/>
    <w:basedOn w:val="Normal"/>
    <w:uiPriority w:val="99"/>
    <w:unhideWhenUsed/>
    <w:rsid w:val="008A089C"/>
    <w:pPr>
      <w:spacing w:before="100" w:beforeAutospacing="1" w:after="100" w:afterAutospacing="1"/>
    </w:pPr>
  </w:style>
  <w:style w:type="character" w:styleId="Emphasis">
    <w:name w:val="Emphasis"/>
    <w:uiPriority w:val="20"/>
    <w:qFormat/>
    <w:rsid w:val="008A089C"/>
    <w:rPr>
      <w:i/>
      <w:iCs/>
    </w:rPr>
  </w:style>
  <w:style w:type="paragraph" w:customStyle="1" w:styleId="listings">
    <w:name w:val="listings"/>
    <w:basedOn w:val="Normal"/>
    <w:link w:val="listingsChar1"/>
    <w:rsid w:val="00481B4C"/>
    <w:pPr>
      <w:autoSpaceDE w:val="0"/>
      <w:autoSpaceDN w:val="0"/>
      <w:spacing w:line="260" w:lineRule="atLeast"/>
    </w:pPr>
  </w:style>
  <w:style w:type="character" w:customStyle="1" w:styleId="listingsChar1">
    <w:name w:val="listings Char1"/>
    <w:link w:val="listings"/>
    <w:locked/>
    <w:rsid w:val="00481B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3687">
      <w:bodyDiv w:val="1"/>
      <w:marLeft w:val="0"/>
      <w:marRight w:val="0"/>
      <w:marTop w:val="0"/>
      <w:marBottom w:val="0"/>
      <w:divBdr>
        <w:top w:val="none" w:sz="0" w:space="0" w:color="auto"/>
        <w:left w:val="none" w:sz="0" w:space="0" w:color="auto"/>
        <w:bottom w:val="none" w:sz="0" w:space="0" w:color="auto"/>
        <w:right w:val="none" w:sz="0" w:space="0" w:color="auto"/>
      </w:divBdr>
      <w:divsChild>
        <w:div w:id="872763130">
          <w:marLeft w:val="0"/>
          <w:marRight w:val="0"/>
          <w:marTop w:val="0"/>
          <w:marBottom w:val="0"/>
          <w:divBdr>
            <w:top w:val="none" w:sz="0" w:space="0" w:color="auto"/>
            <w:left w:val="none" w:sz="0" w:space="0" w:color="auto"/>
            <w:bottom w:val="none" w:sz="0" w:space="0" w:color="auto"/>
            <w:right w:val="none" w:sz="0" w:space="0" w:color="auto"/>
          </w:divBdr>
        </w:div>
        <w:div w:id="2105569604">
          <w:marLeft w:val="0"/>
          <w:marRight w:val="0"/>
          <w:marTop w:val="0"/>
          <w:marBottom w:val="0"/>
          <w:divBdr>
            <w:top w:val="none" w:sz="0" w:space="0" w:color="auto"/>
            <w:left w:val="none" w:sz="0" w:space="0" w:color="auto"/>
            <w:bottom w:val="none" w:sz="0" w:space="0" w:color="auto"/>
            <w:right w:val="none" w:sz="0" w:space="0" w:color="auto"/>
          </w:divBdr>
        </w:div>
        <w:div w:id="1862356539">
          <w:marLeft w:val="0"/>
          <w:marRight w:val="0"/>
          <w:marTop w:val="0"/>
          <w:marBottom w:val="0"/>
          <w:divBdr>
            <w:top w:val="none" w:sz="0" w:space="0" w:color="auto"/>
            <w:left w:val="none" w:sz="0" w:space="0" w:color="auto"/>
            <w:bottom w:val="none" w:sz="0" w:space="0" w:color="auto"/>
            <w:right w:val="none" w:sz="0" w:space="0" w:color="auto"/>
          </w:divBdr>
        </w:div>
        <w:div w:id="1211304664">
          <w:marLeft w:val="0"/>
          <w:marRight w:val="0"/>
          <w:marTop w:val="0"/>
          <w:marBottom w:val="0"/>
          <w:divBdr>
            <w:top w:val="none" w:sz="0" w:space="0" w:color="auto"/>
            <w:left w:val="none" w:sz="0" w:space="0" w:color="auto"/>
            <w:bottom w:val="none" w:sz="0" w:space="0" w:color="auto"/>
            <w:right w:val="none" w:sz="0" w:space="0" w:color="auto"/>
          </w:divBdr>
        </w:div>
        <w:div w:id="2141876130">
          <w:marLeft w:val="0"/>
          <w:marRight w:val="0"/>
          <w:marTop w:val="0"/>
          <w:marBottom w:val="0"/>
          <w:divBdr>
            <w:top w:val="none" w:sz="0" w:space="0" w:color="auto"/>
            <w:left w:val="none" w:sz="0" w:space="0" w:color="auto"/>
            <w:bottom w:val="none" w:sz="0" w:space="0" w:color="auto"/>
            <w:right w:val="none" w:sz="0" w:space="0" w:color="auto"/>
          </w:divBdr>
        </w:div>
        <w:div w:id="999425908">
          <w:marLeft w:val="0"/>
          <w:marRight w:val="0"/>
          <w:marTop w:val="0"/>
          <w:marBottom w:val="0"/>
          <w:divBdr>
            <w:top w:val="none" w:sz="0" w:space="0" w:color="auto"/>
            <w:left w:val="none" w:sz="0" w:space="0" w:color="auto"/>
            <w:bottom w:val="none" w:sz="0" w:space="0" w:color="auto"/>
            <w:right w:val="none" w:sz="0" w:space="0" w:color="auto"/>
          </w:divBdr>
        </w:div>
        <w:div w:id="2003662107">
          <w:marLeft w:val="0"/>
          <w:marRight w:val="0"/>
          <w:marTop w:val="0"/>
          <w:marBottom w:val="0"/>
          <w:divBdr>
            <w:top w:val="none" w:sz="0" w:space="0" w:color="auto"/>
            <w:left w:val="none" w:sz="0" w:space="0" w:color="auto"/>
            <w:bottom w:val="none" w:sz="0" w:space="0" w:color="auto"/>
            <w:right w:val="none" w:sz="0" w:space="0" w:color="auto"/>
          </w:divBdr>
        </w:div>
        <w:div w:id="1250969949">
          <w:marLeft w:val="0"/>
          <w:marRight w:val="0"/>
          <w:marTop w:val="0"/>
          <w:marBottom w:val="0"/>
          <w:divBdr>
            <w:top w:val="none" w:sz="0" w:space="0" w:color="auto"/>
            <w:left w:val="none" w:sz="0" w:space="0" w:color="auto"/>
            <w:bottom w:val="none" w:sz="0" w:space="0" w:color="auto"/>
            <w:right w:val="none" w:sz="0" w:space="0" w:color="auto"/>
          </w:divBdr>
        </w:div>
        <w:div w:id="9139848">
          <w:marLeft w:val="0"/>
          <w:marRight w:val="0"/>
          <w:marTop w:val="0"/>
          <w:marBottom w:val="0"/>
          <w:divBdr>
            <w:top w:val="none" w:sz="0" w:space="0" w:color="auto"/>
            <w:left w:val="none" w:sz="0" w:space="0" w:color="auto"/>
            <w:bottom w:val="none" w:sz="0" w:space="0" w:color="auto"/>
            <w:right w:val="none" w:sz="0" w:space="0" w:color="auto"/>
          </w:divBdr>
        </w:div>
        <w:div w:id="1482383710">
          <w:marLeft w:val="0"/>
          <w:marRight w:val="0"/>
          <w:marTop w:val="0"/>
          <w:marBottom w:val="0"/>
          <w:divBdr>
            <w:top w:val="none" w:sz="0" w:space="0" w:color="auto"/>
            <w:left w:val="none" w:sz="0" w:space="0" w:color="auto"/>
            <w:bottom w:val="none" w:sz="0" w:space="0" w:color="auto"/>
            <w:right w:val="none" w:sz="0" w:space="0" w:color="auto"/>
          </w:divBdr>
        </w:div>
        <w:div w:id="2120485857">
          <w:marLeft w:val="0"/>
          <w:marRight w:val="0"/>
          <w:marTop w:val="0"/>
          <w:marBottom w:val="0"/>
          <w:divBdr>
            <w:top w:val="none" w:sz="0" w:space="0" w:color="auto"/>
            <w:left w:val="none" w:sz="0" w:space="0" w:color="auto"/>
            <w:bottom w:val="none" w:sz="0" w:space="0" w:color="auto"/>
            <w:right w:val="none" w:sz="0" w:space="0" w:color="auto"/>
          </w:divBdr>
        </w:div>
        <w:div w:id="1304700151">
          <w:marLeft w:val="0"/>
          <w:marRight w:val="0"/>
          <w:marTop w:val="0"/>
          <w:marBottom w:val="0"/>
          <w:divBdr>
            <w:top w:val="none" w:sz="0" w:space="0" w:color="auto"/>
            <w:left w:val="none" w:sz="0" w:space="0" w:color="auto"/>
            <w:bottom w:val="none" w:sz="0" w:space="0" w:color="auto"/>
            <w:right w:val="none" w:sz="0" w:space="0" w:color="auto"/>
          </w:divBdr>
        </w:div>
        <w:div w:id="466820109">
          <w:marLeft w:val="0"/>
          <w:marRight w:val="0"/>
          <w:marTop w:val="0"/>
          <w:marBottom w:val="0"/>
          <w:divBdr>
            <w:top w:val="none" w:sz="0" w:space="0" w:color="auto"/>
            <w:left w:val="none" w:sz="0" w:space="0" w:color="auto"/>
            <w:bottom w:val="none" w:sz="0" w:space="0" w:color="auto"/>
            <w:right w:val="none" w:sz="0" w:space="0" w:color="auto"/>
          </w:divBdr>
        </w:div>
        <w:div w:id="594048708">
          <w:marLeft w:val="0"/>
          <w:marRight w:val="0"/>
          <w:marTop w:val="0"/>
          <w:marBottom w:val="0"/>
          <w:divBdr>
            <w:top w:val="none" w:sz="0" w:space="0" w:color="auto"/>
            <w:left w:val="none" w:sz="0" w:space="0" w:color="auto"/>
            <w:bottom w:val="none" w:sz="0" w:space="0" w:color="auto"/>
            <w:right w:val="none" w:sz="0" w:space="0" w:color="auto"/>
          </w:divBdr>
        </w:div>
        <w:div w:id="1956905430">
          <w:marLeft w:val="0"/>
          <w:marRight w:val="0"/>
          <w:marTop w:val="0"/>
          <w:marBottom w:val="0"/>
          <w:divBdr>
            <w:top w:val="none" w:sz="0" w:space="0" w:color="auto"/>
            <w:left w:val="none" w:sz="0" w:space="0" w:color="auto"/>
            <w:bottom w:val="none" w:sz="0" w:space="0" w:color="auto"/>
            <w:right w:val="none" w:sz="0" w:space="0" w:color="auto"/>
          </w:divBdr>
        </w:div>
        <w:div w:id="1784883116">
          <w:marLeft w:val="0"/>
          <w:marRight w:val="0"/>
          <w:marTop w:val="0"/>
          <w:marBottom w:val="0"/>
          <w:divBdr>
            <w:top w:val="none" w:sz="0" w:space="0" w:color="auto"/>
            <w:left w:val="none" w:sz="0" w:space="0" w:color="auto"/>
            <w:bottom w:val="none" w:sz="0" w:space="0" w:color="auto"/>
            <w:right w:val="none" w:sz="0" w:space="0" w:color="auto"/>
          </w:divBdr>
        </w:div>
        <w:div w:id="46925754">
          <w:marLeft w:val="0"/>
          <w:marRight w:val="0"/>
          <w:marTop w:val="0"/>
          <w:marBottom w:val="0"/>
          <w:divBdr>
            <w:top w:val="none" w:sz="0" w:space="0" w:color="auto"/>
            <w:left w:val="none" w:sz="0" w:space="0" w:color="auto"/>
            <w:bottom w:val="none" w:sz="0" w:space="0" w:color="auto"/>
            <w:right w:val="none" w:sz="0" w:space="0" w:color="auto"/>
          </w:divBdr>
        </w:div>
        <w:div w:id="48648427">
          <w:marLeft w:val="0"/>
          <w:marRight w:val="0"/>
          <w:marTop w:val="0"/>
          <w:marBottom w:val="0"/>
          <w:divBdr>
            <w:top w:val="none" w:sz="0" w:space="0" w:color="auto"/>
            <w:left w:val="none" w:sz="0" w:space="0" w:color="auto"/>
            <w:bottom w:val="none" w:sz="0" w:space="0" w:color="auto"/>
            <w:right w:val="none" w:sz="0" w:space="0" w:color="auto"/>
          </w:divBdr>
        </w:div>
        <w:div w:id="1749300480">
          <w:marLeft w:val="0"/>
          <w:marRight w:val="0"/>
          <w:marTop w:val="0"/>
          <w:marBottom w:val="0"/>
          <w:divBdr>
            <w:top w:val="none" w:sz="0" w:space="0" w:color="auto"/>
            <w:left w:val="none" w:sz="0" w:space="0" w:color="auto"/>
            <w:bottom w:val="none" w:sz="0" w:space="0" w:color="auto"/>
            <w:right w:val="none" w:sz="0" w:space="0" w:color="auto"/>
          </w:divBdr>
        </w:div>
        <w:div w:id="1670521152">
          <w:marLeft w:val="0"/>
          <w:marRight w:val="0"/>
          <w:marTop w:val="0"/>
          <w:marBottom w:val="0"/>
          <w:divBdr>
            <w:top w:val="none" w:sz="0" w:space="0" w:color="auto"/>
            <w:left w:val="none" w:sz="0" w:space="0" w:color="auto"/>
            <w:bottom w:val="none" w:sz="0" w:space="0" w:color="auto"/>
            <w:right w:val="none" w:sz="0" w:space="0" w:color="auto"/>
          </w:divBdr>
        </w:div>
        <w:div w:id="790367414">
          <w:marLeft w:val="0"/>
          <w:marRight w:val="0"/>
          <w:marTop w:val="0"/>
          <w:marBottom w:val="0"/>
          <w:divBdr>
            <w:top w:val="none" w:sz="0" w:space="0" w:color="auto"/>
            <w:left w:val="none" w:sz="0" w:space="0" w:color="auto"/>
            <w:bottom w:val="none" w:sz="0" w:space="0" w:color="auto"/>
            <w:right w:val="none" w:sz="0" w:space="0" w:color="auto"/>
          </w:divBdr>
        </w:div>
        <w:div w:id="984430146">
          <w:marLeft w:val="0"/>
          <w:marRight w:val="0"/>
          <w:marTop w:val="0"/>
          <w:marBottom w:val="0"/>
          <w:divBdr>
            <w:top w:val="none" w:sz="0" w:space="0" w:color="auto"/>
            <w:left w:val="none" w:sz="0" w:space="0" w:color="auto"/>
            <w:bottom w:val="none" w:sz="0" w:space="0" w:color="auto"/>
            <w:right w:val="none" w:sz="0" w:space="0" w:color="auto"/>
          </w:divBdr>
        </w:div>
        <w:div w:id="501091856">
          <w:marLeft w:val="0"/>
          <w:marRight w:val="0"/>
          <w:marTop w:val="0"/>
          <w:marBottom w:val="0"/>
          <w:divBdr>
            <w:top w:val="none" w:sz="0" w:space="0" w:color="auto"/>
            <w:left w:val="none" w:sz="0" w:space="0" w:color="auto"/>
            <w:bottom w:val="none" w:sz="0" w:space="0" w:color="auto"/>
            <w:right w:val="none" w:sz="0" w:space="0" w:color="auto"/>
          </w:divBdr>
        </w:div>
        <w:div w:id="443312549">
          <w:marLeft w:val="0"/>
          <w:marRight w:val="0"/>
          <w:marTop w:val="0"/>
          <w:marBottom w:val="0"/>
          <w:divBdr>
            <w:top w:val="none" w:sz="0" w:space="0" w:color="auto"/>
            <w:left w:val="none" w:sz="0" w:space="0" w:color="auto"/>
            <w:bottom w:val="none" w:sz="0" w:space="0" w:color="auto"/>
            <w:right w:val="none" w:sz="0" w:space="0" w:color="auto"/>
          </w:divBdr>
        </w:div>
        <w:div w:id="21712460">
          <w:marLeft w:val="0"/>
          <w:marRight w:val="0"/>
          <w:marTop w:val="0"/>
          <w:marBottom w:val="0"/>
          <w:divBdr>
            <w:top w:val="none" w:sz="0" w:space="0" w:color="auto"/>
            <w:left w:val="none" w:sz="0" w:space="0" w:color="auto"/>
            <w:bottom w:val="none" w:sz="0" w:space="0" w:color="auto"/>
            <w:right w:val="none" w:sz="0" w:space="0" w:color="auto"/>
          </w:divBdr>
        </w:div>
        <w:div w:id="1647391631">
          <w:marLeft w:val="0"/>
          <w:marRight w:val="0"/>
          <w:marTop w:val="0"/>
          <w:marBottom w:val="0"/>
          <w:divBdr>
            <w:top w:val="none" w:sz="0" w:space="0" w:color="auto"/>
            <w:left w:val="none" w:sz="0" w:space="0" w:color="auto"/>
            <w:bottom w:val="none" w:sz="0" w:space="0" w:color="auto"/>
            <w:right w:val="none" w:sz="0" w:space="0" w:color="auto"/>
          </w:divBdr>
        </w:div>
        <w:div w:id="2138137983">
          <w:marLeft w:val="0"/>
          <w:marRight w:val="0"/>
          <w:marTop w:val="0"/>
          <w:marBottom w:val="0"/>
          <w:divBdr>
            <w:top w:val="none" w:sz="0" w:space="0" w:color="auto"/>
            <w:left w:val="none" w:sz="0" w:space="0" w:color="auto"/>
            <w:bottom w:val="none" w:sz="0" w:space="0" w:color="auto"/>
            <w:right w:val="none" w:sz="0" w:space="0" w:color="auto"/>
          </w:divBdr>
        </w:div>
        <w:div w:id="1537767174">
          <w:marLeft w:val="0"/>
          <w:marRight w:val="0"/>
          <w:marTop w:val="0"/>
          <w:marBottom w:val="0"/>
          <w:divBdr>
            <w:top w:val="none" w:sz="0" w:space="0" w:color="auto"/>
            <w:left w:val="none" w:sz="0" w:space="0" w:color="auto"/>
            <w:bottom w:val="none" w:sz="0" w:space="0" w:color="auto"/>
            <w:right w:val="none" w:sz="0" w:space="0" w:color="auto"/>
          </w:divBdr>
        </w:div>
        <w:div w:id="1218131365">
          <w:marLeft w:val="0"/>
          <w:marRight w:val="0"/>
          <w:marTop w:val="0"/>
          <w:marBottom w:val="0"/>
          <w:divBdr>
            <w:top w:val="none" w:sz="0" w:space="0" w:color="auto"/>
            <w:left w:val="none" w:sz="0" w:space="0" w:color="auto"/>
            <w:bottom w:val="none" w:sz="0" w:space="0" w:color="auto"/>
            <w:right w:val="none" w:sz="0" w:space="0" w:color="auto"/>
          </w:divBdr>
        </w:div>
        <w:div w:id="451098848">
          <w:marLeft w:val="0"/>
          <w:marRight w:val="0"/>
          <w:marTop w:val="0"/>
          <w:marBottom w:val="0"/>
          <w:divBdr>
            <w:top w:val="none" w:sz="0" w:space="0" w:color="auto"/>
            <w:left w:val="none" w:sz="0" w:space="0" w:color="auto"/>
            <w:bottom w:val="none" w:sz="0" w:space="0" w:color="auto"/>
            <w:right w:val="none" w:sz="0" w:space="0" w:color="auto"/>
          </w:divBdr>
        </w:div>
        <w:div w:id="264071512">
          <w:marLeft w:val="0"/>
          <w:marRight w:val="0"/>
          <w:marTop w:val="0"/>
          <w:marBottom w:val="0"/>
          <w:divBdr>
            <w:top w:val="none" w:sz="0" w:space="0" w:color="auto"/>
            <w:left w:val="none" w:sz="0" w:space="0" w:color="auto"/>
            <w:bottom w:val="none" w:sz="0" w:space="0" w:color="auto"/>
            <w:right w:val="none" w:sz="0" w:space="0" w:color="auto"/>
          </w:divBdr>
        </w:div>
        <w:div w:id="128977348">
          <w:marLeft w:val="0"/>
          <w:marRight w:val="0"/>
          <w:marTop w:val="0"/>
          <w:marBottom w:val="0"/>
          <w:divBdr>
            <w:top w:val="none" w:sz="0" w:space="0" w:color="auto"/>
            <w:left w:val="none" w:sz="0" w:space="0" w:color="auto"/>
            <w:bottom w:val="none" w:sz="0" w:space="0" w:color="auto"/>
            <w:right w:val="none" w:sz="0" w:space="0" w:color="auto"/>
          </w:divBdr>
        </w:div>
        <w:div w:id="586498819">
          <w:marLeft w:val="0"/>
          <w:marRight w:val="0"/>
          <w:marTop w:val="0"/>
          <w:marBottom w:val="0"/>
          <w:divBdr>
            <w:top w:val="none" w:sz="0" w:space="0" w:color="auto"/>
            <w:left w:val="none" w:sz="0" w:space="0" w:color="auto"/>
            <w:bottom w:val="none" w:sz="0" w:space="0" w:color="auto"/>
            <w:right w:val="none" w:sz="0" w:space="0" w:color="auto"/>
          </w:divBdr>
        </w:div>
        <w:div w:id="1738702790">
          <w:marLeft w:val="0"/>
          <w:marRight w:val="0"/>
          <w:marTop w:val="0"/>
          <w:marBottom w:val="0"/>
          <w:divBdr>
            <w:top w:val="none" w:sz="0" w:space="0" w:color="auto"/>
            <w:left w:val="none" w:sz="0" w:space="0" w:color="auto"/>
            <w:bottom w:val="none" w:sz="0" w:space="0" w:color="auto"/>
            <w:right w:val="none" w:sz="0" w:space="0" w:color="auto"/>
          </w:divBdr>
        </w:div>
        <w:div w:id="1947930308">
          <w:marLeft w:val="0"/>
          <w:marRight w:val="0"/>
          <w:marTop w:val="0"/>
          <w:marBottom w:val="0"/>
          <w:divBdr>
            <w:top w:val="none" w:sz="0" w:space="0" w:color="auto"/>
            <w:left w:val="none" w:sz="0" w:space="0" w:color="auto"/>
            <w:bottom w:val="none" w:sz="0" w:space="0" w:color="auto"/>
            <w:right w:val="none" w:sz="0" w:space="0" w:color="auto"/>
          </w:divBdr>
        </w:div>
        <w:div w:id="49307594">
          <w:marLeft w:val="0"/>
          <w:marRight w:val="0"/>
          <w:marTop w:val="0"/>
          <w:marBottom w:val="0"/>
          <w:divBdr>
            <w:top w:val="none" w:sz="0" w:space="0" w:color="auto"/>
            <w:left w:val="none" w:sz="0" w:space="0" w:color="auto"/>
            <w:bottom w:val="none" w:sz="0" w:space="0" w:color="auto"/>
            <w:right w:val="none" w:sz="0" w:space="0" w:color="auto"/>
          </w:divBdr>
        </w:div>
        <w:div w:id="1765564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services/mobile/"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pb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witter.com/pbs" TargetMode="External"/><Relationship Id="rId5" Type="http://schemas.openxmlformats.org/officeDocument/2006/relationships/webSettings" Target="webSettings.xml"/><Relationship Id="rId15" Type="http://schemas.openxmlformats.org/officeDocument/2006/relationships/hyperlink" Target="http://www.twitter.com/pbs" TargetMode="External"/><Relationship Id="rId10" Type="http://schemas.openxmlformats.org/officeDocument/2006/relationships/hyperlink" Target="http://www.pbskids.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23</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4946</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6</cp:revision>
  <cp:lastPrinted>2009-01-23T16:39:00Z</cp:lastPrinted>
  <dcterms:created xsi:type="dcterms:W3CDTF">2012-08-16T20:50:00Z</dcterms:created>
  <dcterms:modified xsi:type="dcterms:W3CDTF">2012-08-16T21:20:00Z</dcterms:modified>
</cp:coreProperties>
</file>