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69" w:rsidRPr="00F710F8" w:rsidRDefault="00F710F8" w:rsidP="00CC26B8">
      <w:pPr>
        <w:pStyle w:val="PBSHeadline"/>
      </w:pPr>
      <w:r w:rsidRPr="00F710F8">
        <w:t>CHRISTMAS WITH THE MORMON TABERNACLE CHOIR FEATURING JANE SEYMOUR AND NATHAN GUNN</w:t>
      </w:r>
    </w:p>
    <w:p w:rsidR="00E21FD1" w:rsidRDefault="00F710F8" w:rsidP="00CC26B8">
      <w:pPr>
        <w:pStyle w:val="PBSDateHeadline"/>
      </w:pPr>
      <w:r>
        <w:t>Sunday, December 16, 2012</w:t>
      </w:r>
    </w:p>
    <w:p w:rsidR="00CC26B8" w:rsidRDefault="00F710F8" w:rsidP="00CC26B8">
      <w:pPr>
        <w:pStyle w:val="PBSDateHeadline"/>
      </w:pPr>
      <w:r>
        <w:t>8:00-9:00</w:t>
      </w:r>
      <w:r w:rsidR="00CC26B8">
        <w:t xml:space="preserve"> p.m. ET on PBS</w:t>
      </w:r>
    </w:p>
    <w:p w:rsidR="00CC26B8" w:rsidRDefault="00CC26B8" w:rsidP="005C3981"/>
    <w:p w:rsidR="005C3981" w:rsidRPr="00D26031" w:rsidRDefault="00CC26B8" w:rsidP="00D26031">
      <w:pPr>
        <w:pStyle w:val="PBSSubHead"/>
      </w:pPr>
      <w:r>
        <w:t xml:space="preserve">– </w:t>
      </w:r>
      <w:r w:rsidR="00F710F8" w:rsidRPr="00F710F8">
        <w:t xml:space="preserve">Christmas </w:t>
      </w:r>
      <w:r w:rsidR="00F710F8">
        <w:t>Special F</w:t>
      </w:r>
      <w:r w:rsidR="00F710F8" w:rsidRPr="00F710F8">
        <w:t>eatur</w:t>
      </w:r>
      <w:r w:rsidR="00F710F8">
        <w:t xml:space="preserve">es </w:t>
      </w:r>
      <w:r w:rsidR="008B5574">
        <w:t>Many</w:t>
      </w:r>
      <w:r w:rsidR="00F710F8">
        <w:t xml:space="preserve"> of the Season’s B</w:t>
      </w:r>
      <w:r w:rsidR="00F710F8" w:rsidRPr="00F710F8">
        <w:t>est-</w:t>
      </w:r>
      <w:r w:rsidR="00F710F8">
        <w:t>L</w:t>
      </w:r>
      <w:r w:rsidR="00F710F8" w:rsidRPr="00F710F8">
        <w:t xml:space="preserve">oved </w:t>
      </w:r>
      <w:r w:rsidR="00F710F8">
        <w:t>S</w:t>
      </w:r>
      <w:r w:rsidR="00F710F8" w:rsidRPr="00F710F8">
        <w:t>ongs</w:t>
      </w:r>
      <w:r w:rsidR="00F710F8">
        <w:t xml:space="preserve"> </w:t>
      </w: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3978"/>
      </w:tblGrid>
      <w:tr w:rsidR="00C729F0" w:rsidTr="008B5574">
        <w:trPr>
          <w:trHeight w:val="1415"/>
        </w:trPr>
        <w:tc>
          <w:tcPr>
            <w:tcW w:w="3978" w:type="dxa"/>
            <w:shd w:val="clear" w:color="auto" w:fill="auto"/>
          </w:tcPr>
          <w:p w:rsidR="00C729F0" w:rsidRDefault="008B5574" w:rsidP="005844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2.75pt">
                  <v:imagedata r:id="rId6" o:title="Christmas MOTAB JSeymour Ep Main"/>
                </v:shape>
              </w:pict>
            </w:r>
          </w:p>
        </w:tc>
      </w:tr>
      <w:tr w:rsidR="00E449C2" w:rsidTr="008B5574">
        <w:trPr>
          <w:trHeight w:val="528"/>
        </w:trPr>
        <w:tc>
          <w:tcPr>
            <w:tcW w:w="3978" w:type="dxa"/>
            <w:shd w:val="clear" w:color="auto" w:fill="auto"/>
          </w:tcPr>
          <w:p w:rsidR="00E449C2" w:rsidRDefault="00F710F8" w:rsidP="00D26031">
            <w:pPr>
              <w:pStyle w:val="PBSCaption"/>
              <w:framePr w:hSpace="0" w:wrap="auto" w:vAnchor="margin" w:yAlign="inline"/>
              <w:suppressOverlap w:val="0"/>
            </w:pPr>
            <w:r>
              <w:t>Nathan Gunn and Jane Seymour with the Mormon Tabernacle Choir</w:t>
            </w:r>
            <w:r w:rsidR="0031190D">
              <w:t xml:space="preserve"> </w:t>
            </w:r>
            <w:r>
              <w:t>and Orchestra at Temple Square</w:t>
            </w:r>
          </w:p>
          <w:p w:rsidR="00D26031" w:rsidRDefault="00D26031" w:rsidP="00D26031">
            <w:pPr>
              <w:pStyle w:val="PBSCaption"/>
              <w:framePr w:hSpace="0" w:wrap="auto" w:vAnchor="margin" w:yAlign="inline"/>
              <w:suppressOverlap w:val="0"/>
            </w:pPr>
          </w:p>
        </w:tc>
      </w:tr>
    </w:tbl>
    <w:p w:rsidR="00F710F8" w:rsidRDefault="00F710F8" w:rsidP="00F710F8">
      <w:r w:rsidRPr="00F710F8">
        <w:t>Emmy and Golden Globe-winning actress Jane Seymour and Grammy Award-winning baritone Nathan Gunn join the renowned Mormon Tabernacle Choir and Orchestra at Temple Square in a magnificent Christmas special featuring some of the season’s best-loved songs.</w:t>
      </w:r>
    </w:p>
    <w:p w:rsidR="00F710F8" w:rsidRPr="00F710F8" w:rsidRDefault="00F710F8" w:rsidP="00F710F8"/>
    <w:p w:rsidR="00F710F8" w:rsidRDefault="00F710F8" w:rsidP="00F710F8">
      <w:r w:rsidRPr="00F710F8">
        <w:rPr>
          <w:b/>
        </w:rPr>
        <w:t xml:space="preserve">CHRISTMAS WITH THE MORMON TABERNACLE CHOIR FEATURING JANE SEYMOUR AND NATHAN GUNN </w:t>
      </w:r>
      <w:r w:rsidR="0031190D">
        <w:t>premieres</w:t>
      </w:r>
      <w:r w:rsidRPr="00F710F8">
        <w:t xml:space="preserve"> Sunday, December 16</w:t>
      </w:r>
      <w:r w:rsidR="0031190D">
        <w:t>, 2012,</w:t>
      </w:r>
      <w:r w:rsidRPr="00F710F8">
        <w:t xml:space="preserve"> 8</w:t>
      </w:r>
      <w:r w:rsidR="0031190D">
        <w:t>:00-9:00 p.m.</w:t>
      </w:r>
      <w:r w:rsidRPr="00F710F8">
        <w:t xml:space="preserve"> ET </w:t>
      </w:r>
      <w:r w:rsidR="0031190D" w:rsidRPr="00F710F8">
        <w:t>on PBS</w:t>
      </w:r>
      <w:r w:rsidR="0031190D">
        <w:t>,</w:t>
      </w:r>
      <w:r w:rsidR="0031190D" w:rsidRPr="00F710F8">
        <w:t xml:space="preserve"> </w:t>
      </w:r>
      <w:r w:rsidRPr="00F710F8">
        <w:t>with additional broadcasts on Friday, December 21</w:t>
      </w:r>
      <w:r w:rsidR="0031190D">
        <w:t xml:space="preserve">, </w:t>
      </w:r>
      <w:r w:rsidRPr="00F710F8">
        <w:t xml:space="preserve">and on </w:t>
      </w:r>
      <w:r w:rsidR="008B5574" w:rsidRPr="00F710F8">
        <w:t>Monday,</w:t>
      </w:r>
      <w:r w:rsidR="008B5574">
        <w:t xml:space="preserve"> </w:t>
      </w:r>
      <w:bookmarkStart w:id="0" w:name="_GoBack"/>
      <w:bookmarkEnd w:id="0"/>
      <w:r w:rsidRPr="00F710F8">
        <w:t>Christmas Eve, December 24</w:t>
      </w:r>
      <w:r w:rsidR="0031190D">
        <w:t xml:space="preserve">, both from </w:t>
      </w:r>
      <w:r w:rsidR="0031190D">
        <w:t>9:00-10:00 p.m. ET</w:t>
      </w:r>
      <w:r w:rsidRPr="00F710F8">
        <w:t xml:space="preserve">. The </w:t>
      </w:r>
      <w:r w:rsidR="0031190D">
        <w:t>program</w:t>
      </w:r>
      <w:r w:rsidRPr="00F710F8">
        <w:t>, filmed last December over four concerts in the Conference Center at Temple Square in Salt Lake City, is a majestic performance featuring the Bells on Temple Square, a stage decorated as a medieval castle, dancers in regal costumes, fanfare trumpets and falling snow.</w:t>
      </w:r>
    </w:p>
    <w:p w:rsidR="00F710F8" w:rsidRPr="00F710F8" w:rsidRDefault="00F710F8" w:rsidP="00F710F8"/>
    <w:p w:rsidR="00F710F8" w:rsidRDefault="0031190D" w:rsidP="00F710F8">
      <w:r w:rsidRPr="00F710F8">
        <w:rPr>
          <w:b/>
        </w:rPr>
        <w:t xml:space="preserve">CHRISTMAS WITH THE MORMON TABERNACLE CHOIR </w:t>
      </w:r>
      <w:r w:rsidR="00F710F8" w:rsidRPr="00F710F8">
        <w:t>opens with the Choir, Orchestra and Bells joined by Jane Seymour in “Sing Forth This Day.” Also on the program are “And God Said: The Day Shall Dawn,” from King David</w:t>
      </w:r>
      <w:r>
        <w:t>,</w:t>
      </w:r>
      <w:r w:rsidR="00F710F8" w:rsidRPr="00F710F8">
        <w:t xml:space="preserve"> as well as holiday classics such as “Deck the Hall” with the Choir and Orchestra; “In </w:t>
      </w:r>
      <w:proofErr w:type="spellStart"/>
      <w:r w:rsidR="00F710F8" w:rsidRPr="00F710F8">
        <w:t>dulci</w:t>
      </w:r>
      <w:proofErr w:type="spellEnd"/>
      <w:r w:rsidR="00F710F8" w:rsidRPr="00F710F8">
        <w:t xml:space="preserve"> </w:t>
      </w:r>
      <w:proofErr w:type="spellStart"/>
      <w:r w:rsidR="00F710F8" w:rsidRPr="00F710F8">
        <w:t>jubilo</w:t>
      </w:r>
      <w:proofErr w:type="spellEnd"/>
      <w:r w:rsidR="00F710F8" w:rsidRPr="00F710F8">
        <w:t>,” “</w:t>
      </w:r>
      <w:proofErr w:type="spellStart"/>
      <w:r w:rsidR="00F710F8" w:rsidRPr="00F710F8">
        <w:t>Twas</w:t>
      </w:r>
      <w:proofErr w:type="spellEnd"/>
      <w:r w:rsidR="00F710F8" w:rsidRPr="00F710F8">
        <w:t xml:space="preserve"> the Night before Christmas” and “Silent Night” with Nathan Gunn accompanied by the Orchestra and Choir.</w:t>
      </w:r>
    </w:p>
    <w:p w:rsidR="0031190D" w:rsidRPr="00F710F8" w:rsidRDefault="0031190D" w:rsidP="00F710F8"/>
    <w:p w:rsidR="00F710F8" w:rsidRDefault="00F710F8" w:rsidP="00F710F8">
      <w:r w:rsidRPr="00F710F8">
        <w:t xml:space="preserve">Seymour narrates “Good King Wenceslas,” arranged by Choir Music Director Mack </w:t>
      </w:r>
      <w:proofErr w:type="spellStart"/>
      <w:r w:rsidRPr="00F710F8">
        <w:t>Wilberg</w:t>
      </w:r>
      <w:proofErr w:type="spellEnd"/>
      <w:r w:rsidRPr="00F710F8">
        <w:t xml:space="preserve"> for Choir, Orchestra and Bells. She also narrates the story of the birth of Christ from Luke 2. Th</w:t>
      </w:r>
      <w:r w:rsidR="0031190D">
        <w:t>e concert closes with “Angels, F</w:t>
      </w:r>
      <w:r w:rsidRPr="00F710F8">
        <w:t xml:space="preserve">rom the Realms of Glory,” the traditional French carol arranged by </w:t>
      </w:r>
      <w:proofErr w:type="spellStart"/>
      <w:r w:rsidRPr="00F710F8">
        <w:t>Wilberg</w:t>
      </w:r>
      <w:proofErr w:type="spellEnd"/>
      <w:r w:rsidRPr="00F710F8">
        <w:t xml:space="preserve"> for Choir, Orchestra and Bells with Nathan Gunn as featured soloist.</w:t>
      </w:r>
    </w:p>
    <w:p w:rsidR="00F710F8" w:rsidRPr="00F710F8" w:rsidRDefault="00F710F8" w:rsidP="00F710F8"/>
    <w:p w:rsidR="00F710F8" w:rsidRDefault="00F710F8" w:rsidP="00F710F8">
      <w:r w:rsidRPr="00F710F8">
        <w:t xml:space="preserve">Nathan Gunn has made a reputation as one of the most exciting and in-demand baritones of the day. He has appeared in internationally renowned opera houses such as the Metropolitan Opera, San Francisco Opera, Lyric Opera of Chicago, Royal Opera House Covent Garden, Paris Opera, </w:t>
      </w:r>
      <w:proofErr w:type="spellStart"/>
      <w:r w:rsidRPr="00F710F8">
        <w:t>Bayerische</w:t>
      </w:r>
      <w:proofErr w:type="spellEnd"/>
      <w:r w:rsidRPr="00F710F8">
        <w:t xml:space="preserve"> </w:t>
      </w:r>
      <w:proofErr w:type="spellStart"/>
      <w:r w:rsidRPr="00F710F8">
        <w:t>Staatsoper</w:t>
      </w:r>
      <w:proofErr w:type="spellEnd"/>
      <w:r w:rsidRPr="00F710F8">
        <w:t xml:space="preserve">, </w:t>
      </w:r>
      <w:r w:rsidRPr="00F710F8">
        <w:lastRenderedPageBreak/>
        <w:t xml:space="preserve">Glyndebourne Opera Festival, Theater </w:t>
      </w:r>
      <w:proofErr w:type="gramStart"/>
      <w:r w:rsidRPr="00F710F8">
        <w:t>an</w:t>
      </w:r>
      <w:proofErr w:type="gramEnd"/>
      <w:r w:rsidRPr="00F710F8">
        <w:t xml:space="preserve"> der Wien, </w:t>
      </w:r>
      <w:proofErr w:type="spellStart"/>
      <w:r w:rsidRPr="00F710F8">
        <w:t>Teatro</w:t>
      </w:r>
      <w:proofErr w:type="spellEnd"/>
      <w:r w:rsidRPr="00F710F8">
        <w:t xml:space="preserve"> Real in Madrid, and the </w:t>
      </w:r>
      <w:proofErr w:type="spellStart"/>
      <w:r w:rsidRPr="00F710F8">
        <w:t>Théâtre</w:t>
      </w:r>
      <w:proofErr w:type="spellEnd"/>
      <w:r w:rsidRPr="00F710F8">
        <w:t xml:space="preserve"> Royal de la </w:t>
      </w:r>
      <w:proofErr w:type="spellStart"/>
      <w:r w:rsidRPr="00F710F8">
        <w:t>Monnaie</w:t>
      </w:r>
      <w:proofErr w:type="spellEnd"/>
      <w:r w:rsidRPr="00F710F8">
        <w:t xml:space="preserve"> in Brussels.</w:t>
      </w:r>
    </w:p>
    <w:p w:rsidR="00F710F8" w:rsidRPr="00F710F8" w:rsidRDefault="00F710F8" w:rsidP="00F710F8"/>
    <w:p w:rsidR="00F710F8" w:rsidRDefault="00F710F8" w:rsidP="00F710F8">
      <w:r w:rsidRPr="00F710F8">
        <w:t xml:space="preserve">Also a distinguished concert performer, Gunn has appeared with the New York Philharmonic, Boston Symphony Orchestra, Chicago Symphony Orchestra, San Francisco Symphony, Pittsburgh Symphony Orchestra, Cleveland Orchestra, Minnesota Orchestra, London Symphony Orchestra, </w:t>
      </w:r>
      <w:proofErr w:type="spellStart"/>
      <w:r w:rsidRPr="00F710F8">
        <w:t>Münchner</w:t>
      </w:r>
      <w:proofErr w:type="spellEnd"/>
      <w:r w:rsidRPr="00F710F8">
        <w:t xml:space="preserve"> </w:t>
      </w:r>
      <w:proofErr w:type="spellStart"/>
      <w:r w:rsidRPr="00F710F8">
        <w:t>Rundfunkorchster</w:t>
      </w:r>
      <w:proofErr w:type="spellEnd"/>
      <w:r w:rsidRPr="00F710F8">
        <w:t>, and the Rotterdam Philharmonic Orchestra.</w:t>
      </w:r>
    </w:p>
    <w:p w:rsidR="00F710F8" w:rsidRPr="00F710F8" w:rsidRDefault="00F710F8" w:rsidP="00F710F8"/>
    <w:p w:rsidR="00F710F8" w:rsidRDefault="00F710F8" w:rsidP="00F710F8">
      <w:r w:rsidRPr="00F710F8">
        <w:t xml:space="preserve">Decorated English actress Jane Seymour has proven her talents in virtually every medium: the Broadway stage, motion pictures and television. Her stellar acting career has been marked with honors and recognitions, including Golden Globes for </w:t>
      </w:r>
      <w:r w:rsidR="0031190D">
        <w:t>“</w:t>
      </w:r>
      <w:r w:rsidRPr="0031190D">
        <w:t>East of Eden</w:t>
      </w:r>
      <w:r w:rsidR="0031190D">
        <w:t>”</w:t>
      </w:r>
      <w:r w:rsidRPr="00F710F8">
        <w:t xml:space="preserve"> (1981) and </w:t>
      </w:r>
      <w:r w:rsidR="0031190D">
        <w:t>“</w:t>
      </w:r>
      <w:r w:rsidRPr="00F710F8">
        <w:t>Dr. Quinn Medicine Woman</w:t>
      </w:r>
      <w:r w:rsidR="0031190D">
        <w:t>”</w:t>
      </w:r>
      <w:r w:rsidRPr="00F710F8">
        <w:t xml:space="preserve"> (1993) and a 1988 Emmy Award for </w:t>
      </w:r>
      <w:r w:rsidR="0031190D">
        <w:t>“</w:t>
      </w:r>
      <w:r w:rsidRPr="00F710F8">
        <w:t>Onassis: The Richest Man in the World.</w:t>
      </w:r>
      <w:r w:rsidR="0031190D">
        <w:t>”</w:t>
      </w:r>
    </w:p>
    <w:p w:rsidR="00F710F8" w:rsidRPr="00F710F8" w:rsidRDefault="00F710F8" w:rsidP="00F710F8"/>
    <w:p w:rsidR="00F710F8" w:rsidRDefault="00F710F8" w:rsidP="00F710F8">
      <w:r w:rsidRPr="00F710F8">
        <w:t xml:space="preserve">Her acting and humanitarian </w:t>
      </w:r>
      <w:proofErr w:type="gramStart"/>
      <w:r w:rsidRPr="00F710F8">
        <w:t>work have</w:t>
      </w:r>
      <w:proofErr w:type="gramEnd"/>
      <w:r w:rsidRPr="00F710F8">
        <w:t xml:space="preserve"> earned her honors on both sides of the Atlantic. In 2000, she was the recipient of the Officer of the British Empire (OBE), bestowed by Queen Elizabeth II at Buckingham Palace, and in 2010 she received the Ellis Island Medal of Honor in New York.</w:t>
      </w:r>
    </w:p>
    <w:p w:rsidR="00F710F8" w:rsidRPr="00F710F8" w:rsidRDefault="00F710F8" w:rsidP="00F710F8"/>
    <w:p w:rsidR="00F710F8" w:rsidRDefault="00F710F8" w:rsidP="00F710F8">
      <w:r w:rsidRPr="00F710F8">
        <w:t xml:space="preserve">The 360-voice Mormon Tabernacle Choir was organized in 1847, shortly after the Mormon pioneers arrived in the Salt Lake Valley. The Choir is well known for its recordings, which include two platinum and five gold albums, and the Grammy Award-winning rendition of “Battle Hymn of the Republic.” The Choir has performed with some of the world’s great </w:t>
      </w:r>
      <w:r w:rsidR="0031190D">
        <w:t>o</w:t>
      </w:r>
      <w:r w:rsidRPr="00F710F8">
        <w:t>rchestras, including the Philadelphia Orchestra, the New York Philharmonic and the Jerusalem Symphony Orchestra, and it now performs regularly with the Orchestra at Temple Square, a 110-member all</w:t>
      </w:r>
      <w:r w:rsidR="0031190D">
        <w:t>-</w:t>
      </w:r>
      <w:r w:rsidRPr="00F710F8">
        <w:t>volunteer symphony, formed in 1999. The Choir has performed in the great concert halls of Europe, Mexico, Brazil, Canada, Japan, Australia, Israel, Russia and the United States.</w:t>
      </w:r>
    </w:p>
    <w:p w:rsidR="00F710F8" w:rsidRPr="00F710F8" w:rsidRDefault="00F710F8" w:rsidP="00F710F8"/>
    <w:p w:rsidR="00F710F8" w:rsidRDefault="00F710F8" w:rsidP="00F710F8">
      <w:r w:rsidRPr="00F710F8">
        <w:t xml:space="preserve">This year’s </w:t>
      </w:r>
      <w:r w:rsidR="0031190D" w:rsidRPr="00F710F8">
        <w:rPr>
          <w:b/>
        </w:rPr>
        <w:t xml:space="preserve">CHRISTMAS WITH THE MORMON TABERNACLE CHOIR </w:t>
      </w:r>
      <w:r w:rsidRPr="00F710F8">
        <w:t>special is the ninth annual performance</w:t>
      </w:r>
      <w:r>
        <w:t xml:space="preserve"> produced by KUED </w:t>
      </w:r>
      <w:r w:rsidRPr="00F710F8">
        <w:t>Salt Lake City for national broadcast on PBS.</w:t>
      </w:r>
    </w:p>
    <w:p w:rsidR="00F710F8" w:rsidRPr="00F710F8" w:rsidRDefault="00F710F8" w:rsidP="00F710F8"/>
    <w:p w:rsidR="00F710F8" w:rsidRPr="00F710F8" w:rsidRDefault="00F710F8" w:rsidP="00F710F8">
      <w:r w:rsidRPr="00F710F8">
        <w:t xml:space="preserve">Christmas with the Mormon Tabernacle featuring Jane Seymour and Nathan Gunn is funded in part by Ronald C. and Kaye </w:t>
      </w:r>
      <w:proofErr w:type="spellStart"/>
      <w:r w:rsidRPr="00F710F8">
        <w:t>Gunnell</w:t>
      </w:r>
      <w:proofErr w:type="spellEnd"/>
      <w:r w:rsidRPr="00F710F8">
        <w:t xml:space="preserve">, the George S. and Dolores </w:t>
      </w:r>
      <w:proofErr w:type="spellStart"/>
      <w:r w:rsidRPr="00F710F8">
        <w:t>Doré</w:t>
      </w:r>
      <w:proofErr w:type="spellEnd"/>
      <w:r w:rsidRPr="00F710F8">
        <w:t xml:space="preserve"> </w:t>
      </w:r>
      <w:proofErr w:type="spellStart"/>
      <w:r w:rsidRPr="00F710F8">
        <w:t>Eccles</w:t>
      </w:r>
      <w:proofErr w:type="spellEnd"/>
      <w:r w:rsidRPr="00F710F8">
        <w:t xml:space="preserve"> Foundation, The J. Willard and Alice S. Marriott Foundation, the </w:t>
      </w:r>
      <w:proofErr w:type="spellStart"/>
      <w:r w:rsidRPr="00F710F8">
        <w:t>Cleone</w:t>
      </w:r>
      <w:proofErr w:type="spellEnd"/>
      <w:r w:rsidRPr="00F710F8">
        <w:t xml:space="preserve"> Peterson </w:t>
      </w:r>
      <w:proofErr w:type="spellStart"/>
      <w:r w:rsidRPr="00F710F8">
        <w:t>Eccles</w:t>
      </w:r>
      <w:proofErr w:type="spellEnd"/>
      <w:r w:rsidRPr="00F710F8">
        <w:t xml:space="preserve"> Endowment Fund and the contributing members of KUED.</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5C3981" w:rsidRDefault="00717678" w:rsidP="00F710F8">
      <w:pPr>
        <w:autoSpaceDE w:val="0"/>
        <w:autoSpaceDN w:val="0"/>
        <w:adjustRightInd w:val="0"/>
        <w:ind w:right="50"/>
      </w:pPr>
      <w:r>
        <w:t xml:space="preserve">CONTACTS: </w:t>
      </w:r>
      <w:r w:rsidR="00F710F8">
        <w:t>Mary Dickson, KUED</w:t>
      </w:r>
      <w:r w:rsidR="00F710F8" w:rsidRPr="00F710F8">
        <w:t>, 801-</w:t>
      </w:r>
      <w:r w:rsidR="00F710F8" w:rsidRPr="00F710F8">
        <w:t>581-3263</w:t>
      </w:r>
      <w:r w:rsidR="00F710F8">
        <w:t>; mdickson@kued.org</w:t>
      </w: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7" w:history="1">
        <w:r w:rsidR="005C2CA3">
          <w:rPr>
            <w:rStyle w:val="Hyperlink"/>
            <w:i/>
          </w:rPr>
          <w:t>pbs.org/pressroom</w:t>
        </w:r>
      </w:hyperlink>
      <w:r w:rsidRPr="003C5790">
        <w:rPr>
          <w:i/>
        </w:rPr>
        <w:t>.</w:t>
      </w:r>
    </w:p>
    <w:p w:rsidR="005C3981" w:rsidRDefault="005C3981" w:rsidP="005C3981"/>
    <w:sectPr w:rsidR="005C3981" w:rsidSect="00D26031">
      <w:footerReference w:type="default" r:id="rId8"/>
      <w:headerReference w:type="first" r:id="rId9"/>
      <w:footerReference w:type="first" r:id="rId1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EDF" w:rsidRDefault="00BE4EDF">
      <w:r>
        <w:separator/>
      </w:r>
    </w:p>
  </w:endnote>
  <w:endnote w:type="continuationSeparator" w:id="0">
    <w:p w:rsidR="00BE4EDF" w:rsidRDefault="00BE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064397" w:rsidP="001C051D">
    <w:pPr>
      <w:pStyle w:val="Footer"/>
      <w:spacing w:after="120"/>
      <w:jc w:val="center"/>
      <w:rPr>
        <w:rFonts w:ascii="Georgia" w:hAnsi="Georgia" w:cs="Mangal"/>
        <w:color w:val="808080"/>
        <w:sz w:val="20"/>
        <w:szCs w:val="20"/>
      </w:rPr>
    </w:pPr>
    <w:r w:rsidRPr="00064397">
      <w:rPr>
        <w:rFonts w:ascii="Georgia" w:hAnsi="Georgia" w:cs="Mangal"/>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4pt">
          <v:imagedata r:id="rId1" o:title="PrBtn_Bemore_KType copy"/>
        </v:shape>
      </w:pict>
    </w:r>
  </w:p>
  <w:p w:rsidR="00E449C2" w:rsidRPr="001C051D" w:rsidRDefault="00E449C2" w:rsidP="001C051D">
    <w:pPr>
      <w:pStyle w:val="Footer"/>
      <w:spacing w:after="60"/>
      <w:ind w:left="-540" w:right="-490"/>
      <w:jc w:val="center"/>
      <w:rPr>
        <w:rFonts w:ascii="Georgia" w:hAnsi="Georgia" w:cs="Mangal"/>
        <w:color w:val="808080"/>
        <w:sz w:val="19"/>
        <w:szCs w:val="19"/>
      </w:rPr>
    </w:pPr>
    <w:hyperlink r:id="rId2" w:history="1">
      <w:r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EDF" w:rsidRDefault="00BE4EDF">
      <w:r>
        <w:separator/>
      </w:r>
    </w:p>
  </w:footnote>
  <w:footnote w:type="continuationSeparator" w:id="0">
    <w:p w:rsidR="00BE4EDF" w:rsidRDefault="00BE4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064397" w:rsidP="007E3B8D">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8pt">
          <v:imagedata r:id="rId1" o:title="PrBtn_VL_KType copy"/>
        </v:shape>
      </w:pict>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8E0"/>
    <w:rsid w:val="00064397"/>
    <w:rsid w:val="00082369"/>
    <w:rsid w:val="000B4DBC"/>
    <w:rsid w:val="001C051D"/>
    <w:rsid w:val="001D1C54"/>
    <w:rsid w:val="00296196"/>
    <w:rsid w:val="0031190D"/>
    <w:rsid w:val="00340DD6"/>
    <w:rsid w:val="003C5790"/>
    <w:rsid w:val="00421C41"/>
    <w:rsid w:val="00472659"/>
    <w:rsid w:val="00584472"/>
    <w:rsid w:val="005B38E0"/>
    <w:rsid w:val="005B747E"/>
    <w:rsid w:val="005C2CA3"/>
    <w:rsid w:val="005C3981"/>
    <w:rsid w:val="005E71AE"/>
    <w:rsid w:val="006946E2"/>
    <w:rsid w:val="006F49C6"/>
    <w:rsid w:val="00717678"/>
    <w:rsid w:val="007E3B8D"/>
    <w:rsid w:val="00840F0B"/>
    <w:rsid w:val="008730CB"/>
    <w:rsid w:val="008B5574"/>
    <w:rsid w:val="00AA38C1"/>
    <w:rsid w:val="00AA42C5"/>
    <w:rsid w:val="00AB2F11"/>
    <w:rsid w:val="00BE4EDF"/>
    <w:rsid w:val="00C000C9"/>
    <w:rsid w:val="00C44376"/>
    <w:rsid w:val="00C729F0"/>
    <w:rsid w:val="00CC26B8"/>
    <w:rsid w:val="00CF29CF"/>
    <w:rsid w:val="00D26031"/>
    <w:rsid w:val="00D65321"/>
    <w:rsid w:val="00D77995"/>
    <w:rsid w:val="00E21FD1"/>
    <w:rsid w:val="00E449C2"/>
    <w:rsid w:val="00EA5482"/>
    <w:rsid w:val="00F710F8"/>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NormalWeb">
    <w:name w:val="Normal (Web)"/>
    <w:basedOn w:val="Normal"/>
    <w:uiPriority w:val="99"/>
    <w:unhideWhenUsed/>
    <w:rsid w:val="00F710F8"/>
    <w:pPr>
      <w:spacing w:before="100" w:beforeAutospacing="1" w:after="100" w:afterAutospacing="1"/>
    </w:pPr>
    <w:rPr>
      <w:rFonts w:eastAsia="Calibri"/>
    </w:rPr>
  </w:style>
  <w:style w:type="character" w:styleId="Emphasis">
    <w:name w:val="Emphasis"/>
    <w:uiPriority w:val="20"/>
    <w:qFormat/>
    <w:rsid w:val="00F710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ressroom.pb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16</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4727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Koury</dc:creator>
  <cp:keywords/>
  <dc:description/>
  <cp:lastModifiedBy>Joan Koury</cp:lastModifiedBy>
  <cp:revision>4</cp:revision>
  <cp:lastPrinted>2009-01-23T16:39:00Z</cp:lastPrinted>
  <dcterms:created xsi:type="dcterms:W3CDTF">2012-10-18T17:37:00Z</dcterms:created>
  <dcterms:modified xsi:type="dcterms:W3CDTF">2012-10-18T17:53:00Z</dcterms:modified>
</cp:coreProperties>
</file>