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AAF" w:rsidRPr="00425AAF" w:rsidRDefault="00425AAF" w:rsidP="00425AAF">
      <w:pPr>
        <w:pStyle w:val="PBSDateHeadline"/>
        <w:rPr>
          <w:sz w:val="32"/>
          <w:szCs w:val="24"/>
        </w:rPr>
      </w:pPr>
      <w:r w:rsidRPr="00425AAF">
        <w:rPr>
          <w:sz w:val="32"/>
          <w:szCs w:val="24"/>
        </w:rPr>
        <w:t xml:space="preserve">Jennifer Hudson, Carole King and Martina McBride Join </w:t>
      </w:r>
    </w:p>
    <w:p w:rsidR="00425AAF" w:rsidRPr="00425AAF" w:rsidRDefault="00425AAF" w:rsidP="00425AAF">
      <w:pPr>
        <w:pStyle w:val="PBSDateHeadline"/>
        <w:rPr>
          <w:sz w:val="32"/>
          <w:szCs w:val="24"/>
        </w:rPr>
      </w:pPr>
      <w:r w:rsidRPr="00425AAF">
        <w:rPr>
          <w:sz w:val="32"/>
          <w:szCs w:val="24"/>
        </w:rPr>
        <w:t xml:space="preserve">Fellow Music Stars and Legends for PBS Concert Special </w:t>
      </w:r>
    </w:p>
    <w:p w:rsidR="00425AAF" w:rsidRPr="00425AAF" w:rsidRDefault="00425AAF" w:rsidP="00425AAF">
      <w:pPr>
        <w:pStyle w:val="PBSDateHeadline"/>
        <w:rPr>
          <w:sz w:val="32"/>
          <w:szCs w:val="24"/>
        </w:rPr>
      </w:pPr>
      <w:r w:rsidRPr="00425AAF">
        <w:rPr>
          <w:sz w:val="32"/>
          <w:szCs w:val="24"/>
        </w:rPr>
        <w:t>Hosted by Neil Patrick Harris:</w:t>
      </w:r>
    </w:p>
    <w:p w:rsidR="00425AAF" w:rsidRDefault="00425AAF" w:rsidP="00425AAF">
      <w:pPr>
        <w:pStyle w:val="PBSDateHeadline"/>
        <w:rPr>
          <w:sz w:val="32"/>
          <w:szCs w:val="24"/>
        </w:rPr>
      </w:pPr>
      <w:r w:rsidRPr="00425AAF">
        <w:rPr>
          <w:sz w:val="32"/>
          <w:szCs w:val="24"/>
        </w:rPr>
        <w:t>FROM DUST TO DREAMS: OPENING NIGHT AT THE SMITH CENTER FOR THE PERFORMING ARTS</w:t>
      </w:r>
    </w:p>
    <w:p w:rsidR="00425AAF" w:rsidRDefault="00425AAF" w:rsidP="00425AAF">
      <w:pPr>
        <w:pStyle w:val="PBSDateHeadline"/>
        <w:rPr>
          <w:sz w:val="32"/>
          <w:szCs w:val="24"/>
        </w:rPr>
      </w:pPr>
    </w:p>
    <w:p w:rsidR="00CC26B8" w:rsidRDefault="00425AAF" w:rsidP="00425AAF">
      <w:pPr>
        <w:pStyle w:val="PBSDateHeadline"/>
      </w:pPr>
      <w:r w:rsidRPr="00425AAF">
        <w:t>PBS Special Premieres on Friday, September 21 at 9PM ET/PT</w:t>
      </w:r>
    </w:p>
    <w:p w:rsidR="00425AAF" w:rsidRDefault="00425AAF" w:rsidP="00425AAF">
      <w:pPr>
        <w:pStyle w:val="PBSDateHeadline"/>
      </w:pPr>
    </w:p>
    <w:p w:rsidR="00425AAF" w:rsidRDefault="00CC26B8" w:rsidP="00D26031">
      <w:pPr>
        <w:pStyle w:val="PBSSubHead"/>
      </w:pPr>
      <w:r>
        <w:t xml:space="preserve">– </w:t>
      </w:r>
      <w:r w:rsidR="00425AAF" w:rsidRPr="00425AAF">
        <w:t>Produced by George Stevens, Jr. and Directed and Produced by Michael Stevens,</w:t>
      </w:r>
    </w:p>
    <w:p w:rsidR="005C3981" w:rsidRPr="00D26031" w:rsidRDefault="00425AAF" w:rsidP="00D26031">
      <w:pPr>
        <w:pStyle w:val="PBSSubHead"/>
      </w:pPr>
      <w:r w:rsidRPr="00425AAF">
        <w:t xml:space="preserve"> Winners of 19 Emmy Awards </w:t>
      </w:r>
      <w:r w:rsidR="00CC26B8">
        <w:t>–</w:t>
      </w:r>
    </w:p>
    <w:p w:rsidR="00C729F0" w:rsidRDefault="00C729F0" w:rsidP="005C3981">
      <w:bookmarkStart w:id="0" w:name="_GoBack"/>
      <w:bookmarkEnd w:id="0"/>
    </w:p>
    <w:p w:rsidR="00425AAF" w:rsidRDefault="00425AAF" w:rsidP="00425AAF">
      <w:r>
        <w:t>A legendary line-up of talent from the worlds of music, television, stage and screen joins together in Las Vegas for an unprecedented night of entertainment in FROM DUST TO DREAMS: OPENING NIGHT AT THE SMITH CENTER FOR THE PERFORMING ARTS, airing Friday, September 21, 2012, 9:00-11:00 p.m. ET on PBS.</w:t>
      </w:r>
    </w:p>
    <w:p w:rsidR="00425AAF" w:rsidRDefault="00425AAF" w:rsidP="00425AAF"/>
    <w:p w:rsidR="00425AAF" w:rsidRDefault="00425AAF" w:rsidP="00425AAF">
      <w:r>
        <w:t xml:space="preserve">Hosted by Emmy Award-winning actor Neil Patrick Harris,  the historic television event features performances by Academy Award winner Jennifer Hudson, country superstars Willie Nelson, Merle Haggard, Emmylou Harris and Martina McBride, iconic singer-songwriter Carole King, trumpeter Arturo Sandoval, renowned classical violinist Joshua Bell, Rock and Roll Hall of Fame member John </w:t>
      </w:r>
      <w:proofErr w:type="spellStart"/>
      <w:r>
        <w:t>Fogerty</w:t>
      </w:r>
      <w:proofErr w:type="spellEnd"/>
      <w:r>
        <w:t>, Gospel great Mavis Staples, Train lead singer Pat Monahan, and American Ballet Theatre dancers Marcello Gomes and Luciana Paris.</w:t>
      </w:r>
    </w:p>
    <w:p w:rsidR="00425AAF" w:rsidRDefault="00425AAF" w:rsidP="00425AAF"/>
    <w:p w:rsidR="00425AAF" w:rsidRDefault="00425AAF" w:rsidP="00425AAF">
      <w:r>
        <w:t>FROM DUST TO DREAMS showcases never-before-seen duets and artist collaborations:  Pat Monahan takes the stage with Martina McBride for their first-ever performance of “A Song for You.”  Mavis Staples teams with Carole King in the timeless classic “You’ve Got a Friend.”  In a powerhouse trio of talents brought together for the first time, Jennifer Hudson takes the stage with Martina McBride and Carole King for an unforgettable rendition of "Natural Woman.”  Willie Nelson and Merle Haggard prove once again why they are country music royalty with their interpretation of “</w:t>
      </w:r>
      <w:proofErr w:type="spellStart"/>
      <w:r>
        <w:t>Pancho</w:t>
      </w:r>
      <w:proofErr w:type="spellEnd"/>
      <w:r>
        <w:t xml:space="preserve"> &amp; Lefty.” Later, they’re joined by Emmylou Harris for a special version of </w:t>
      </w:r>
      <w:proofErr w:type="spellStart"/>
      <w:r>
        <w:t>Haggard’s</w:t>
      </w:r>
      <w:proofErr w:type="spellEnd"/>
      <w:r>
        <w:t xml:space="preserve"> classic “</w:t>
      </w:r>
      <w:proofErr w:type="spellStart"/>
      <w:r>
        <w:t>Ramblin</w:t>
      </w:r>
      <w:proofErr w:type="spellEnd"/>
      <w:r>
        <w:t>’ Fever.”</w:t>
      </w:r>
    </w:p>
    <w:p w:rsidR="00425AAF" w:rsidRDefault="00425AAF" w:rsidP="00425AAF"/>
    <w:p w:rsidR="00425AAF" w:rsidRDefault="00425AAF" w:rsidP="00425AAF">
      <w:r>
        <w:t>“I am so honored to have been a part of the Smith Center’s opening night," said Grammy-winner McBride.  “I am excited for viewers at home to see how magical the night was, performing with some of the most iconic names in music.”</w:t>
      </w:r>
    </w:p>
    <w:p w:rsidR="00425AAF" w:rsidRDefault="00425AAF" w:rsidP="00425AAF"/>
    <w:p w:rsidR="00425AAF" w:rsidRDefault="00425AAF" w:rsidP="00425AAF">
      <w:r>
        <w:lastRenderedPageBreak/>
        <w:t>The world of Broadway is represented by Tony</w:t>
      </w:r>
      <w:r>
        <w:t xml:space="preserve"> </w:t>
      </w:r>
      <w:r>
        <w:t xml:space="preserve">winner Brian Stokes Mitchell (Kiss Me Kate, Man of La Mancha, Ragtime), Laura </w:t>
      </w:r>
      <w:proofErr w:type="spellStart"/>
      <w:r>
        <w:t>Osnes</w:t>
      </w:r>
      <w:proofErr w:type="spellEnd"/>
      <w:r>
        <w:t xml:space="preserve"> (Grease, South Pacific, Anything Goes), Cheyenne Jackson (television’s “Glee,” “30 Rock” and Broadway’s </w:t>
      </w:r>
      <w:proofErr w:type="spellStart"/>
      <w:r>
        <w:t>Finian’s</w:t>
      </w:r>
      <w:proofErr w:type="spellEnd"/>
      <w:r>
        <w:t xml:space="preserve"> Rainbow, All Shook Up), </w:t>
      </w:r>
      <w:proofErr w:type="spellStart"/>
      <w:r>
        <w:t>Sherie</w:t>
      </w:r>
      <w:proofErr w:type="spellEnd"/>
      <w:r>
        <w:t xml:space="preserve"> Rene Scott (Aida, Dirty Rotten Scoundrels, Little Mermaid, Women on the Verge), Montego Glover (Memphis, Color Purple) and Benjamin Walker (Bloody, Bloody Andrew Jackson, Inherit the Wind).</w:t>
      </w:r>
    </w:p>
    <w:p w:rsidR="00425AAF" w:rsidRDefault="00425AAF" w:rsidP="00425AAF"/>
    <w:p w:rsidR="00425AAF" w:rsidRDefault="00425AAF" w:rsidP="00425AAF">
      <w:r>
        <w:t>“We set out to celebrate the best of the American creative spirit, whether it was classical, Broadway, rock, dance or soul on the occasion of the opening of a world-class performing arts center,” comments director and producer Michael Stevens.  “It’s not every day that you get the chance to see such a range of artists all at the peak of their respective talents.”</w:t>
      </w:r>
    </w:p>
    <w:p w:rsidR="00425AAF" w:rsidRDefault="00425AAF" w:rsidP="00425AAF"/>
    <w:p w:rsidR="00425AAF" w:rsidRDefault="00425AAF" w:rsidP="00425AAF">
      <w:r>
        <w:t xml:space="preserve">“This was an historic night in Las Vegas, and the Smith Center was thrilled with the show. George and Michael Stevens produced an extraordinary celebration filled with timeless and inspiring performances,” adds Myron Martin, president and CEO of The Smith Center for the Performing Arts. </w:t>
      </w:r>
    </w:p>
    <w:p w:rsidR="00425AAF" w:rsidRDefault="00425AAF" w:rsidP="00425AAF">
      <w:r>
        <w:t xml:space="preserve"> </w:t>
      </w:r>
    </w:p>
    <w:p w:rsidR="00421C41" w:rsidRDefault="00425AAF" w:rsidP="00425AAF">
      <w:r>
        <w:t xml:space="preserve">FROM DUST TO DREAMS: OPENING NIGHT AT THE SMITH CENTER FOR THE PERFORMING ARTS is produced by 15-time Emmy winner George Stevens, Jr. and directed and produced by four-time Emmy winner Michael Stevens from The Stevens Company.  The program is part of the ongoing, multi-platform “PBS Arts” initiative, which highlights PBS’ commitment to the performing and visual arts, and gives millions of viewers a front-row seat and a backstage pass for the best music, theater, dance, art, and cultural history programs on-air and online.  For more information, visit </w:t>
      </w:r>
      <w:hyperlink r:id="rId6" w:history="1">
        <w:r w:rsidRPr="00ED729C">
          <w:rPr>
            <w:rStyle w:val="Hyperlink"/>
          </w:rPr>
          <w:t>www.pbs.org/arts</w:t>
        </w:r>
      </w:hyperlink>
    </w:p>
    <w:p w:rsidR="00425AAF" w:rsidRDefault="00425AAF" w:rsidP="00425AAF"/>
    <w:p w:rsidR="00425AAF" w:rsidRDefault="00425AAF" w:rsidP="00425AAF">
      <w:pPr>
        <w:rPr>
          <w:b/>
        </w:rPr>
      </w:pPr>
      <w:r>
        <w:rPr>
          <w:b/>
        </w:rPr>
        <w:t>About The Stevens Company</w:t>
      </w:r>
    </w:p>
    <w:p w:rsidR="00425AAF" w:rsidRDefault="00425AAF" w:rsidP="00425AAF">
      <w:r>
        <w:t>The Stevens Company is one of the industry’s most respected and lauded production companies helmed by a father-and-son team with a combined seven decades of experience as storytellers of the highest artistic caliber – feature film, documentaries, and event television specials.  For a decade, Michael and George Stevens, Jr. have produced the pr</w:t>
      </w:r>
      <w:r>
        <w:t>estigious Kennedy Center Honors</w:t>
      </w:r>
      <w:r>
        <w:t xml:space="preserve">, the performing arts celebration that George Stevens, Jr. started in 1978.  They earned Emmys for the 2008, 2009, and 2010 productions of the Honors – one of only 12 programs in television history to win in three consecutive years.  At President Obama’s invitation, the Stevens conceived and produced “We Are One: The Obama Inaugural Celebration at the Lincoln Memorial” and secured talent ranging from Bono to Jon Bon Jovi to Garth Brooks and Jamie Foxx for the historic event. In 2011, their award-winning HBO film Thurgood, which starred Laurence </w:t>
      </w:r>
      <w:proofErr w:type="spellStart"/>
      <w:r>
        <w:t>Fishburne</w:t>
      </w:r>
      <w:proofErr w:type="spellEnd"/>
      <w:r>
        <w:t xml:space="preserve"> as Thurgood Marshall, the Supreme Court Justice who paved the way for racial integration in our nation’s schools, d</w:t>
      </w:r>
      <w:r>
        <w:t>rew widespread critical acclaim</w:t>
      </w:r>
      <w:r>
        <w:t xml:space="preserve">.  In 1998, they collaborated on their first feature, Terrence </w:t>
      </w:r>
      <w:proofErr w:type="spellStart"/>
      <w:r>
        <w:t>Malick’s</w:t>
      </w:r>
      <w:proofErr w:type="spellEnd"/>
      <w:r>
        <w:t xml:space="preserve"> The Thin Red Line, which was nominated for seven Academy Awards.</w:t>
      </w:r>
    </w:p>
    <w:p w:rsidR="00425AAF" w:rsidRDefault="00425AAF" w:rsidP="00425AAF"/>
    <w:p w:rsidR="00425AAF" w:rsidRPr="00425AAF" w:rsidRDefault="00425AAF" w:rsidP="00425AAF">
      <w:pPr>
        <w:rPr>
          <w:b/>
        </w:rPr>
      </w:pPr>
      <w:r>
        <w:rPr>
          <w:b/>
        </w:rPr>
        <w:t>About The Smith Center for the Performing Arts</w:t>
      </w:r>
    </w:p>
    <w:p w:rsidR="00425AAF" w:rsidRDefault="00425AAF" w:rsidP="00425AAF">
      <w:r>
        <w:t>The Smith Center for the Performing Arts is a public/private partnership that is the cultural center in Las Vegas, offering a blend of performances by resident companies, as well as first-run touring attractions. The Smith Center educates and entertains the citizens of Las Vegas. Located in downtown’s 61-acre urban development, Symphony Park, The Smith Center broke ground in May 2009 and opened to the public in March 2012.</w:t>
      </w:r>
    </w:p>
    <w:p w:rsidR="00425AAF" w:rsidRDefault="00425AAF" w:rsidP="00425AAF"/>
    <w:p w:rsidR="00421C41" w:rsidRDefault="00421C41" w:rsidP="00421C41">
      <w:r>
        <w:rPr>
          <w:rStyle w:val="Strong"/>
          <w:bCs/>
          <w:bdr w:val="none" w:sz="0" w:space="0" w:color="auto" w:frame="1"/>
        </w:rPr>
        <w:t>About PBS</w:t>
      </w:r>
      <w:r>
        <w:rPr>
          <w:shd w:val="clear" w:color="auto" w:fill="FFFFFF"/>
        </w:rPr>
        <w:br/>
      </w:r>
      <w:hyperlink r:id="rId7" w:history="1">
        <w:r>
          <w:rPr>
            <w:rStyle w:val="Hyperlink"/>
            <w:bdr w:val="none" w:sz="0" w:space="0" w:color="auto" w:frame="1"/>
          </w:rPr>
          <w:t>PBS</w:t>
        </w:r>
      </w:hyperlink>
      <w:r>
        <w:rPr>
          <w:rStyle w:val="apple-style-span"/>
          <w:shd w:val="clear" w:color="auto" w:fill="FFFFFF"/>
        </w:rPr>
        <w:t xml:space="preserve">, with its nearly 360 member stations, offers all Americans the opportunity to explore new ideas and new worlds through television and online content. Each month, PBS reaches nearly 123 million people through television and more than 21 million people online, inviting them to experience the worlds of </w:t>
      </w:r>
      <w:r>
        <w:rPr>
          <w:rStyle w:val="apple-style-span"/>
          <w:shd w:val="clear" w:color="auto" w:fill="FFFFFF"/>
        </w:rPr>
        <w:lastRenderedPageBreak/>
        <w:t>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Pr>
          <w:rStyle w:val="apple-style-span"/>
          <w:shd w:val="clear" w:color="auto" w:fill="FFFFFF"/>
          <w:vertAlign w:val="superscript"/>
        </w:rPr>
        <w:t>th</w:t>
      </w:r>
      <w:r>
        <w:rPr>
          <w:rStyle w:val="apple-style-span"/>
          <w:shd w:val="clear" w:color="auto" w:fill="FFFFFF"/>
        </w:rPr>
        <w:t xml:space="preserve"> grade turn to PBS for digital content and services that help bring classroom lessons to life. PBS’ premier children’s TV programming and its website, </w:t>
      </w:r>
      <w:hyperlink r:id="rId8" w:tgtFrame="_self" w:history="1">
        <w:r>
          <w:rPr>
            <w:rStyle w:val="Hyperlink"/>
            <w:bdr w:val="none" w:sz="0" w:space="0" w:color="auto" w:frame="1"/>
          </w:rPr>
          <w:t>pbskids.org</w:t>
        </w:r>
      </w:hyperlink>
      <w:r>
        <w:rPr>
          <w:rStyle w:val="apple-style-span"/>
          <w:shd w:val="clear" w:color="auto" w:fill="FFFFFF"/>
        </w:rPr>
        <w:t>, are parents’ and teachers’ most trusted partners in inspiring and nurturing curiosity and love of learning in children. More information about PBS is available at</w:t>
      </w:r>
      <w:r>
        <w:rPr>
          <w:rStyle w:val="apple-converted-space"/>
          <w:shd w:val="clear" w:color="auto" w:fill="FFFFFF"/>
        </w:rPr>
        <w:t> </w:t>
      </w:r>
      <w:r>
        <w:rPr>
          <w:rStyle w:val="apple-style-span"/>
          <w:color w:val="0000FF"/>
          <w:u w:val="single"/>
          <w:bdr w:val="none" w:sz="0" w:space="0" w:color="auto" w:frame="1"/>
        </w:rPr>
        <w:t>www.pbs.org</w:t>
      </w:r>
      <w:r>
        <w:rPr>
          <w:rStyle w:val="apple-style-span"/>
          <w:shd w:val="clear" w:color="auto" w:fill="FFFFFF"/>
        </w:rPr>
        <w:t>, one of the leading dot-org websites on the Internet, or by following</w:t>
      </w:r>
      <w:r>
        <w:rPr>
          <w:rStyle w:val="apple-converted-space"/>
          <w:shd w:val="clear" w:color="auto" w:fill="FFFFFF"/>
        </w:rPr>
        <w:t> </w:t>
      </w:r>
      <w:hyperlink r:id="rId9" w:tgtFrame="_self" w:history="1">
        <w:r>
          <w:rPr>
            <w:rStyle w:val="Hyperlink"/>
            <w:bdr w:val="none" w:sz="0" w:space="0" w:color="auto" w:frame="1"/>
          </w:rPr>
          <w:t>PBS on Twitter</w:t>
        </w:r>
      </w:hyperlink>
      <w:r>
        <w:rPr>
          <w:rStyle w:val="apple-style-span"/>
          <w:shd w:val="clear" w:color="auto" w:fill="FFFFFF"/>
        </w:rPr>
        <w:t>,</w:t>
      </w:r>
      <w:r>
        <w:rPr>
          <w:rStyle w:val="apple-converted-space"/>
          <w:shd w:val="clear" w:color="auto" w:fill="FFFFFF"/>
        </w:rPr>
        <w:t> </w:t>
      </w:r>
      <w:hyperlink r:id="rId10" w:tgtFrame="_self" w:history="1">
        <w:r>
          <w:rPr>
            <w:rStyle w:val="Hyperlink"/>
            <w:bdr w:val="none" w:sz="0" w:space="0" w:color="auto" w:frame="1"/>
          </w:rPr>
          <w:t>Facebook</w:t>
        </w:r>
      </w:hyperlink>
      <w:r>
        <w:rPr>
          <w:rStyle w:val="apple-converted-space"/>
          <w:shd w:val="clear" w:color="auto" w:fill="FFFFFF"/>
        </w:rPr>
        <w:t> </w:t>
      </w:r>
      <w:r>
        <w:rPr>
          <w:rStyle w:val="apple-style-span"/>
          <w:shd w:val="clear" w:color="auto" w:fill="FFFFFF"/>
        </w:rPr>
        <w:t xml:space="preserve">or through our </w:t>
      </w:r>
      <w:hyperlink r:id="rId11" w:history="1">
        <w:r>
          <w:rPr>
            <w:rStyle w:val="Hyperlink"/>
            <w:shd w:val="clear" w:color="auto" w:fill="FFFFFF"/>
          </w:rPr>
          <w:t>apps for mobile devices</w:t>
        </w:r>
      </w:hyperlink>
      <w:r>
        <w:rPr>
          <w:rStyle w:val="apple-style-span"/>
          <w:shd w:val="clear" w:color="auto" w:fill="FFFFFF"/>
        </w:rPr>
        <w:t>. Specific program information and updates for press are available at</w:t>
      </w:r>
      <w:r>
        <w:rPr>
          <w:rStyle w:val="apple-converted-space"/>
          <w:shd w:val="clear" w:color="auto" w:fill="FFFFFF"/>
        </w:rPr>
        <w:t> </w:t>
      </w:r>
      <w:hyperlink r:id="rId12" w:tgtFrame="_self" w:history="1">
        <w:r>
          <w:rPr>
            <w:rStyle w:val="Hyperlink"/>
            <w:bdr w:val="none" w:sz="0" w:space="0" w:color="auto" w:frame="1"/>
          </w:rPr>
          <w:t>pbs.org/pressroom</w:t>
        </w:r>
      </w:hyperlink>
      <w:r>
        <w:rPr>
          <w:rStyle w:val="apple-converted-space"/>
          <w:shd w:val="clear" w:color="auto" w:fill="FFFFFF"/>
        </w:rPr>
        <w:t> </w:t>
      </w:r>
      <w:r>
        <w:rPr>
          <w:rStyle w:val="apple-style-span"/>
          <w:shd w:val="clear" w:color="auto" w:fill="FFFFFF"/>
        </w:rPr>
        <w:t>or by following</w:t>
      </w:r>
      <w:r>
        <w:rPr>
          <w:rStyle w:val="apple-converted-space"/>
          <w:shd w:val="clear" w:color="auto" w:fill="FFFFFF"/>
        </w:rPr>
        <w:t> </w:t>
      </w:r>
      <w:hyperlink r:id="rId13" w:tgtFrame="_self" w:history="1">
        <w:r>
          <w:rPr>
            <w:rStyle w:val="Hyperlink"/>
            <w:bdr w:val="none" w:sz="0" w:space="0" w:color="auto" w:frame="1"/>
          </w:rPr>
          <w:t>PBS Pressroom on Twitter</w:t>
        </w:r>
      </w:hyperlink>
      <w:r>
        <w:rPr>
          <w:rStyle w:val="apple-style-span"/>
          <w:shd w:val="clear" w:color="auto" w:fill="FFFFFF"/>
        </w:rPr>
        <w:t>.</w:t>
      </w:r>
    </w:p>
    <w:p w:rsidR="00717678" w:rsidRDefault="00717678" w:rsidP="006946E2">
      <w:pPr>
        <w:autoSpaceDE w:val="0"/>
        <w:autoSpaceDN w:val="0"/>
        <w:adjustRightInd w:val="0"/>
        <w:ind w:right="50"/>
      </w:pPr>
    </w:p>
    <w:p w:rsidR="00717678" w:rsidRDefault="00717678" w:rsidP="00717678">
      <w:pPr>
        <w:autoSpaceDE w:val="0"/>
        <w:autoSpaceDN w:val="0"/>
        <w:adjustRightInd w:val="0"/>
        <w:ind w:right="50"/>
        <w:jc w:val="center"/>
      </w:pPr>
      <w:r>
        <w:t>– PBS –</w:t>
      </w:r>
    </w:p>
    <w:p w:rsidR="00717678" w:rsidRDefault="00717678" w:rsidP="00717678">
      <w:pPr>
        <w:autoSpaceDE w:val="0"/>
        <w:autoSpaceDN w:val="0"/>
        <w:adjustRightInd w:val="0"/>
        <w:ind w:right="50"/>
        <w:jc w:val="center"/>
      </w:pPr>
    </w:p>
    <w:p w:rsidR="00425AAF" w:rsidRDefault="00717678" w:rsidP="00425AAF">
      <w:pPr>
        <w:autoSpaceDE w:val="0"/>
        <w:autoSpaceDN w:val="0"/>
        <w:adjustRightInd w:val="0"/>
        <w:ind w:right="50"/>
      </w:pPr>
      <w:r>
        <w:t xml:space="preserve">CONTACTS: </w:t>
      </w:r>
      <w:r w:rsidR="00425AAF">
        <w:t xml:space="preserve">Holly Taylor, ROGERS &amp; COWAN, 310-854-8115; hetaylor@rogersandcowan.com </w:t>
      </w:r>
    </w:p>
    <w:p w:rsidR="00425AAF" w:rsidRDefault="00425AAF" w:rsidP="00425AAF">
      <w:pPr>
        <w:autoSpaceDE w:val="0"/>
        <w:autoSpaceDN w:val="0"/>
        <w:adjustRightInd w:val="0"/>
        <w:ind w:right="50"/>
      </w:pPr>
    </w:p>
    <w:p w:rsidR="005C3981" w:rsidRDefault="00425AAF" w:rsidP="00425AAF">
      <w:pPr>
        <w:autoSpaceDE w:val="0"/>
        <w:autoSpaceDN w:val="0"/>
        <w:adjustRightInd w:val="0"/>
        <w:ind w:right="50"/>
      </w:pPr>
      <w:r>
        <w:t>Jennifer Jimenez, ROGERS &amp; COWAN, 310-854-8176; JJimenez@rogersandcowan.com</w:t>
      </w:r>
    </w:p>
    <w:p w:rsidR="00717678" w:rsidRDefault="00717678" w:rsidP="005C3981">
      <w:pPr>
        <w:autoSpaceDE w:val="0"/>
        <w:autoSpaceDN w:val="0"/>
        <w:adjustRightInd w:val="0"/>
        <w:ind w:right="50"/>
      </w:pPr>
    </w:p>
    <w:p w:rsidR="005C3981" w:rsidRPr="003C5790" w:rsidRDefault="003C5790" w:rsidP="003C5790">
      <w:pPr>
        <w:pStyle w:val="PBSReleaseStyle"/>
        <w:rPr>
          <w:i/>
        </w:rPr>
      </w:pPr>
      <w:r w:rsidRPr="003C5790">
        <w:rPr>
          <w:i/>
        </w:rPr>
        <w:t xml:space="preserve">For images and additional up-to-date information on this and other PBS programs, visit PBS PressRoom at </w:t>
      </w:r>
      <w:hyperlink r:id="rId14" w:history="1">
        <w:r w:rsidR="005C2CA3">
          <w:rPr>
            <w:rStyle w:val="Hyperlink"/>
            <w:i/>
          </w:rPr>
          <w:t>pbs.org/pressroom</w:t>
        </w:r>
      </w:hyperlink>
      <w:r w:rsidRPr="003C5790">
        <w:rPr>
          <w:i/>
        </w:rPr>
        <w:t>.</w:t>
      </w:r>
    </w:p>
    <w:p w:rsidR="005C3981" w:rsidRDefault="005C3981" w:rsidP="005C3981"/>
    <w:sectPr w:rsidR="005C3981" w:rsidSect="00D26031">
      <w:footerReference w:type="default" r:id="rId15"/>
      <w:headerReference w:type="first" r:id="rId16"/>
      <w:footerReference w:type="first" r:id="rId17"/>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AAF" w:rsidRDefault="00425AAF">
      <w:r>
        <w:separator/>
      </w:r>
    </w:p>
  </w:endnote>
  <w:endnote w:type="continuationSeparator" w:id="0">
    <w:p w:rsidR="00425AAF" w:rsidRDefault="00425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9C2" w:rsidRPr="007E3B8D" w:rsidRDefault="00064397" w:rsidP="001C051D">
    <w:pPr>
      <w:pStyle w:val="Footer"/>
      <w:spacing w:after="120"/>
      <w:jc w:val="center"/>
      <w:rPr>
        <w:rFonts w:ascii="Georgia" w:hAnsi="Georgia" w:cs="Mangal"/>
        <w:color w:val="808080"/>
        <w:sz w:val="20"/>
        <w:szCs w:val="20"/>
      </w:rPr>
    </w:pPr>
    <w:r w:rsidRPr="00064397">
      <w:rPr>
        <w:rFonts w:ascii="Georgia" w:hAnsi="Georgia" w:cs="Mangal"/>
        <w:color w:val="80808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pt;height:24pt">
          <v:imagedata r:id="rId1" o:title="PrBtn_Bemore_KType copy"/>
        </v:shape>
      </w:pict>
    </w:r>
  </w:p>
  <w:p w:rsidR="00E449C2" w:rsidRPr="001C051D" w:rsidRDefault="00E449C2" w:rsidP="001C051D">
    <w:pPr>
      <w:pStyle w:val="Footer"/>
      <w:spacing w:after="60"/>
      <w:ind w:left="-540" w:right="-490"/>
      <w:jc w:val="center"/>
      <w:rPr>
        <w:rFonts w:ascii="Georgia" w:hAnsi="Georgia" w:cs="Mangal"/>
        <w:color w:val="808080"/>
        <w:sz w:val="19"/>
        <w:szCs w:val="19"/>
      </w:rPr>
    </w:pPr>
    <w:hyperlink r:id="rId2" w:history="1">
      <w:r w:rsidRPr="001C051D">
        <w:rPr>
          <w:rStyle w:val="Hyperlink"/>
          <w:rFonts w:ascii="Georgia" w:hAnsi="Georgia" w:cs="Mangal"/>
          <w:color w:val="808080"/>
          <w:sz w:val="19"/>
          <w:szCs w:val="19"/>
        </w:rPr>
        <w:t>www.pbs.org</w:t>
      </w:r>
    </w:hyperlink>
  </w:p>
  <w:p w:rsidR="00E449C2" w:rsidRPr="001C051D" w:rsidRDefault="00E449C2"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00CC26B8">
      <w:rPr>
        <w:rFonts w:ascii="Georgia" w:hAnsi="Georgia" w:cs="Mangal"/>
        <w:color w:val="808080"/>
        <w:sz w:val="19"/>
        <w:szCs w:val="19"/>
      </w:rPr>
      <w:t xml:space="preserve">    </w:t>
    </w:r>
    <w:r w:rsidR="00C000C9">
      <w:rPr>
        <w:rFonts w:ascii="Georgia" w:hAnsi="Georgia" w:cs="Mangal"/>
        <w:color w:val="808080"/>
        <w:sz w:val="19"/>
        <w:szCs w:val="19"/>
      </w:rPr>
      <w:t xml:space="preserve">                                        </w:t>
    </w:r>
    <w:r w:rsidR="00CC26B8">
      <w:rPr>
        <w:rFonts w:ascii="Georgia" w:hAnsi="Georgia" w:cs="Mangal"/>
        <w:color w:val="808080"/>
        <w:sz w:val="19"/>
        <w:szCs w:val="19"/>
      </w:rPr>
      <w:t xml:space="preserve">          </w:t>
    </w:r>
    <w:r>
      <w:rPr>
        <w:rFonts w:ascii="Georgia" w:hAnsi="Georgia" w:cs="Mangal"/>
        <w:color w:val="808080"/>
        <w:sz w:val="19"/>
        <w:szCs w:val="19"/>
      </w:rPr>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00C000C9" w:rsidRPr="00C000C9">
        <w:rPr>
          <w:rStyle w:val="Hyperlink"/>
          <w:rFonts w:ascii="Georgia" w:hAnsi="Georgia" w:cs="Mangal"/>
          <w:color w:val="808080"/>
          <w:sz w:val="19"/>
          <w:szCs w:val="19"/>
        </w:rPr>
        <w:t>www.facebook.com/pbs</w:t>
      </w:r>
    </w:hyperlink>
  </w:p>
  <w:p w:rsidR="00E449C2" w:rsidRPr="001C051D" w:rsidRDefault="00E449C2"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sidR="005C2CA3">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031" w:rsidRDefault="00D26031" w:rsidP="00D26031">
    <w:pPr>
      <w:pStyle w:val="PBSReleaseStyle"/>
      <w:jc w:val="center"/>
    </w:pPr>
    <w:r>
      <w:t xml:space="preserve">– </w:t>
    </w:r>
    <w:proofErr w:type="gramStart"/>
    <w:r>
      <w:t>more</w:t>
    </w:r>
    <w:proofErr w:type="gramEnd"/>
    <w:r>
      <w:t xml:space="preserve"> –</w:t>
    </w:r>
  </w:p>
  <w:p w:rsidR="00D26031" w:rsidRPr="00D26031" w:rsidRDefault="00D26031" w:rsidP="00D26031">
    <w:pPr>
      <w:pStyle w:val="PBSReleaseStyle"/>
      <w:jc w:val="center"/>
      <w:rPr>
        <w:sz w:val="16"/>
        <w:szCs w:val="16"/>
      </w:rPr>
    </w:pPr>
  </w:p>
  <w:p w:rsidR="00E449C2" w:rsidRPr="007E3B8D" w:rsidRDefault="00064397" w:rsidP="001C051D">
    <w:pPr>
      <w:pStyle w:val="Footer"/>
      <w:spacing w:after="120"/>
      <w:jc w:val="center"/>
      <w:rPr>
        <w:rFonts w:ascii="Georgia" w:hAnsi="Georgia" w:cs="Mangal"/>
        <w:color w:val="808080"/>
        <w:sz w:val="20"/>
        <w:szCs w:val="20"/>
      </w:rPr>
    </w:pPr>
    <w:r w:rsidRPr="00064397">
      <w:rPr>
        <w:rFonts w:ascii="Georgia" w:hAnsi="Georgia" w:cs="Mangal"/>
        <w:color w:val="80808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6pt;height:24pt">
          <v:imagedata r:id="rId1" o:title="PrBtn_Bemore_KType copy"/>
        </v:shape>
      </w:pict>
    </w:r>
  </w:p>
  <w:p w:rsidR="00E449C2" w:rsidRPr="001C051D" w:rsidRDefault="00E449C2" w:rsidP="001C051D">
    <w:pPr>
      <w:pStyle w:val="Footer"/>
      <w:spacing w:after="60"/>
      <w:ind w:left="-540" w:right="-490"/>
      <w:jc w:val="center"/>
      <w:rPr>
        <w:rFonts w:ascii="Georgia" w:hAnsi="Georgia" w:cs="Mangal"/>
        <w:color w:val="808080"/>
        <w:sz w:val="19"/>
        <w:szCs w:val="19"/>
      </w:rPr>
    </w:pPr>
    <w:hyperlink r:id="rId2" w:history="1">
      <w:r w:rsidRPr="001C051D">
        <w:rPr>
          <w:rStyle w:val="Hyperlink"/>
          <w:rFonts w:ascii="Georgia" w:hAnsi="Georgia" w:cs="Mangal"/>
          <w:color w:val="808080"/>
          <w:sz w:val="19"/>
          <w:szCs w:val="19"/>
        </w:rPr>
        <w:t>www.pbs.org</w:t>
      </w:r>
    </w:hyperlink>
  </w:p>
  <w:p w:rsidR="00E449C2" w:rsidRPr="001C051D" w:rsidRDefault="00E449C2"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00CC26B8">
      <w:rPr>
        <w:rFonts w:ascii="Georgia" w:hAnsi="Georgia" w:cs="Mangal"/>
        <w:color w:val="808080"/>
        <w:sz w:val="19"/>
        <w:szCs w:val="19"/>
      </w:rPr>
      <w:t xml:space="preserve">              </w:t>
    </w:r>
    <w:r w:rsidR="00C000C9">
      <w:rPr>
        <w:rFonts w:ascii="Georgia" w:hAnsi="Georgia" w:cs="Mangal"/>
        <w:color w:val="808080"/>
        <w:sz w:val="19"/>
        <w:szCs w:val="19"/>
      </w:rPr>
      <w:t xml:space="preserve">                                        </w:t>
    </w:r>
    <w:r>
      <w:rPr>
        <w:rFonts w:ascii="Georgia" w:hAnsi="Georgia" w:cs="Mangal"/>
        <w:color w:val="808080"/>
        <w:sz w:val="19"/>
        <w:szCs w:val="19"/>
      </w:rPr>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00C000C9" w:rsidRPr="00C000C9">
        <w:rPr>
          <w:rStyle w:val="Hyperlink"/>
          <w:rFonts w:ascii="Georgia" w:hAnsi="Georgia" w:cs="Mangal"/>
          <w:color w:val="808080"/>
          <w:sz w:val="19"/>
          <w:szCs w:val="19"/>
        </w:rPr>
        <w:t>www.facebook.com/pbs</w:t>
      </w:r>
    </w:hyperlink>
  </w:p>
  <w:p w:rsidR="00E449C2" w:rsidRPr="001C051D" w:rsidRDefault="00E449C2"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sidR="005C2CA3">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AAF" w:rsidRDefault="00425AAF">
      <w:r>
        <w:separator/>
      </w:r>
    </w:p>
  </w:footnote>
  <w:footnote w:type="continuationSeparator" w:id="0">
    <w:p w:rsidR="00425AAF" w:rsidRDefault="00425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9C2" w:rsidRDefault="00064397" w:rsidP="007E3B8D">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108pt">
          <v:imagedata r:id="rId1" o:title="PrBtn_VL_KType copy"/>
        </v:shape>
      </w:pict>
    </w:r>
  </w:p>
  <w:p w:rsidR="00E449C2" w:rsidRDefault="00E449C2" w:rsidP="007E3B8D">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5AAF"/>
    <w:rsid w:val="00064397"/>
    <w:rsid w:val="00082369"/>
    <w:rsid w:val="000B4DBC"/>
    <w:rsid w:val="001C051D"/>
    <w:rsid w:val="001D1C54"/>
    <w:rsid w:val="00296196"/>
    <w:rsid w:val="00340DD6"/>
    <w:rsid w:val="003C5790"/>
    <w:rsid w:val="00421C41"/>
    <w:rsid w:val="00425AAF"/>
    <w:rsid w:val="00472659"/>
    <w:rsid w:val="00584472"/>
    <w:rsid w:val="005B747E"/>
    <w:rsid w:val="005C2CA3"/>
    <w:rsid w:val="005C3981"/>
    <w:rsid w:val="005E71AE"/>
    <w:rsid w:val="006946E2"/>
    <w:rsid w:val="006F49C6"/>
    <w:rsid w:val="00717678"/>
    <w:rsid w:val="007E3B8D"/>
    <w:rsid w:val="00840F0B"/>
    <w:rsid w:val="008730CB"/>
    <w:rsid w:val="00AA38C1"/>
    <w:rsid w:val="00AA42C5"/>
    <w:rsid w:val="00AB2F11"/>
    <w:rsid w:val="00C000C9"/>
    <w:rsid w:val="00C44376"/>
    <w:rsid w:val="00C729F0"/>
    <w:rsid w:val="00CC26B8"/>
    <w:rsid w:val="00CF29CF"/>
    <w:rsid w:val="00D26031"/>
    <w:rsid w:val="00D65321"/>
    <w:rsid w:val="00D77995"/>
    <w:rsid w:val="00E21FD1"/>
    <w:rsid w:val="00E449C2"/>
    <w:rsid w:val="00EA5482"/>
    <w:rsid w:val="00F80E50"/>
    <w:rsid w:val="00F82B0D"/>
    <w:rsid w:val="00FC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pbskids.org/" TargetMode="External"/><Relationship Id="rId13" Type="http://schemas.openxmlformats.org/officeDocument/2006/relationships/hyperlink" Target="http://www.twitter.com/pb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bs.org/" TargetMode="External"/><Relationship Id="rId12" Type="http://schemas.openxmlformats.org/officeDocument/2006/relationships/hyperlink" Target="http://pressroom.pbs.org/"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www.pbs.org/arts" TargetMode="External"/><Relationship Id="rId11" Type="http://schemas.openxmlformats.org/officeDocument/2006/relationships/hyperlink" Target="http://www.pbs.org/services/mobile/"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facebook.com/pbs"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twitter.com/pbs" TargetMode="External"/><Relationship Id="rId14" Type="http://schemas.openxmlformats.org/officeDocument/2006/relationships/hyperlink" Target="http://pressroom.pbs.org/"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1.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1.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files\PIShare\Releases\PBS%20release%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PBS release letterhead</Template>
  <TotalTime>3</TotalTime>
  <Pages>3</Pages>
  <Words>1119</Words>
  <Characters>6381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7486</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Wells Foster</dc:creator>
  <cp:lastModifiedBy>Nicole Wells Foster</cp:lastModifiedBy>
  <cp:revision>1</cp:revision>
  <cp:lastPrinted>2009-01-23T16:39:00Z</cp:lastPrinted>
  <dcterms:created xsi:type="dcterms:W3CDTF">2012-08-02T17:34:00Z</dcterms:created>
  <dcterms:modified xsi:type="dcterms:W3CDTF">2012-08-02T17:41:00Z</dcterms:modified>
</cp:coreProperties>
</file>