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739" w:rsidRPr="005212C1" w:rsidRDefault="00062739" w:rsidP="00062739">
      <w:pPr>
        <w:rPr>
          <w:sz w:val="20"/>
        </w:rPr>
      </w:pPr>
      <w:r w:rsidRPr="005212C1">
        <w:rPr>
          <w:sz w:val="20"/>
        </w:rPr>
        <w:t>Contacts:</w:t>
      </w:r>
    </w:p>
    <w:p w:rsidR="00062739" w:rsidRPr="005212C1" w:rsidRDefault="00062739" w:rsidP="00062739">
      <w:pPr>
        <w:rPr>
          <w:sz w:val="20"/>
        </w:rPr>
      </w:pPr>
      <w:r w:rsidRPr="005212C1">
        <w:rPr>
          <w:sz w:val="20"/>
        </w:rPr>
        <w:t>Donna Williams, WNET</w:t>
      </w:r>
    </w:p>
    <w:p w:rsidR="00062739" w:rsidRPr="005212C1" w:rsidRDefault="00062739" w:rsidP="00062739">
      <w:pPr>
        <w:rPr>
          <w:sz w:val="20"/>
        </w:rPr>
      </w:pPr>
      <w:r w:rsidRPr="005212C1">
        <w:rPr>
          <w:sz w:val="20"/>
        </w:rPr>
        <w:t xml:space="preserve">212.560.8030, </w:t>
      </w:r>
      <w:hyperlink r:id="rId8" w:history="1">
        <w:r w:rsidRPr="005212C1">
          <w:rPr>
            <w:rStyle w:val="Hyperlink"/>
            <w:sz w:val="20"/>
          </w:rPr>
          <w:t>WilliamsD@wnet.org</w:t>
        </w:r>
      </w:hyperlink>
    </w:p>
    <w:p w:rsidR="00062739" w:rsidRPr="005212C1" w:rsidRDefault="00062739" w:rsidP="00062739">
      <w:pPr>
        <w:rPr>
          <w:sz w:val="20"/>
        </w:rPr>
      </w:pPr>
      <w:r w:rsidRPr="005212C1">
        <w:rPr>
          <w:sz w:val="20"/>
        </w:rPr>
        <w:t>John Michael Kennedy, Goodman Media</w:t>
      </w:r>
      <w:r>
        <w:rPr>
          <w:sz w:val="20"/>
        </w:rPr>
        <w:t xml:space="preserve"> International</w:t>
      </w:r>
    </w:p>
    <w:p w:rsidR="00062739" w:rsidRDefault="00062739" w:rsidP="00062739">
      <w:r w:rsidRPr="005212C1">
        <w:rPr>
          <w:sz w:val="20"/>
        </w:rPr>
        <w:t>212.576.2700</w:t>
      </w:r>
      <w:r>
        <w:rPr>
          <w:sz w:val="20"/>
        </w:rPr>
        <w:t>, FYR@goodmanmedia.com</w:t>
      </w:r>
      <w:hyperlink r:id="rId9" w:history="1"/>
    </w:p>
    <w:p w:rsidR="00062739" w:rsidRPr="005212C1" w:rsidRDefault="00062739" w:rsidP="00062739"/>
    <w:p w:rsidR="00062739" w:rsidRPr="00A709F2" w:rsidRDefault="00062739" w:rsidP="00062739">
      <w:pPr>
        <w:rPr>
          <w:rStyle w:val="Hyperlink"/>
          <w:sz w:val="20"/>
        </w:rPr>
      </w:pPr>
      <w:r w:rsidRPr="00A709F2">
        <w:rPr>
          <w:sz w:val="20"/>
        </w:rPr>
        <w:t xml:space="preserve">Press Materials:  </w:t>
      </w:r>
      <w:hyperlink r:id="rId10" w:history="1">
        <w:r w:rsidRPr="00A709F2">
          <w:rPr>
            <w:rStyle w:val="Hyperlink"/>
            <w:sz w:val="20"/>
          </w:rPr>
          <w:t>pbs.org/pressroom</w:t>
        </w:r>
      </w:hyperlink>
      <w:r w:rsidRPr="00A709F2">
        <w:rPr>
          <w:sz w:val="20"/>
        </w:rPr>
        <w:t xml:space="preserve"> or </w:t>
      </w:r>
      <w:hyperlink r:id="rId11" w:history="1">
        <w:r w:rsidRPr="00A709F2">
          <w:rPr>
            <w:rStyle w:val="Hyperlink"/>
            <w:sz w:val="20"/>
          </w:rPr>
          <w:t>thirteen.org/pressroom</w:t>
        </w:r>
      </w:hyperlink>
    </w:p>
    <w:p w:rsidR="00062739" w:rsidRPr="00A709F2" w:rsidRDefault="00062739" w:rsidP="00062739">
      <w:pPr>
        <w:rPr>
          <w:rFonts w:cs="Calibri"/>
          <w:color w:val="1F497D"/>
        </w:rPr>
      </w:pPr>
      <w:r w:rsidRPr="00A709F2">
        <w:rPr>
          <w:sz w:val="20"/>
        </w:rPr>
        <w:t xml:space="preserve">Website: </w:t>
      </w:r>
      <w:hyperlink r:id="rId12" w:history="1">
        <w:r w:rsidRPr="00A709F2">
          <w:rPr>
            <w:rStyle w:val="Hyperlink"/>
            <w:rFonts w:cs="Calibri"/>
            <w:sz w:val="20"/>
          </w:rPr>
          <w:t>http://www.pbs.org/wnet/finding-your-roots</w:t>
        </w:r>
      </w:hyperlink>
      <w:r w:rsidRPr="00A709F2">
        <w:rPr>
          <w:rFonts w:cs="Calibri"/>
          <w:color w:val="1F497D"/>
          <w:sz w:val="20"/>
        </w:rPr>
        <w:t xml:space="preserve"> </w:t>
      </w:r>
    </w:p>
    <w:p w:rsidR="00C8494A" w:rsidRPr="00A709F2" w:rsidRDefault="00062739" w:rsidP="00062739">
      <w:pPr>
        <w:rPr>
          <w:rFonts w:cs="Helvetica"/>
          <w:color w:val="000000"/>
          <w:sz w:val="20"/>
        </w:rPr>
      </w:pPr>
      <w:r w:rsidRPr="00A709F2">
        <w:rPr>
          <w:color w:val="000000"/>
          <w:sz w:val="20"/>
        </w:rPr>
        <w:t xml:space="preserve">Facebook: </w:t>
      </w:r>
      <w:hyperlink r:id="rId13" w:history="1">
        <w:r w:rsidRPr="00A709F2">
          <w:rPr>
            <w:rStyle w:val="Hyperlink"/>
            <w:sz w:val="20"/>
          </w:rPr>
          <w:t>http://www.facebook.com/FindingYourRootsPBS</w:t>
        </w:r>
      </w:hyperlink>
    </w:p>
    <w:p w:rsidR="00C8494A" w:rsidRPr="00A709F2" w:rsidRDefault="003D3E77" w:rsidP="00C8494A">
      <w:pPr>
        <w:widowControl w:val="0"/>
        <w:tabs>
          <w:tab w:val="left" w:pos="2272"/>
          <w:tab w:val="left" w:pos="2340"/>
        </w:tabs>
        <w:autoSpaceDE w:val="0"/>
        <w:autoSpaceDN w:val="0"/>
        <w:adjustRightInd w:val="0"/>
        <w:rPr>
          <w:color w:val="000000"/>
          <w:sz w:val="20"/>
        </w:rPr>
      </w:pPr>
    </w:p>
    <w:p w:rsidR="00BF4A28" w:rsidRPr="00A709F2" w:rsidRDefault="00BF4A28" w:rsidP="00C8494A">
      <w:pPr>
        <w:pStyle w:val="Heading1"/>
        <w:rPr>
          <w:i/>
        </w:rPr>
      </w:pPr>
    </w:p>
    <w:p w:rsidR="00C8494A" w:rsidRPr="00A709F2" w:rsidRDefault="00BF4A28" w:rsidP="00C8494A">
      <w:pPr>
        <w:pStyle w:val="Heading1"/>
        <w:rPr>
          <w:i/>
        </w:rPr>
      </w:pPr>
      <w:r w:rsidRPr="00A709F2">
        <w:rPr>
          <w:i/>
        </w:rPr>
        <w:t>Finding Your Roots with Henry Louis Gates, Jr</w:t>
      </w:r>
      <w:r w:rsidR="00216600">
        <w:rPr>
          <w:i/>
        </w:rPr>
        <w:t>.</w:t>
      </w:r>
    </w:p>
    <w:p w:rsidR="00A709F2" w:rsidRPr="00A709F2" w:rsidRDefault="00BF4A28" w:rsidP="00C8494A">
      <w:pPr>
        <w:pStyle w:val="Heading2"/>
      </w:pPr>
      <w:r w:rsidRPr="00A709F2">
        <w:t xml:space="preserve">Episode 1: </w:t>
      </w:r>
      <w:r w:rsidR="00A709F2" w:rsidRPr="00A709F2">
        <w:t>Guests Harry Connick, Jr. and Branford Marsalis</w:t>
      </w:r>
    </w:p>
    <w:p w:rsidR="00C8494A" w:rsidRPr="00A709F2" w:rsidRDefault="00BF4A28" w:rsidP="00C8494A">
      <w:pPr>
        <w:pStyle w:val="Heading2"/>
      </w:pPr>
      <w:r w:rsidRPr="00A709F2">
        <w:t>Production Credits</w:t>
      </w:r>
    </w:p>
    <w:p w:rsidR="00A709F2" w:rsidRPr="00A709F2" w:rsidRDefault="00A709F2" w:rsidP="00A709F2">
      <w:pPr>
        <w:pStyle w:val="NormalIndent"/>
        <w:ind w:firstLine="0"/>
        <w:rPr>
          <w:b/>
          <w:color w:val="000000"/>
          <w:sz w:val="22"/>
          <w:szCs w:val="22"/>
        </w:rPr>
      </w:pPr>
    </w:p>
    <w:p w:rsidR="00686AEF" w:rsidRDefault="00686AEF" w:rsidP="00A709F2">
      <w:pPr>
        <w:widowControl w:val="0"/>
        <w:autoSpaceDE w:val="0"/>
        <w:autoSpaceDN w:val="0"/>
        <w:adjustRightInd w:val="0"/>
        <w:rPr>
          <w:rFonts w:cs="Arial"/>
        </w:rPr>
      </w:pPr>
    </w:p>
    <w:p w:rsidR="00686AEF" w:rsidRDefault="00A709F2" w:rsidP="00A709F2">
      <w:pPr>
        <w:widowControl w:val="0"/>
        <w:autoSpaceDE w:val="0"/>
        <w:autoSpaceDN w:val="0"/>
        <w:adjustRightInd w:val="0"/>
        <w:rPr>
          <w:rFonts w:cs="Arial"/>
        </w:rPr>
      </w:pPr>
      <w:r w:rsidRPr="00A709F2">
        <w:rPr>
          <w:rFonts w:cs="Arial"/>
        </w:rPr>
        <w:t xml:space="preserve">A Film by Kunhardt McGee </w:t>
      </w:r>
    </w:p>
    <w:p w:rsidR="00686AEF" w:rsidRDefault="00A709F2" w:rsidP="00A709F2">
      <w:pPr>
        <w:widowControl w:val="0"/>
        <w:autoSpaceDE w:val="0"/>
        <w:autoSpaceDN w:val="0"/>
        <w:adjustRightInd w:val="0"/>
        <w:rPr>
          <w:rFonts w:cs="Arial"/>
        </w:rPr>
      </w:pPr>
      <w:r w:rsidRPr="00A709F2">
        <w:rPr>
          <w:rFonts w:cs="Arial"/>
        </w:rPr>
        <w:t>Productions</w:t>
      </w:r>
      <w:r>
        <w:rPr>
          <w:rFonts w:cs="Arial"/>
        </w:rPr>
        <w:t xml:space="preserve"> </w:t>
      </w:r>
      <w:r w:rsidRPr="00A709F2">
        <w:rPr>
          <w:rFonts w:cs="Arial"/>
        </w:rPr>
        <w:t>and Inkwell Films</w:t>
      </w:r>
      <w:r>
        <w:rPr>
          <w:rFonts w:cs="Arial"/>
        </w:rPr>
        <w:t xml:space="preserve"> </w:t>
      </w:r>
    </w:p>
    <w:p w:rsidR="00A709F2" w:rsidRPr="00A709F2" w:rsidRDefault="00686AEF" w:rsidP="00A709F2">
      <w:pPr>
        <w:widowControl w:val="0"/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>I</w:t>
      </w:r>
      <w:r w:rsidR="00A709F2" w:rsidRPr="00A709F2">
        <w:rPr>
          <w:rFonts w:cs="Arial"/>
        </w:rPr>
        <w:t>n Association with Ark Media</w:t>
      </w:r>
    </w:p>
    <w:p w:rsidR="00A709F2" w:rsidRPr="00A709F2" w:rsidRDefault="00A709F2" w:rsidP="00A709F2">
      <w:pPr>
        <w:rPr>
          <w:rFonts w:cs="Arial"/>
        </w:rPr>
      </w:pPr>
    </w:p>
    <w:p w:rsidR="00A709F2" w:rsidRPr="00A709F2" w:rsidRDefault="00A709F2" w:rsidP="00A709F2">
      <w:pPr>
        <w:rPr>
          <w:rFonts w:cs="Arial"/>
        </w:rPr>
      </w:pPr>
      <w:r w:rsidRPr="00A709F2">
        <w:rPr>
          <w:rFonts w:cs="Arial"/>
        </w:rPr>
        <w:t>Director/Producer</w:t>
      </w:r>
      <w:r w:rsidRPr="00A709F2">
        <w:rPr>
          <w:rFonts w:cs="Arial"/>
        </w:rPr>
        <w:br/>
        <w:t>John Maggio</w:t>
      </w:r>
    </w:p>
    <w:p w:rsidR="00A709F2" w:rsidRPr="00A709F2" w:rsidRDefault="00A709F2" w:rsidP="00A709F2">
      <w:pPr>
        <w:rPr>
          <w:rFonts w:cs="Arial"/>
        </w:rPr>
      </w:pPr>
    </w:p>
    <w:p w:rsidR="00A709F2" w:rsidRPr="00A709F2" w:rsidRDefault="00A709F2" w:rsidP="00A709F2">
      <w:pPr>
        <w:rPr>
          <w:rFonts w:cs="Arial"/>
        </w:rPr>
      </w:pPr>
    </w:p>
    <w:p w:rsidR="00A709F2" w:rsidRDefault="00A709F2" w:rsidP="00A709F2">
      <w:pPr>
        <w:rPr>
          <w:rFonts w:cs="Arial"/>
        </w:rPr>
      </w:pPr>
    </w:p>
    <w:p w:rsidR="00A709F2" w:rsidRDefault="00A709F2" w:rsidP="00A709F2">
      <w:pPr>
        <w:rPr>
          <w:rFonts w:cs="Arial"/>
        </w:rPr>
      </w:pPr>
    </w:p>
    <w:p w:rsidR="00A709F2" w:rsidRDefault="00A709F2" w:rsidP="00A709F2">
      <w:pPr>
        <w:rPr>
          <w:rFonts w:cs="Arial"/>
        </w:rPr>
      </w:pPr>
    </w:p>
    <w:p w:rsidR="00A709F2" w:rsidRDefault="00A709F2" w:rsidP="00A709F2">
      <w:pPr>
        <w:rPr>
          <w:rFonts w:cs="Arial"/>
        </w:rPr>
      </w:pPr>
    </w:p>
    <w:p w:rsidR="00A709F2" w:rsidRPr="00A709F2" w:rsidRDefault="00A709F2" w:rsidP="00A709F2">
      <w:pPr>
        <w:rPr>
          <w:rFonts w:cs="Arial"/>
        </w:rPr>
      </w:pPr>
    </w:p>
    <w:p w:rsidR="00A709F2" w:rsidRPr="003D3E77" w:rsidRDefault="00A709F2" w:rsidP="00A709F2">
      <w:pPr>
        <w:rPr>
          <w:b/>
        </w:rPr>
      </w:pPr>
      <w:bookmarkStart w:id="0" w:name="_GoBack"/>
      <w:r w:rsidRPr="003D3E77">
        <w:rPr>
          <w:rFonts w:cs="Arial"/>
          <w:b/>
        </w:rPr>
        <w:t>SENIOR PRODUCER</w:t>
      </w:r>
      <w:r w:rsidRPr="003D3E77">
        <w:rPr>
          <w:rFonts w:cs="Arial"/>
          <w:b/>
        </w:rPr>
        <w:tab/>
      </w:r>
      <w:r w:rsidRPr="003D3E77">
        <w:rPr>
          <w:rFonts w:cs="Arial"/>
          <w:b/>
        </w:rPr>
        <w:tab/>
      </w:r>
      <w:r w:rsidRPr="003D3E77">
        <w:rPr>
          <w:rFonts w:cs="Arial"/>
          <w:b/>
        </w:rPr>
        <w:tab/>
      </w:r>
      <w:r w:rsidRPr="003D3E77">
        <w:rPr>
          <w:rFonts w:cs="Arial"/>
          <w:b/>
        </w:rPr>
        <w:tab/>
      </w:r>
      <w:r w:rsidRPr="003D3E77">
        <w:rPr>
          <w:rFonts w:cs="Arial"/>
          <w:b/>
        </w:rPr>
        <w:tab/>
      </w:r>
    </w:p>
    <w:bookmarkEnd w:id="0"/>
    <w:p w:rsidR="00A709F2" w:rsidRPr="00A709F2" w:rsidRDefault="00A709F2" w:rsidP="00A709F2">
      <w:r w:rsidRPr="00A709F2">
        <w:rPr>
          <w:rFonts w:cs="Arial"/>
        </w:rPr>
        <w:t xml:space="preserve">Rachel </w:t>
      </w:r>
      <w:proofErr w:type="spellStart"/>
      <w:r w:rsidRPr="00A709F2">
        <w:rPr>
          <w:rFonts w:cs="Arial"/>
        </w:rPr>
        <w:t>Dretzin</w:t>
      </w:r>
      <w:proofErr w:type="spellEnd"/>
    </w:p>
    <w:p w:rsidR="00A709F2" w:rsidRPr="00A709F2" w:rsidRDefault="00A709F2" w:rsidP="00A709F2">
      <w:pPr>
        <w:rPr>
          <w:rFonts w:cs="Arial"/>
        </w:rPr>
      </w:pPr>
      <w:r w:rsidRPr="00A709F2">
        <w:rPr>
          <w:rFonts w:cs="Arial"/>
        </w:rPr>
        <w:t> </w:t>
      </w:r>
    </w:p>
    <w:p w:rsidR="00A709F2" w:rsidRPr="00A709F2" w:rsidRDefault="00A709F2" w:rsidP="00A709F2">
      <w:pPr>
        <w:rPr>
          <w:rFonts w:cs="Arial"/>
          <w:b/>
        </w:rPr>
      </w:pPr>
      <w:r w:rsidRPr="00A709F2">
        <w:rPr>
          <w:rFonts w:cs="Arial"/>
          <w:b/>
        </w:rPr>
        <w:t>SENIOR STORY EDITOR</w:t>
      </w:r>
      <w:r w:rsidRPr="00A709F2">
        <w:rPr>
          <w:rFonts w:cs="Arial"/>
          <w:b/>
        </w:rPr>
        <w:tab/>
      </w:r>
      <w:r w:rsidRPr="00A709F2">
        <w:rPr>
          <w:rFonts w:cs="Arial"/>
          <w:b/>
        </w:rPr>
        <w:tab/>
      </w:r>
      <w:r w:rsidRPr="00A709F2">
        <w:rPr>
          <w:rFonts w:cs="Arial"/>
          <w:b/>
        </w:rPr>
        <w:tab/>
      </w:r>
      <w:r w:rsidRPr="00A709F2">
        <w:rPr>
          <w:rFonts w:cs="Arial"/>
          <w:b/>
        </w:rPr>
        <w:tab/>
      </w:r>
      <w:r w:rsidRPr="00A709F2">
        <w:rPr>
          <w:rFonts w:cs="Arial"/>
          <w:b/>
        </w:rPr>
        <w:tab/>
      </w:r>
      <w:r w:rsidRPr="00A709F2">
        <w:rPr>
          <w:rFonts w:cs="Arial"/>
          <w:b/>
        </w:rPr>
        <w:tab/>
      </w:r>
    </w:p>
    <w:p w:rsidR="00A709F2" w:rsidRPr="00A709F2" w:rsidRDefault="00A709F2" w:rsidP="00A709F2">
      <w:pPr>
        <w:rPr>
          <w:rFonts w:cs="Arial"/>
        </w:rPr>
      </w:pPr>
      <w:r w:rsidRPr="00A709F2">
        <w:rPr>
          <w:rFonts w:cs="Arial"/>
        </w:rPr>
        <w:t>Leslie Asako Gladsjo</w:t>
      </w:r>
    </w:p>
    <w:p w:rsidR="00A709F2" w:rsidRPr="00A709F2" w:rsidRDefault="00A709F2" w:rsidP="00A709F2"/>
    <w:p w:rsidR="00A709F2" w:rsidRPr="00A709F2" w:rsidRDefault="00A709F2" w:rsidP="00A709F2">
      <w:pPr>
        <w:rPr>
          <w:rFonts w:eastAsia="Arial"/>
          <w:b/>
        </w:rPr>
      </w:pPr>
      <w:r w:rsidRPr="00A709F2">
        <w:rPr>
          <w:rFonts w:eastAsia="Arial"/>
          <w:b/>
        </w:rPr>
        <w:t>ORIGINAL SCORE BY</w:t>
      </w:r>
    </w:p>
    <w:p w:rsidR="00A709F2" w:rsidRPr="00A709F2" w:rsidRDefault="00A709F2" w:rsidP="00A709F2">
      <w:pPr>
        <w:rPr>
          <w:rFonts w:eastAsia="Arial"/>
        </w:rPr>
      </w:pPr>
      <w:r w:rsidRPr="00A709F2">
        <w:rPr>
          <w:rFonts w:eastAsia="Arial"/>
        </w:rPr>
        <w:t>Michael Bacon</w:t>
      </w:r>
    </w:p>
    <w:p w:rsidR="00A709F2" w:rsidRPr="00A709F2" w:rsidRDefault="00A709F2" w:rsidP="00A709F2">
      <w:pPr>
        <w:rPr>
          <w:rFonts w:eastAsia="Arial"/>
        </w:rPr>
      </w:pPr>
      <w:r w:rsidRPr="00A709F2">
        <w:rPr>
          <w:rFonts w:eastAsia="Arial"/>
        </w:rPr>
        <w:t> </w:t>
      </w:r>
    </w:p>
    <w:p w:rsidR="00A709F2" w:rsidRPr="00A709F2" w:rsidRDefault="00A709F2" w:rsidP="00A709F2">
      <w:pPr>
        <w:rPr>
          <w:rFonts w:eastAsia="Arial"/>
          <w:b/>
        </w:rPr>
      </w:pPr>
      <w:r w:rsidRPr="00A709F2">
        <w:rPr>
          <w:rFonts w:eastAsia="Arial"/>
          <w:b/>
        </w:rPr>
        <w:t>WRITTEN BY</w:t>
      </w:r>
    </w:p>
    <w:p w:rsidR="00A709F2" w:rsidRPr="00A709F2" w:rsidRDefault="00A709F2" w:rsidP="00A709F2">
      <w:pPr>
        <w:rPr>
          <w:rFonts w:eastAsia="Arial"/>
        </w:rPr>
      </w:pPr>
      <w:r w:rsidRPr="00A709F2">
        <w:rPr>
          <w:rFonts w:eastAsia="Arial"/>
        </w:rPr>
        <w:t>Henry Louis Gates, Jr.</w:t>
      </w:r>
    </w:p>
    <w:p w:rsidR="00A709F2" w:rsidRPr="00A709F2" w:rsidRDefault="00A709F2" w:rsidP="00A709F2">
      <w:pPr>
        <w:rPr>
          <w:rFonts w:eastAsia="Arial"/>
        </w:rPr>
      </w:pPr>
      <w:r w:rsidRPr="00A709F2">
        <w:rPr>
          <w:rFonts w:eastAsia="Arial"/>
        </w:rPr>
        <w:t> </w:t>
      </w:r>
      <w:r w:rsidRPr="00A709F2">
        <w:rPr>
          <w:rFonts w:eastAsia="Arial"/>
        </w:rPr>
        <w:tab/>
      </w:r>
    </w:p>
    <w:p w:rsidR="00A709F2" w:rsidRPr="00A709F2" w:rsidRDefault="00A709F2" w:rsidP="00A709F2">
      <w:pPr>
        <w:rPr>
          <w:rFonts w:cs="Arial"/>
          <w:b/>
        </w:rPr>
      </w:pPr>
      <w:r w:rsidRPr="00A709F2">
        <w:rPr>
          <w:rFonts w:cs="Arial"/>
          <w:b/>
        </w:rPr>
        <w:t>EDITOR</w:t>
      </w:r>
    </w:p>
    <w:p w:rsidR="00A709F2" w:rsidRPr="00A709F2" w:rsidRDefault="00A709F2" w:rsidP="00A709F2">
      <w:pPr>
        <w:rPr>
          <w:rFonts w:cs="Arial"/>
        </w:rPr>
      </w:pPr>
      <w:r w:rsidRPr="00A709F2">
        <w:rPr>
          <w:rFonts w:cs="Arial"/>
        </w:rPr>
        <w:t>Seth Bomse</w:t>
      </w:r>
    </w:p>
    <w:p w:rsidR="00A709F2" w:rsidRPr="00A709F2" w:rsidRDefault="00A709F2" w:rsidP="00A709F2">
      <w:pPr>
        <w:rPr>
          <w:rFonts w:eastAsia="Arial"/>
        </w:rPr>
      </w:pPr>
      <w:r w:rsidRPr="00A709F2">
        <w:rPr>
          <w:rFonts w:eastAsia="Arial"/>
        </w:rPr>
        <w:t> </w:t>
      </w:r>
    </w:p>
    <w:p w:rsidR="00A709F2" w:rsidRPr="00A709F2" w:rsidRDefault="00A709F2" w:rsidP="00A709F2">
      <w:pPr>
        <w:rPr>
          <w:rFonts w:eastAsia="Arial"/>
          <w:b/>
        </w:rPr>
      </w:pPr>
      <w:r w:rsidRPr="00A709F2">
        <w:rPr>
          <w:rFonts w:eastAsia="Arial"/>
          <w:b/>
        </w:rPr>
        <w:t>GRAPHIC DESIGN AND ANIMATION</w:t>
      </w:r>
    </w:p>
    <w:p w:rsidR="00A709F2" w:rsidRPr="00A709F2" w:rsidRDefault="00A709F2" w:rsidP="00A709F2">
      <w:pPr>
        <w:rPr>
          <w:rFonts w:eastAsia="Arial"/>
        </w:rPr>
      </w:pPr>
      <w:r w:rsidRPr="00A709F2">
        <w:rPr>
          <w:rFonts w:eastAsia="Arial"/>
        </w:rPr>
        <w:t>Brian Oakes</w:t>
      </w:r>
    </w:p>
    <w:p w:rsidR="00A709F2" w:rsidRPr="00A709F2" w:rsidRDefault="00A709F2" w:rsidP="00A709F2">
      <w:pPr>
        <w:rPr>
          <w:rFonts w:eastAsia="Arial"/>
        </w:rPr>
      </w:pPr>
    </w:p>
    <w:p w:rsidR="00A709F2" w:rsidRPr="00A709F2" w:rsidRDefault="00A709F2" w:rsidP="00A709F2">
      <w:pPr>
        <w:rPr>
          <w:b/>
        </w:rPr>
      </w:pPr>
      <w:r w:rsidRPr="00A709F2">
        <w:rPr>
          <w:rFonts w:cs="Arial"/>
          <w:b/>
        </w:rPr>
        <w:t>ASSOCIATE PRODUCER</w:t>
      </w:r>
    </w:p>
    <w:p w:rsidR="00A709F2" w:rsidRPr="00A709F2" w:rsidRDefault="00A709F2" w:rsidP="00A709F2">
      <w:pPr>
        <w:rPr>
          <w:rFonts w:cs="Arial"/>
        </w:rPr>
      </w:pPr>
      <w:r w:rsidRPr="00A709F2">
        <w:rPr>
          <w:rFonts w:cs="Arial"/>
        </w:rPr>
        <w:t>Titi Yu</w:t>
      </w:r>
    </w:p>
    <w:p w:rsidR="00A709F2" w:rsidRPr="00A709F2" w:rsidRDefault="00A709F2" w:rsidP="00A709F2">
      <w:pPr>
        <w:rPr>
          <w:rFonts w:cs="Arial"/>
        </w:rPr>
      </w:pPr>
    </w:p>
    <w:p w:rsidR="00A709F2" w:rsidRPr="00A709F2" w:rsidRDefault="00A709F2" w:rsidP="00A709F2">
      <w:pPr>
        <w:rPr>
          <w:b/>
        </w:rPr>
      </w:pPr>
      <w:r w:rsidRPr="00A709F2">
        <w:rPr>
          <w:rFonts w:cs="Arial"/>
          <w:b/>
        </w:rPr>
        <w:t>HENRY LOUIS GATES’ WARDROBE</w:t>
      </w:r>
    </w:p>
    <w:p w:rsidR="00A709F2" w:rsidRPr="00A709F2" w:rsidRDefault="00A709F2" w:rsidP="00A709F2">
      <w:pPr>
        <w:widowControl w:val="0"/>
        <w:autoSpaceDE w:val="0"/>
        <w:autoSpaceDN w:val="0"/>
        <w:adjustRightInd w:val="0"/>
        <w:rPr>
          <w:rFonts w:cs="Helvetica"/>
        </w:rPr>
      </w:pPr>
      <w:r w:rsidRPr="00A709F2">
        <w:rPr>
          <w:rFonts w:cs="Helvetica"/>
        </w:rPr>
        <w:t>Maurice Sedwell</w:t>
      </w:r>
    </w:p>
    <w:p w:rsidR="00A709F2" w:rsidRPr="00A709F2" w:rsidRDefault="00A709F2" w:rsidP="00A709F2">
      <w:pPr>
        <w:widowControl w:val="0"/>
        <w:autoSpaceDE w:val="0"/>
        <w:autoSpaceDN w:val="0"/>
        <w:adjustRightInd w:val="0"/>
        <w:rPr>
          <w:rFonts w:cs="Helvetica"/>
        </w:rPr>
      </w:pPr>
      <w:r w:rsidRPr="00A709F2">
        <w:rPr>
          <w:rFonts w:cs="Helvetica"/>
        </w:rPr>
        <w:t>Bespoke Tailers</w:t>
      </w:r>
    </w:p>
    <w:p w:rsidR="00A709F2" w:rsidRPr="00A709F2" w:rsidRDefault="00A709F2" w:rsidP="00A709F2">
      <w:pPr>
        <w:widowControl w:val="0"/>
        <w:autoSpaceDE w:val="0"/>
        <w:autoSpaceDN w:val="0"/>
        <w:adjustRightInd w:val="0"/>
        <w:rPr>
          <w:rFonts w:cs="Helvetica"/>
        </w:rPr>
      </w:pPr>
      <w:r w:rsidRPr="00A709F2">
        <w:rPr>
          <w:rFonts w:cs="Helvetica"/>
        </w:rPr>
        <w:t>Savile Row, London</w:t>
      </w:r>
    </w:p>
    <w:p w:rsidR="00A709F2" w:rsidRPr="00A709F2" w:rsidRDefault="00A709F2" w:rsidP="00A709F2">
      <w:pPr>
        <w:widowControl w:val="0"/>
        <w:autoSpaceDE w:val="0"/>
        <w:autoSpaceDN w:val="0"/>
        <w:adjustRightInd w:val="0"/>
        <w:rPr>
          <w:rFonts w:cs="Helvetica"/>
        </w:rPr>
      </w:pPr>
    </w:p>
    <w:p w:rsidR="00A709F2" w:rsidRPr="00A709F2" w:rsidRDefault="00A709F2" w:rsidP="00A709F2">
      <w:pPr>
        <w:rPr>
          <w:rFonts w:cs="Arial"/>
          <w:b/>
        </w:rPr>
      </w:pPr>
      <w:r w:rsidRPr="00A709F2">
        <w:rPr>
          <w:rFonts w:cs="Arial"/>
          <w:b/>
        </w:rPr>
        <w:t>SENIOR ASSOCIATE PRODUCER</w:t>
      </w:r>
    </w:p>
    <w:p w:rsidR="00A709F2" w:rsidRPr="00A709F2" w:rsidRDefault="00A709F2" w:rsidP="00A709F2">
      <w:pPr>
        <w:rPr>
          <w:rFonts w:cs="Arial"/>
        </w:rPr>
      </w:pPr>
      <w:r w:rsidRPr="00A709F2">
        <w:rPr>
          <w:rFonts w:cs="Arial"/>
        </w:rPr>
        <w:t>Hazel Gurland</w:t>
      </w:r>
    </w:p>
    <w:p w:rsidR="00A709F2" w:rsidRPr="00A709F2" w:rsidRDefault="00A709F2" w:rsidP="00A709F2">
      <w:pPr>
        <w:rPr>
          <w:rFonts w:cs="Arial"/>
        </w:rPr>
      </w:pPr>
      <w:r w:rsidRPr="00A709F2">
        <w:rPr>
          <w:rFonts w:cs="Arial"/>
        </w:rPr>
        <w:t xml:space="preserve">  </w:t>
      </w:r>
    </w:p>
    <w:p w:rsidR="00A709F2" w:rsidRPr="00A709F2" w:rsidRDefault="00A709F2" w:rsidP="00A709F2">
      <w:pPr>
        <w:rPr>
          <w:rFonts w:cs="Arial"/>
          <w:b/>
        </w:rPr>
      </w:pPr>
      <w:r w:rsidRPr="00A709F2">
        <w:rPr>
          <w:rFonts w:cs="Arial"/>
          <w:b/>
        </w:rPr>
        <w:t>COORDINATING PRODUCER/</w:t>
      </w:r>
    </w:p>
    <w:p w:rsidR="00A709F2" w:rsidRPr="00A709F2" w:rsidRDefault="00A709F2" w:rsidP="00A709F2">
      <w:pPr>
        <w:rPr>
          <w:b/>
        </w:rPr>
      </w:pPr>
      <w:r w:rsidRPr="00A709F2">
        <w:rPr>
          <w:rFonts w:cs="Arial"/>
          <w:b/>
        </w:rPr>
        <w:t>POST PRODUCTION SUPERVISOR</w:t>
      </w:r>
    </w:p>
    <w:p w:rsidR="00A709F2" w:rsidRPr="00A709F2" w:rsidRDefault="00A709F2" w:rsidP="00A709F2">
      <w:pPr>
        <w:rPr>
          <w:rFonts w:cs="Arial"/>
        </w:rPr>
      </w:pPr>
      <w:r w:rsidRPr="00A709F2">
        <w:rPr>
          <w:rFonts w:cs="Arial"/>
        </w:rPr>
        <w:t>Stephen Altobello</w:t>
      </w:r>
    </w:p>
    <w:p w:rsidR="00A709F2" w:rsidRPr="00A709F2" w:rsidRDefault="00A709F2" w:rsidP="00A709F2">
      <w:pPr>
        <w:rPr>
          <w:rFonts w:cs="Arial"/>
        </w:rPr>
      </w:pPr>
    </w:p>
    <w:p w:rsidR="00A709F2" w:rsidRPr="00A709F2" w:rsidRDefault="00A709F2" w:rsidP="00A709F2">
      <w:pPr>
        <w:rPr>
          <w:rFonts w:cs="Arial"/>
          <w:b/>
        </w:rPr>
      </w:pPr>
      <w:r w:rsidRPr="00A709F2">
        <w:rPr>
          <w:rFonts w:cs="Arial"/>
          <w:b/>
        </w:rPr>
        <w:t>PRODUCTION MANAGER</w:t>
      </w:r>
    </w:p>
    <w:p w:rsidR="00A709F2" w:rsidRPr="00A709F2" w:rsidRDefault="00A709F2" w:rsidP="00A709F2">
      <w:pPr>
        <w:rPr>
          <w:rFonts w:cs="Arial"/>
        </w:rPr>
      </w:pPr>
      <w:r w:rsidRPr="00A709F2">
        <w:rPr>
          <w:rFonts w:cs="Arial"/>
        </w:rPr>
        <w:t>Rebecca Brillhart</w:t>
      </w:r>
    </w:p>
    <w:p w:rsidR="00A709F2" w:rsidRPr="00A709F2" w:rsidRDefault="00A709F2" w:rsidP="00A709F2">
      <w:r w:rsidRPr="00A709F2">
        <w:rPr>
          <w:rFonts w:cs="Arial"/>
        </w:rPr>
        <w:t> </w:t>
      </w:r>
    </w:p>
    <w:p w:rsidR="00A709F2" w:rsidRPr="00A709F2" w:rsidRDefault="00A709F2" w:rsidP="00A709F2">
      <w:pPr>
        <w:rPr>
          <w:b/>
        </w:rPr>
      </w:pPr>
      <w:r w:rsidRPr="00A709F2">
        <w:rPr>
          <w:rFonts w:cs="Arial"/>
          <w:b/>
        </w:rPr>
        <w:t>ARCHIVAL RESEARCHER</w:t>
      </w:r>
    </w:p>
    <w:p w:rsidR="00A709F2" w:rsidRPr="00A709F2" w:rsidRDefault="00A709F2" w:rsidP="00A709F2">
      <w:r w:rsidRPr="00A709F2">
        <w:rPr>
          <w:rFonts w:cs="Arial"/>
        </w:rPr>
        <w:t>Emily Singer Chapman</w:t>
      </w:r>
    </w:p>
    <w:p w:rsidR="00A709F2" w:rsidRPr="00A709F2" w:rsidRDefault="00A709F2" w:rsidP="00A709F2">
      <w:r w:rsidRPr="00A709F2">
        <w:rPr>
          <w:rFonts w:cs="Arial"/>
        </w:rPr>
        <w:t> </w:t>
      </w:r>
    </w:p>
    <w:p w:rsidR="00216600" w:rsidRDefault="00216600" w:rsidP="00A709F2">
      <w:pPr>
        <w:rPr>
          <w:rFonts w:cs="Arial"/>
          <w:b/>
        </w:rPr>
      </w:pPr>
    </w:p>
    <w:p w:rsidR="00216600" w:rsidRDefault="00A709F2" w:rsidP="00A709F2">
      <w:pPr>
        <w:rPr>
          <w:b/>
        </w:rPr>
      </w:pPr>
      <w:r w:rsidRPr="00A709F2">
        <w:rPr>
          <w:rFonts w:cs="Arial"/>
          <w:b/>
        </w:rPr>
        <w:lastRenderedPageBreak/>
        <w:t>GENEALOGICAL RESEARCHER</w:t>
      </w:r>
    </w:p>
    <w:p w:rsidR="00A709F2" w:rsidRPr="00216600" w:rsidRDefault="00A709F2" w:rsidP="00A709F2">
      <w:pPr>
        <w:rPr>
          <w:b/>
        </w:rPr>
      </w:pPr>
      <w:r w:rsidRPr="00A709F2">
        <w:rPr>
          <w:rFonts w:cs="Arial"/>
        </w:rPr>
        <w:t>Johni Cerny</w:t>
      </w:r>
    </w:p>
    <w:p w:rsidR="00A709F2" w:rsidRPr="00A709F2" w:rsidRDefault="00A709F2" w:rsidP="00A709F2">
      <w:r w:rsidRPr="00A709F2">
        <w:rPr>
          <w:rFonts w:cs="Arial"/>
        </w:rPr>
        <w:t> </w:t>
      </w:r>
    </w:p>
    <w:p w:rsidR="00A709F2" w:rsidRPr="00A709F2" w:rsidRDefault="00A709F2" w:rsidP="00A709F2">
      <w:pPr>
        <w:rPr>
          <w:b/>
        </w:rPr>
      </w:pPr>
      <w:r w:rsidRPr="00A709F2">
        <w:rPr>
          <w:rFonts w:cs="Arial"/>
          <w:b/>
        </w:rPr>
        <w:t>ADDITIONAL RESEARCH</w:t>
      </w:r>
    </w:p>
    <w:p w:rsidR="00A709F2" w:rsidRPr="00A709F2" w:rsidRDefault="00A709F2" w:rsidP="00A709F2">
      <w:pPr>
        <w:rPr>
          <w:rFonts w:cs="Arial"/>
        </w:rPr>
      </w:pPr>
      <w:r w:rsidRPr="00A709F2">
        <w:rPr>
          <w:rFonts w:cs="Arial"/>
        </w:rPr>
        <w:t>Art Green</w:t>
      </w:r>
    </w:p>
    <w:p w:rsidR="00A709F2" w:rsidRPr="00A709F2" w:rsidRDefault="00A709F2" w:rsidP="00A709F2">
      <w:pPr>
        <w:rPr>
          <w:rFonts w:cs="Arial"/>
        </w:rPr>
      </w:pPr>
      <w:r w:rsidRPr="00A709F2">
        <w:rPr>
          <w:rFonts w:cs="Arial"/>
        </w:rPr>
        <w:t>Barbara Trevigne</w:t>
      </w:r>
    </w:p>
    <w:p w:rsidR="00A709F2" w:rsidRPr="00A709F2" w:rsidRDefault="00A709F2" w:rsidP="00A709F2">
      <w:pPr>
        <w:rPr>
          <w:rFonts w:cs="Arial"/>
        </w:rPr>
      </w:pPr>
      <w:r w:rsidRPr="00A709F2">
        <w:rPr>
          <w:rFonts w:cs="Arial"/>
        </w:rPr>
        <w:t>Greg Osborn</w:t>
      </w:r>
    </w:p>
    <w:p w:rsidR="00A709F2" w:rsidRPr="00A709F2" w:rsidRDefault="00A709F2" w:rsidP="00A709F2">
      <w:pPr>
        <w:rPr>
          <w:rFonts w:cs="Arial"/>
        </w:rPr>
      </w:pPr>
      <w:r w:rsidRPr="00A709F2">
        <w:rPr>
          <w:szCs w:val="22"/>
        </w:rPr>
        <w:t xml:space="preserve">Rebecca </w:t>
      </w:r>
      <w:r w:rsidRPr="00A709F2">
        <w:t>Snedeker</w:t>
      </w:r>
    </w:p>
    <w:p w:rsidR="00A709F2" w:rsidRPr="00A709F2" w:rsidRDefault="00A709F2" w:rsidP="00A709F2">
      <w:r w:rsidRPr="00A709F2">
        <w:rPr>
          <w:rFonts w:cs="Arial"/>
        </w:rPr>
        <w:t>  </w:t>
      </w:r>
    </w:p>
    <w:p w:rsidR="00A709F2" w:rsidRPr="00A709F2" w:rsidRDefault="00A709F2" w:rsidP="00A709F2">
      <w:pPr>
        <w:rPr>
          <w:b/>
        </w:rPr>
      </w:pPr>
      <w:r w:rsidRPr="00A709F2">
        <w:rPr>
          <w:rFonts w:cs="Arial"/>
          <w:b/>
        </w:rPr>
        <w:t>DIRECTORS OF PHOTOGRAPHY</w:t>
      </w:r>
    </w:p>
    <w:p w:rsidR="00A709F2" w:rsidRPr="00A709F2" w:rsidRDefault="00A709F2" w:rsidP="00A709F2">
      <w:pPr>
        <w:rPr>
          <w:rFonts w:cs="Arial"/>
        </w:rPr>
      </w:pPr>
      <w:r w:rsidRPr="00A709F2">
        <w:rPr>
          <w:rFonts w:cs="Arial"/>
        </w:rPr>
        <w:t xml:space="preserve">Samuel Russell </w:t>
      </w:r>
    </w:p>
    <w:p w:rsidR="00A709F2" w:rsidRPr="00A709F2" w:rsidRDefault="00A709F2" w:rsidP="00A709F2">
      <w:pPr>
        <w:rPr>
          <w:rFonts w:cs="Arial"/>
        </w:rPr>
      </w:pPr>
      <w:r w:rsidRPr="00A709F2">
        <w:rPr>
          <w:rFonts w:cs="Arial"/>
        </w:rPr>
        <w:t>Stephen McCarthy</w:t>
      </w:r>
    </w:p>
    <w:p w:rsidR="00A709F2" w:rsidRPr="00A709F2" w:rsidRDefault="00A709F2" w:rsidP="00A709F2">
      <w:r w:rsidRPr="00A709F2">
        <w:rPr>
          <w:rFonts w:cs="Arial"/>
        </w:rPr>
        <w:t>  </w:t>
      </w:r>
    </w:p>
    <w:p w:rsidR="00A709F2" w:rsidRPr="00A709F2" w:rsidRDefault="00A709F2" w:rsidP="00A709F2">
      <w:pPr>
        <w:rPr>
          <w:b/>
        </w:rPr>
      </w:pPr>
      <w:r w:rsidRPr="00A709F2">
        <w:rPr>
          <w:rFonts w:cs="Arial"/>
          <w:b/>
        </w:rPr>
        <w:t>SOUND RECORDIST</w:t>
      </w:r>
    </w:p>
    <w:p w:rsidR="00A709F2" w:rsidRPr="00A709F2" w:rsidRDefault="00A709F2" w:rsidP="00A709F2">
      <w:pPr>
        <w:rPr>
          <w:rFonts w:cs="Arial"/>
        </w:rPr>
      </w:pPr>
      <w:r w:rsidRPr="00A709F2">
        <w:rPr>
          <w:rFonts w:cs="Arial"/>
        </w:rPr>
        <w:t>Eric Ledet</w:t>
      </w:r>
    </w:p>
    <w:p w:rsidR="00A709F2" w:rsidRPr="00A709F2" w:rsidRDefault="00A709F2" w:rsidP="00A709F2">
      <w:r w:rsidRPr="00A709F2">
        <w:rPr>
          <w:rFonts w:cs="Arial"/>
        </w:rPr>
        <w:t> </w:t>
      </w:r>
    </w:p>
    <w:p w:rsidR="00A709F2" w:rsidRPr="00A709F2" w:rsidRDefault="00A709F2" w:rsidP="00A709F2">
      <w:pPr>
        <w:rPr>
          <w:b/>
        </w:rPr>
      </w:pPr>
      <w:r w:rsidRPr="00A709F2">
        <w:rPr>
          <w:rFonts w:cs="Arial"/>
          <w:b/>
        </w:rPr>
        <w:t>GAFFER</w:t>
      </w:r>
    </w:p>
    <w:p w:rsidR="00A709F2" w:rsidRPr="00A709F2" w:rsidRDefault="00A709F2" w:rsidP="00A709F2">
      <w:r w:rsidRPr="00A709F2">
        <w:rPr>
          <w:rFonts w:cs="Arial"/>
        </w:rPr>
        <w:t>Seumas McAcy</w:t>
      </w:r>
    </w:p>
    <w:p w:rsidR="00A709F2" w:rsidRPr="00A709F2" w:rsidRDefault="00A709F2" w:rsidP="00A709F2">
      <w:pPr>
        <w:rPr>
          <w:rFonts w:cs="Arial"/>
        </w:rPr>
      </w:pPr>
      <w:r w:rsidRPr="00A709F2">
        <w:rPr>
          <w:rFonts w:cs="Arial"/>
        </w:rPr>
        <w:t> </w:t>
      </w:r>
    </w:p>
    <w:p w:rsidR="00A709F2" w:rsidRPr="00A709F2" w:rsidRDefault="00A709F2" w:rsidP="00A709F2">
      <w:r w:rsidRPr="00A709F2">
        <w:rPr>
          <w:rFonts w:cs="Arial"/>
          <w:b/>
        </w:rPr>
        <w:t>GRIP AND ELECTRIC</w:t>
      </w:r>
    </w:p>
    <w:p w:rsidR="00A709F2" w:rsidRPr="00A709F2" w:rsidRDefault="00A709F2" w:rsidP="00A709F2">
      <w:pPr>
        <w:rPr>
          <w:rFonts w:cs="Arial"/>
        </w:rPr>
      </w:pPr>
      <w:r w:rsidRPr="00A709F2">
        <w:rPr>
          <w:rFonts w:cs="Arial"/>
        </w:rPr>
        <w:t>Iain Brook</w:t>
      </w:r>
    </w:p>
    <w:p w:rsidR="00A709F2" w:rsidRPr="00A709F2" w:rsidRDefault="00A709F2" w:rsidP="00A709F2">
      <w:r w:rsidRPr="00A709F2">
        <w:rPr>
          <w:rFonts w:cs="Arial"/>
        </w:rPr>
        <w:t>Buddy Carr</w:t>
      </w:r>
    </w:p>
    <w:p w:rsidR="00A709F2" w:rsidRPr="00A709F2" w:rsidRDefault="00A709F2" w:rsidP="00A709F2">
      <w:pPr>
        <w:rPr>
          <w:rFonts w:cs="Arial"/>
        </w:rPr>
      </w:pPr>
      <w:r w:rsidRPr="00A709F2">
        <w:rPr>
          <w:rFonts w:cs="Arial"/>
        </w:rPr>
        <w:t> </w:t>
      </w:r>
    </w:p>
    <w:p w:rsidR="00A709F2" w:rsidRPr="00A709F2" w:rsidRDefault="00A709F2" w:rsidP="00A709F2">
      <w:pPr>
        <w:rPr>
          <w:b/>
        </w:rPr>
      </w:pPr>
      <w:r w:rsidRPr="00A709F2">
        <w:rPr>
          <w:rFonts w:cs="Arial"/>
          <w:b/>
        </w:rPr>
        <w:t>ADDITIONAL EDITING</w:t>
      </w:r>
    </w:p>
    <w:p w:rsidR="00A709F2" w:rsidRPr="00A709F2" w:rsidRDefault="00A709F2" w:rsidP="00A709F2">
      <w:pPr>
        <w:rPr>
          <w:rFonts w:cs="Arial"/>
        </w:rPr>
      </w:pPr>
      <w:r w:rsidRPr="00A709F2">
        <w:rPr>
          <w:rFonts w:cs="Arial"/>
        </w:rPr>
        <w:t>Ben Howard</w:t>
      </w:r>
    </w:p>
    <w:p w:rsidR="00A709F2" w:rsidRPr="00A709F2" w:rsidRDefault="00A709F2" w:rsidP="00A709F2">
      <w:pPr>
        <w:rPr>
          <w:rFonts w:eastAsia="Arial"/>
        </w:rPr>
      </w:pPr>
      <w:r w:rsidRPr="00A709F2">
        <w:rPr>
          <w:rFonts w:eastAsia="Arial"/>
        </w:rPr>
        <w:t> </w:t>
      </w:r>
    </w:p>
    <w:p w:rsidR="00A709F2" w:rsidRPr="00A709F2" w:rsidRDefault="00A709F2" w:rsidP="00A709F2">
      <w:pPr>
        <w:rPr>
          <w:rFonts w:eastAsia="Arial"/>
          <w:b/>
        </w:rPr>
      </w:pPr>
      <w:r w:rsidRPr="00A709F2">
        <w:rPr>
          <w:rFonts w:eastAsia="Arial"/>
          <w:b/>
        </w:rPr>
        <w:t>AFTER EFFECTS ANIMATION</w:t>
      </w:r>
    </w:p>
    <w:p w:rsidR="00A709F2" w:rsidRPr="00A709F2" w:rsidRDefault="00A709F2" w:rsidP="00A709F2">
      <w:pPr>
        <w:rPr>
          <w:rFonts w:eastAsia="Arial"/>
        </w:rPr>
      </w:pPr>
      <w:r w:rsidRPr="00A709F2">
        <w:rPr>
          <w:rFonts w:eastAsia="Arial"/>
        </w:rPr>
        <w:t>Stephanie Lynch</w:t>
      </w:r>
    </w:p>
    <w:p w:rsidR="00A709F2" w:rsidRPr="00A709F2" w:rsidRDefault="00A709F2" w:rsidP="00A709F2">
      <w:pPr>
        <w:rPr>
          <w:rFonts w:eastAsia="Arial"/>
        </w:rPr>
      </w:pPr>
      <w:r w:rsidRPr="00A709F2">
        <w:rPr>
          <w:rFonts w:eastAsia="Arial"/>
        </w:rPr>
        <w:t>Ben Howard</w:t>
      </w:r>
    </w:p>
    <w:p w:rsidR="00A709F2" w:rsidRPr="00A709F2" w:rsidRDefault="00A709F2" w:rsidP="00A709F2">
      <w:pPr>
        <w:rPr>
          <w:rFonts w:eastAsia="Arial"/>
        </w:rPr>
      </w:pPr>
    </w:p>
    <w:p w:rsidR="00A709F2" w:rsidRPr="00A709F2" w:rsidRDefault="00A709F2" w:rsidP="00A709F2">
      <w:pPr>
        <w:rPr>
          <w:rFonts w:eastAsia="Arial"/>
          <w:b/>
        </w:rPr>
      </w:pPr>
      <w:r w:rsidRPr="00A709F2">
        <w:rPr>
          <w:rFonts w:eastAsia="Arial"/>
          <w:b/>
        </w:rPr>
        <w:t>ADDITIONAL DESIGN AND ANIMATION</w:t>
      </w:r>
    </w:p>
    <w:p w:rsidR="00A709F2" w:rsidRPr="00A709F2" w:rsidRDefault="00A709F2" w:rsidP="00A709F2">
      <w:pPr>
        <w:rPr>
          <w:rFonts w:eastAsia="Arial"/>
        </w:rPr>
      </w:pPr>
      <w:r w:rsidRPr="00A709F2">
        <w:rPr>
          <w:rFonts w:eastAsia="Arial"/>
        </w:rPr>
        <w:t>Christopher Chuang</w:t>
      </w:r>
    </w:p>
    <w:p w:rsidR="00A709F2" w:rsidRPr="00A709F2" w:rsidRDefault="00A709F2" w:rsidP="00A709F2">
      <w:pPr>
        <w:rPr>
          <w:rFonts w:eastAsia="Arial"/>
        </w:rPr>
      </w:pPr>
    </w:p>
    <w:p w:rsidR="00A709F2" w:rsidRPr="00A709F2" w:rsidRDefault="00A709F2" w:rsidP="00A709F2">
      <w:pPr>
        <w:rPr>
          <w:rFonts w:eastAsia="Arial"/>
          <w:b/>
        </w:rPr>
      </w:pPr>
      <w:r w:rsidRPr="00A709F2">
        <w:rPr>
          <w:rFonts w:eastAsia="Arial"/>
          <w:b/>
        </w:rPr>
        <w:t>DNA GRAPHICS</w:t>
      </w:r>
    </w:p>
    <w:p w:rsidR="00A709F2" w:rsidRPr="00A709F2" w:rsidRDefault="00A709F2" w:rsidP="00A709F2">
      <w:pPr>
        <w:widowControl w:val="0"/>
        <w:autoSpaceDE w:val="0"/>
        <w:autoSpaceDN w:val="0"/>
        <w:adjustRightInd w:val="0"/>
        <w:rPr>
          <w:rFonts w:cs="Helvetica"/>
        </w:rPr>
      </w:pPr>
      <w:r w:rsidRPr="00A709F2">
        <w:rPr>
          <w:rFonts w:cs="Helvetica"/>
        </w:rPr>
        <w:t>Rebecca Brillhart</w:t>
      </w:r>
    </w:p>
    <w:p w:rsidR="00A709F2" w:rsidRPr="00A709F2" w:rsidRDefault="00A709F2" w:rsidP="00A709F2">
      <w:pPr>
        <w:widowControl w:val="0"/>
        <w:autoSpaceDE w:val="0"/>
        <w:autoSpaceDN w:val="0"/>
        <w:adjustRightInd w:val="0"/>
        <w:rPr>
          <w:rFonts w:cs="Helvetica"/>
          <w:b/>
          <w:bCs/>
        </w:rPr>
      </w:pPr>
    </w:p>
    <w:p w:rsidR="00A709F2" w:rsidRPr="00A709F2" w:rsidRDefault="00A709F2" w:rsidP="00A709F2">
      <w:pPr>
        <w:widowControl w:val="0"/>
        <w:autoSpaceDE w:val="0"/>
        <w:autoSpaceDN w:val="0"/>
        <w:adjustRightInd w:val="0"/>
        <w:rPr>
          <w:rFonts w:cs="Helvetica"/>
        </w:rPr>
      </w:pPr>
      <w:r w:rsidRPr="00A709F2">
        <w:rPr>
          <w:rFonts w:cs="Helvetica"/>
          <w:b/>
          <w:bCs/>
        </w:rPr>
        <w:t>LEAD 3D ANIMATION</w:t>
      </w:r>
    </w:p>
    <w:p w:rsidR="00A709F2" w:rsidRPr="00A709F2" w:rsidRDefault="00A709F2" w:rsidP="00A709F2">
      <w:pPr>
        <w:widowControl w:val="0"/>
        <w:autoSpaceDE w:val="0"/>
        <w:autoSpaceDN w:val="0"/>
        <w:adjustRightInd w:val="0"/>
        <w:rPr>
          <w:rFonts w:cs="Helvetica"/>
        </w:rPr>
      </w:pPr>
      <w:r w:rsidRPr="00A709F2">
        <w:rPr>
          <w:rFonts w:cs="Helvetica"/>
        </w:rPr>
        <w:t>Andy O'Donnell</w:t>
      </w:r>
    </w:p>
    <w:p w:rsidR="00A709F2" w:rsidRPr="00A709F2" w:rsidRDefault="00A709F2" w:rsidP="00A709F2">
      <w:pPr>
        <w:widowControl w:val="0"/>
        <w:autoSpaceDE w:val="0"/>
        <w:autoSpaceDN w:val="0"/>
        <w:adjustRightInd w:val="0"/>
        <w:rPr>
          <w:rFonts w:cs="Helvetica"/>
        </w:rPr>
      </w:pPr>
    </w:p>
    <w:p w:rsidR="00A709F2" w:rsidRPr="00A709F2" w:rsidRDefault="00A709F2" w:rsidP="00A709F2">
      <w:pPr>
        <w:widowControl w:val="0"/>
        <w:autoSpaceDE w:val="0"/>
        <w:autoSpaceDN w:val="0"/>
        <w:adjustRightInd w:val="0"/>
        <w:rPr>
          <w:rFonts w:cs="Helvetica"/>
        </w:rPr>
      </w:pPr>
      <w:r w:rsidRPr="00A709F2">
        <w:rPr>
          <w:rFonts w:cs="Helvetica"/>
          <w:b/>
          <w:bCs/>
        </w:rPr>
        <w:t>ADDITIONAL 3D ANIMATION</w:t>
      </w:r>
    </w:p>
    <w:p w:rsidR="00A709F2" w:rsidRPr="00A709F2" w:rsidRDefault="00A709F2" w:rsidP="00A709F2">
      <w:pPr>
        <w:rPr>
          <w:rFonts w:cs="Helvetica"/>
        </w:rPr>
      </w:pPr>
      <w:r w:rsidRPr="00A709F2">
        <w:rPr>
          <w:rFonts w:cs="Helvetica"/>
        </w:rPr>
        <w:t>Matthew Foglia</w:t>
      </w:r>
    </w:p>
    <w:p w:rsidR="00A709F2" w:rsidRPr="00A709F2" w:rsidRDefault="00A709F2" w:rsidP="00A709F2">
      <w:pPr>
        <w:rPr>
          <w:rFonts w:cs="Helvetica"/>
        </w:rPr>
      </w:pPr>
    </w:p>
    <w:p w:rsidR="00A709F2" w:rsidRPr="00A709F2" w:rsidRDefault="00A709F2" w:rsidP="00A709F2">
      <w:pPr>
        <w:rPr>
          <w:rFonts w:cs="Arial"/>
          <w:b/>
        </w:rPr>
      </w:pPr>
      <w:r w:rsidRPr="00A709F2">
        <w:rPr>
          <w:rFonts w:cs="Arial"/>
          <w:b/>
        </w:rPr>
        <w:lastRenderedPageBreak/>
        <w:t>POST PRODUCTION ASSOCIATE</w:t>
      </w:r>
    </w:p>
    <w:p w:rsidR="00A709F2" w:rsidRPr="00A709F2" w:rsidRDefault="00A709F2" w:rsidP="00A709F2">
      <w:pPr>
        <w:rPr>
          <w:rFonts w:cs="Arial"/>
        </w:rPr>
      </w:pPr>
      <w:r w:rsidRPr="00A709F2">
        <w:rPr>
          <w:rFonts w:cs="Arial"/>
        </w:rPr>
        <w:t>David Yim</w:t>
      </w:r>
    </w:p>
    <w:p w:rsidR="00A709F2" w:rsidRPr="00A709F2" w:rsidRDefault="00A709F2" w:rsidP="00A709F2">
      <w:pPr>
        <w:rPr>
          <w:rFonts w:cs="Arial"/>
        </w:rPr>
      </w:pPr>
    </w:p>
    <w:p w:rsidR="00A709F2" w:rsidRPr="00A709F2" w:rsidRDefault="00A709F2" w:rsidP="00A709F2">
      <w:pPr>
        <w:widowControl w:val="0"/>
        <w:adjustRightInd w:val="0"/>
        <w:rPr>
          <w:rFonts w:cs="Arial"/>
          <w:b/>
        </w:rPr>
      </w:pPr>
      <w:r w:rsidRPr="00A709F2">
        <w:rPr>
          <w:rFonts w:cs="Arial"/>
          <w:b/>
        </w:rPr>
        <w:t>ASSISTANT EDITORS</w:t>
      </w:r>
    </w:p>
    <w:p w:rsidR="00A709F2" w:rsidRPr="00A709F2" w:rsidRDefault="00A709F2" w:rsidP="00A709F2">
      <w:pPr>
        <w:widowControl w:val="0"/>
        <w:adjustRightInd w:val="0"/>
      </w:pPr>
      <w:r w:rsidRPr="00A709F2">
        <w:t>Dan Frye</w:t>
      </w:r>
    </w:p>
    <w:p w:rsidR="00A709F2" w:rsidRPr="00A709F2" w:rsidRDefault="00A709F2" w:rsidP="00A709F2">
      <w:pPr>
        <w:widowControl w:val="0"/>
        <w:adjustRightInd w:val="0"/>
      </w:pPr>
      <w:r w:rsidRPr="00A709F2">
        <w:t>Kelly Kendrick</w:t>
      </w:r>
    </w:p>
    <w:p w:rsidR="00A709F2" w:rsidRPr="00A709F2" w:rsidRDefault="00A709F2" w:rsidP="00A709F2">
      <w:pPr>
        <w:widowControl w:val="0"/>
        <w:adjustRightInd w:val="0"/>
      </w:pPr>
    </w:p>
    <w:p w:rsidR="00A709F2" w:rsidRPr="00A709F2" w:rsidRDefault="00A709F2" w:rsidP="00A709F2">
      <w:pPr>
        <w:widowControl w:val="0"/>
        <w:adjustRightInd w:val="0"/>
      </w:pPr>
      <w:r w:rsidRPr="00A709F2">
        <w:rPr>
          <w:rFonts w:cs="Arial"/>
          <w:b/>
        </w:rPr>
        <w:t>APPRENTICE EDITOR</w:t>
      </w:r>
      <w:r w:rsidRPr="00A709F2">
        <w:rPr>
          <w:rFonts w:cs="Arial"/>
          <w:b/>
        </w:rPr>
        <w:br/>
      </w:r>
      <w:r w:rsidRPr="00A709F2">
        <w:t>Todd Goings</w:t>
      </w:r>
    </w:p>
    <w:p w:rsidR="00A709F2" w:rsidRPr="00A709F2" w:rsidRDefault="00A709F2" w:rsidP="00A709F2">
      <w:pPr>
        <w:widowControl w:val="0"/>
        <w:adjustRightInd w:val="0"/>
      </w:pPr>
    </w:p>
    <w:p w:rsidR="00A709F2" w:rsidRPr="00A709F2" w:rsidRDefault="00A709F2" w:rsidP="00A709F2">
      <w:pPr>
        <w:rPr>
          <w:b/>
        </w:rPr>
      </w:pPr>
      <w:r w:rsidRPr="00A709F2">
        <w:rPr>
          <w:rFonts w:cs="Arial"/>
          <w:b/>
        </w:rPr>
        <w:t>ONLINE EDITOR</w:t>
      </w:r>
    </w:p>
    <w:p w:rsidR="00A709F2" w:rsidRPr="00A709F2" w:rsidRDefault="00A709F2" w:rsidP="00A709F2">
      <w:r w:rsidRPr="00A709F2">
        <w:rPr>
          <w:rFonts w:cs="Arial"/>
        </w:rPr>
        <w:t>Mark Sutton</w:t>
      </w:r>
    </w:p>
    <w:p w:rsidR="00A709F2" w:rsidRPr="00A709F2" w:rsidRDefault="00A709F2" w:rsidP="00A709F2">
      <w:pPr>
        <w:rPr>
          <w:rFonts w:cs="Arial"/>
          <w:b/>
        </w:rPr>
      </w:pPr>
    </w:p>
    <w:p w:rsidR="00A709F2" w:rsidRPr="00A709F2" w:rsidRDefault="00A709F2" w:rsidP="00A709F2">
      <w:pPr>
        <w:rPr>
          <w:rFonts w:cs="Arial"/>
          <w:b/>
        </w:rPr>
      </w:pPr>
      <w:r w:rsidRPr="00A709F2">
        <w:rPr>
          <w:rFonts w:cs="Arial"/>
          <w:b/>
        </w:rPr>
        <w:t>VO ENGINEER</w:t>
      </w:r>
    </w:p>
    <w:p w:rsidR="00A709F2" w:rsidRPr="00A709F2" w:rsidRDefault="00A709F2" w:rsidP="00A709F2">
      <w:pPr>
        <w:rPr>
          <w:rFonts w:cs="Arial"/>
        </w:rPr>
      </w:pPr>
      <w:r w:rsidRPr="00A709F2">
        <w:rPr>
          <w:rFonts w:cs="Arial"/>
        </w:rPr>
        <w:t>Kevin McLaughlin</w:t>
      </w:r>
    </w:p>
    <w:p w:rsidR="00A709F2" w:rsidRPr="00A709F2" w:rsidRDefault="00A709F2" w:rsidP="00A709F2">
      <w:pPr>
        <w:rPr>
          <w:rFonts w:cs="Arial"/>
          <w:b/>
        </w:rPr>
      </w:pPr>
    </w:p>
    <w:p w:rsidR="00A709F2" w:rsidRPr="00A709F2" w:rsidRDefault="00A709F2" w:rsidP="00A709F2">
      <w:pPr>
        <w:rPr>
          <w:b/>
        </w:rPr>
      </w:pPr>
      <w:r w:rsidRPr="00A709F2">
        <w:rPr>
          <w:rFonts w:cs="Arial"/>
          <w:b/>
        </w:rPr>
        <w:t>SOUND EFFECTS</w:t>
      </w:r>
    </w:p>
    <w:p w:rsidR="00A709F2" w:rsidRPr="00A709F2" w:rsidRDefault="00A709F2" w:rsidP="00A709F2">
      <w:pPr>
        <w:rPr>
          <w:rFonts w:cs="Arial"/>
        </w:rPr>
      </w:pPr>
      <w:r w:rsidRPr="00A709F2">
        <w:rPr>
          <w:rFonts w:cs="Arial"/>
        </w:rPr>
        <w:t>Chris Foster</w:t>
      </w:r>
    </w:p>
    <w:p w:rsidR="00A709F2" w:rsidRPr="00A709F2" w:rsidRDefault="00A709F2" w:rsidP="00A709F2">
      <w:pPr>
        <w:rPr>
          <w:rFonts w:cs="Arial"/>
        </w:rPr>
      </w:pPr>
      <w:r w:rsidRPr="00A709F2">
        <w:rPr>
          <w:rFonts w:cs="Arial"/>
        </w:rPr>
        <w:t>Richard Fairbanks</w:t>
      </w:r>
    </w:p>
    <w:p w:rsidR="00A709F2" w:rsidRPr="00A709F2" w:rsidRDefault="00A709F2" w:rsidP="00A709F2">
      <w:pPr>
        <w:rPr>
          <w:rFonts w:cs="Arial"/>
          <w:b/>
        </w:rPr>
      </w:pPr>
    </w:p>
    <w:p w:rsidR="00A709F2" w:rsidRPr="00A709F2" w:rsidRDefault="00A709F2" w:rsidP="00A709F2">
      <w:pPr>
        <w:rPr>
          <w:b/>
        </w:rPr>
      </w:pPr>
      <w:r w:rsidRPr="00A709F2">
        <w:rPr>
          <w:rFonts w:cs="Arial"/>
          <w:b/>
        </w:rPr>
        <w:t>SOUND RE-RECORDING</w:t>
      </w:r>
    </w:p>
    <w:p w:rsidR="00A709F2" w:rsidRPr="00A709F2" w:rsidRDefault="00A709F2" w:rsidP="00A709F2">
      <w:pPr>
        <w:rPr>
          <w:rFonts w:cs="Arial"/>
        </w:rPr>
      </w:pPr>
      <w:r w:rsidRPr="00A709F2">
        <w:rPr>
          <w:rFonts w:cs="Arial"/>
        </w:rPr>
        <w:t>Richard Fairbanks</w:t>
      </w:r>
    </w:p>
    <w:p w:rsidR="00A709F2" w:rsidRPr="00A709F2" w:rsidRDefault="00A709F2" w:rsidP="00A709F2">
      <w:pPr>
        <w:rPr>
          <w:rFonts w:cs="Arial"/>
        </w:rPr>
      </w:pPr>
    </w:p>
    <w:p w:rsidR="00A709F2" w:rsidRPr="00A709F2" w:rsidRDefault="00A709F2" w:rsidP="00A709F2">
      <w:pPr>
        <w:rPr>
          <w:b/>
          <w:lang w:val="fr-FR"/>
        </w:rPr>
      </w:pPr>
      <w:r w:rsidRPr="00A709F2">
        <w:rPr>
          <w:rFonts w:cs="Arial"/>
          <w:b/>
          <w:lang w:val="fr-FR"/>
        </w:rPr>
        <w:t>TRANSCRIPTION</w:t>
      </w:r>
    </w:p>
    <w:p w:rsidR="00A709F2" w:rsidRPr="00A709F2" w:rsidRDefault="00A709F2" w:rsidP="00A709F2">
      <w:pPr>
        <w:rPr>
          <w:rFonts w:cs="Arial"/>
          <w:lang w:val="fr-FR"/>
        </w:rPr>
      </w:pPr>
      <w:r w:rsidRPr="00A709F2">
        <w:rPr>
          <w:rFonts w:cs="Arial"/>
          <w:lang w:val="fr-FR"/>
        </w:rPr>
        <w:t>CLK Transcription, Inc.</w:t>
      </w:r>
    </w:p>
    <w:p w:rsidR="00A709F2" w:rsidRPr="00A709F2" w:rsidRDefault="00A709F2" w:rsidP="00A709F2">
      <w:pPr>
        <w:rPr>
          <w:lang w:val="fr-FR"/>
        </w:rPr>
      </w:pPr>
      <w:r w:rsidRPr="00A709F2">
        <w:rPr>
          <w:rFonts w:cs="Arial"/>
          <w:lang w:val="fr-FR"/>
        </w:rPr>
        <w:t>Paul Garton</w:t>
      </w:r>
    </w:p>
    <w:p w:rsidR="00A709F2" w:rsidRPr="00A709F2" w:rsidRDefault="00A709F2" w:rsidP="00A709F2">
      <w:pPr>
        <w:rPr>
          <w:lang w:val="fr-FR"/>
        </w:rPr>
      </w:pPr>
      <w:r w:rsidRPr="00A709F2">
        <w:rPr>
          <w:rFonts w:cs="Arial"/>
          <w:lang w:val="fr-FR"/>
        </w:rPr>
        <w:t> </w:t>
      </w:r>
    </w:p>
    <w:p w:rsidR="00A709F2" w:rsidRPr="00A709F2" w:rsidRDefault="00A709F2" w:rsidP="00A709F2">
      <w:r w:rsidRPr="00A709F2">
        <w:rPr>
          <w:rFonts w:cs="Arial"/>
          <w:b/>
        </w:rPr>
        <w:t>OFFICE PRODUCTION ASSISTANTS</w:t>
      </w:r>
    </w:p>
    <w:p w:rsidR="00A709F2" w:rsidRPr="00A709F2" w:rsidRDefault="00A709F2" w:rsidP="00A709F2">
      <w:pPr>
        <w:rPr>
          <w:rFonts w:cs="Arial"/>
        </w:rPr>
      </w:pPr>
      <w:r w:rsidRPr="00A709F2">
        <w:rPr>
          <w:rFonts w:cs="Arial"/>
        </w:rPr>
        <w:t>Nicole Bozorgmir</w:t>
      </w:r>
    </w:p>
    <w:p w:rsidR="00A709F2" w:rsidRPr="00A709F2" w:rsidRDefault="00A709F2" w:rsidP="00A709F2">
      <w:pPr>
        <w:rPr>
          <w:rFonts w:cs="Arial"/>
        </w:rPr>
      </w:pPr>
      <w:r w:rsidRPr="00A709F2">
        <w:rPr>
          <w:rFonts w:cs="Arial"/>
        </w:rPr>
        <w:t>Greg Brutus</w:t>
      </w:r>
    </w:p>
    <w:p w:rsidR="00A709F2" w:rsidRPr="00A709F2" w:rsidRDefault="00A709F2" w:rsidP="00A709F2">
      <w:pPr>
        <w:rPr>
          <w:rFonts w:cs="Arial"/>
        </w:rPr>
      </w:pPr>
      <w:r w:rsidRPr="00A709F2">
        <w:rPr>
          <w:rFonts w:cs="Arial"/>
        </w:rPr>
        <w:t>Stephen Robinson</w:t>
      </w:r>
    </w:p>
    <w:p w:rsidR="00A709F2" w:rsidRPr="00A709F2" w:rsidRDefault="00A709F2" w:rsidP="00A709F2">
      <w:pPr>
        <w:rPr>
          <w:rFonts w:cs="Arial"/>
        </w:rPr>
      </w:pPr>
      <w:r w:rsidRPr="00A709F2">
        <w:rPr>
          <w:rFonts w:cs="Arial"/>
        </w:rPr>
        <w:t>Holly Siegel</w:t>
      </w:r>
    </w:p>
    <w:p w:rsidR="00A709F2" w:rsidRPr="00A709F2" w:rsidRDefault="00A709F2" w:rsidP="00A709F2">
      <w:r w:rsidRPr="00A709F2">
        <w:rPr>
          <w:rFonts w:cs="Arial"/>
        </w:rPr>
        <w:t> </w:t>
      </w:r>
    </w:p>
    <w:p w:rsidR="00A709F2" w:rsidRPr="00A709F2" w:rsidRDefault="00A709F2" w:rsidP="00A709F2">
      <w:pPr>
        <w:rPr>
          <w:b/>
        </w:rPr>
      </w:pPr>
      <w:r w:rsidRPr="00A709F2">
        <w:rPr>
          <w:rFonts w:cs="Arial"/>
          <w:b/>
        </w:rPr>
        <w:t>FIELD PRODUCTION ASSISTANTS</w:t>
      </w:r>
    </w:p>
    <w:p w:rsidR="00A709F2" w:rsidRPr="00A709F2" w:rsidRDefault="00A709F2" w:rsidP="00A709F2">
      <w:pPr>
        <w:rPr>
          <w:rFonts w:cs="Arial"/>
        </w:rPr>
      </w:pPr>
      <w:r w:rsidRPr="00A709F2">
        <w:rPr>
          <w:rFonts w:cs="Arial"/>
        </w:rPr>
        <w:t>Doug Ware</w:t>
      </w:r>
    </w:p>
    <w:p w:rsidR="00A709F2" w:rsidRPr="00A709F2" w:rsidRDefault="00A709F2" w:rsidP="00A709F2">
      <w:r w:rsidRPr="00A709F2">
        <w:rPr>
          <w:szCs w:val="22"/>
        </w:rPr>
        <w:t>Celeste Eliche</w:t>
      </w:r>
    </w:p>
    <w:p w:rsidR="00A709F2" w:rsidRPr="00A709F2" w:rsidRDefault="00A709F2" w:rsidP="00A709F2">
      <w:pPr>
        <w:rPr>
          <w:szCs w:val="24"/>
        </w:rPr>
      </w:pPr>
      <w:r w:rsidRPr="00A709F2">
        <w:rPr>
          <w:rFonts w:cs="Arial"/>
        </w:rPr>
        <w:t> </w:t>
      </w:r>
    </w:p>
    <w:p w:rsidR="00A709F2" w:rsidRPr="00A709F2" w:rsidRDefault="00A709F2" w:rsidP="00A709F2">
      <w:pPr>
        <w:rPr>
          <w:b/>
        </w:rPr>
      </w:pPr>
      <w:r w:rsidRPr="00A709F2">
        <w:rPr>
          <w:rFonts w:cs="Arial"/>
          <w:b/>
        </w:rPr>
        <w:t xml:space="preserve">BUSINESS MANAGER </w:t>
      </w:r>
    </w:p>
    <w:p w:rsidR="00A709F2" w:rsidRPr="00A709F2" w:rsidRDefault="00A709F2" w:rsidP="00A709F2">
      <w:r w:rsidRPr="00A709F2">
        <w:rPr>
          <w:rFonts w:cs="Arial"/>
        </w:rPr>
        <w:t>Stef Gordon</w:t>
      </w:r>
    </w:p>
    <w:p w:rsidR="00A709F2" w:rsidRPr="00A709F2" w:rsidRDefault="00A709F2" w:rsidP="00A709F2">
      <w:r w:rsidRPr="00A709F2">
        <w:rPr>
          <w:rFonts w:cs="Arial"/>
        </w:rPr>
        <w:t> </w:t>
      </w:r>
    </w:p>
    <w:p w:rsidR="00A709F2" w:rsidRPr="00A709F2" w:rsidRDefault="00A709F2" w:rsidP="00A709F2">
      <w:pPr>
        <w:rPr>
          <w:rFonts w:cs="Arial"/>
        </w:rPr>
      </w:pPr>
      <w:r w:rsidRPr="00A709F2">
        <w:rPr>
          <w:rFonts w:cs="Arial"/>
          <w:b/>
        </w:rPr>
        <w:t>OFFICE MANAGER</w:t>
      </w:r>
      <w:r w:rsidRPr="00A709F2">
        <w:rPr>
          <w:rFonts w:cs="Arial"/>
          <w:b/>
        </w:rPr>
        <w:br/>
      </w:r>
      <w:r w:rsidRPr="00A709F2">
        <w:rPr>
          <w:rFonts w:cs="Arial"/>
        </w:rPr>
        <w:t>Danielle Varga</w:t>
      </w:r>
    </w:p>
    <w:p w:rsidR="00A709F2" w:rsidRPr="00A709F2" w:rsidRDefault="00A709F2" w:rsidP="00A709F2">
      <w:r w:rsidRPr="00A709F2">
        <w:rPr>
          <w:rFonts w:cs="Arial"/>
        </w:rPr>
        <w:lastRenderedPageBreak/>
        <w:t> </w:t>
      </w:r>
    </w:p>
    <w:p w:rsidR="00A709F2" w:rsidRPr="00A709F2" w:rsidRDefault="00A709F2" w:rsidP="00A709F2">
      <w:pPr>
        <w:rPr>
          <w:rFonts w:cs="Arial"/>
          <w:b/>
        </w:rPr>
      </w:pPr>
      <w:r w:rsidRPr="00A709F2">
        <w:rPr>
          <w:rFonts w:cs="Arial"/>
          <w:b/>
        </w:rPr>
        <w:t>INTERNS</w:t>
      </w:r>
    </w:p>
    <w:p w:rsidR="00A709F2" w:rsidRPr="00A709F2" w:rsidRDefault="00A709F2" w:rsidP="00A709F2">
      <w:pPr>
        <w:rPr>
          <w:rFonts w:cs="Arial"/>
        </w:rPr>
      </w:pPr>
      <w:r w:rsidRPr="00A709F2">
        <w:rPr>
          <w:rFonts w:cs="Arial"/>
        </w:rPr>
        <w:t>Megan Abell</w:t>
      </w:r>
    </w:p>
    <w:p w:rsidR="00A709F2" w:rsidRPr="00A709F2" w:rsidRDefault="00A709F2" w:rsidP="00A709F2">
      <w:pPr>
        <w:rPr>
          <w:rFonts w:cs="Arial"/>
        </w:rPr>
      </w:pPr>
      <w:r w:rsidRPr="00A709F2">
        <w:rPr>
          <w:rFonts w:cs="Arial"/>
        </w:rPr>
        <w:t>Raymond Chiu</w:t>
      </w:r>
    </w:p>
    <w:p w:rsidR="00A709F2" w:rsidRPr="00A709F2" w:rsidRDefault="00A709F2" w:rsidP="00A709F2">
      <w:pPr>
        <w:rPr>
          <w:rFonts w:cs="Arial"/>
        </w:rPr>
      </w:pPr>
      <w:r w:rsidRPr="00A709F2">
        <w:rPr>
          <w:rFonts w:cs="Arial"/>
        </w:rPr>
        <w:t>Matthew Herzfield</w:t>
      </w:r>
    </w:p>
    <w:p w:rsidR="00A709F2" w:rsidRPr="00A709F2" w:rsidRDefault="00A709F2" w:rsidP="00A709F2">
      <w:pPr>
        <w:rPr>
          <w:rFonts w:cs="Arial"/>
        </w:rPr>
      </w:pPr>
      <w:r w:rsidRPr="00A709F2">
        <w:rPr>
          <w:rFonts w:cs="Arial"/>
        </w:rPr>
        <w:t>Madeleine Johnson</w:t>
      </w:r>
    </w:p>
    <w:p w:rsidR="00A709F2" w:rsidRPr="00A709F2" w:rsidRDefault="00A709F2" w:rsidP="00A709F2">
      <w:pPr>
        <w:rPr>
          <w:rFonts w:cs="Arial"/>
        </w:rPr>
      </w:pPr>
      <w:r w:rsidRPr="00A709F2">
        <w:rPr>
          <w:rFonts w:cs="Arial"/>
        </w:rPr>
        <w:t>Andrew Lobashevsky</w:t>
      </w:r>
    </w:p>
    <w:p w:rsidR="00A709F2" w:rsidRPr="00A709F2" w:rsidRDefault="00A709F2" w:rsidP="00A709F2">
      <w:pPr>
        <w:rPr>
          <w:rFonts w:cs="Arial"/>
        </w:rPr>
      </w:pPr>
      <w:r w:rsidRPr="00A709F2">
        <w:rPr>
          <w:rFonts w:cs="Arial"/>
        </w:rPr>
        <w:t>Derric Meister</w:t>
      </w:r>
    </w:p>
    <w:p w:rsidR="00A709F2" w:rsidRPr="00A709F2" w:rsidRDefault="00A709F2" w:rsidP="00A709F2">
      <w:pPr>
        <w:rPr>
          <w:rFonts w:cs="Arial"/>
        </w:rPr>
      </w:pPr>
      <w:r w:rsidRPr="00A709F2">
        <w:rPr>
          <w:rFonts w:cs="Arial"/>
        </w:rPr>
        <w:t>Hannah Olson</w:t>
      </w:r>
    </w:p>
    <w:p w:rsidR="00A709F2" w:rsidRPr="00A709F2" w:rsidRDefault="00A709F2" w:rsidP="00A709F2">
      <w:pPr>
        <w:rPr>
          <w:rFonts w:cs="Arial"/>
        </w:rPr>
      </w:pPr>
      <w:r w:rsidRPr="00A709F2">
        <w:rPr>
          <w:rFonts w:cs="Arial"/>
        </w:rPr>
        <w:t>Nathifa Perez</w:t>
      </w:r>
    </w:p>
    <w:p w:rsidR="00A709F2" w:rsidRPr="00A709F2" w:rsidRDefault="00A709F2" w:rsidP="00A709F2">
      <w:pPr>
        <w:rPr>
          <w:rFonts w:cs="Arial"/>
        </w:rPr>
      </w:pPr>
      <w:r w:rsidRPr="00A709F2">
        <w:rPr>
          <w:rFonts w:cs="Arial"/>
        </w:rPr>
        <w:t>Mike Smedes</w:t>
      </w:r>
    </w:p>
    <w:p w:rsidR="00A709F2" w:rsidRPr="00A709F2" w:rsidRDefault="00A709F2" w:rsidP="00A709F2">
      <w:pPr>
        <w:rPr>
          <w:rFonts w:cs="Arial"/>
        </w:rPr>
      </w:pPr>
      <w:r w:rsidRPr="00A709F2">
        <w:rPr>
          <w:rFonts w:cs="Arial"/>
        </w:rPr>
        <w:t>Chelsea Villareal</w:t>
      </w:r>
    </w:p>
    <w:p w:rsidR="00A709F2" w:rsidRPr="00A709F2" w:rsidRDefault="00A709F2" w:rsidP="00A709F2">
      <w:pPr>
        <w:rPr>
          <w:rFonts w:cs="Arial"/>
        </w:rPr>
      </w:pPr>
      <w:r w:rsidRPr="00A709F2">
        <w:rPr>
          <w:rFonts w:cs="Arial"/>
        </w:rPr>
        <w:t>Jesse Weissman</w:t>
      </w:r>
    </w:p>
    <w:p w:rsidR="00A709F2" w:rsidRPr="00A709F2" w:rsidRDefault="00A709F2" w:rsidP="00A709F2">
      <w:pPr>
        <w:rPr>
          <w:rFonts w:cs="Arial"/>
        </w:rPr>
      </w:pPr>
      <w:r w:rsidRPr="00A709F2">
        <w:rPr>
          <w:rFonts w:cs="Arial"/>
        </w:rPr>
        <w:t> </w:t>
      </w:r>
    </w:p>
    <w:p w:rsidR="00A709F2" w:rsidRPr="00A709F2" w:rsidRDefault="00A709F2" w:rsidP="00A709F2">
      <w:pPr>
        <w:rPr>
          <w:rFonts w:cs="Arial"/>
          <w:b/>
        </w:rPr>
      </w:pPr>
      <w:r w:rsidRPr="00A709F2">
        <w:rPr>
          <w:rFonts w:cs="Arial"/>
          <w:b/>
        </w:rPr>
        <w:t>GENETIC TESTING PROVIDED BY</w:t>
      </w:r>
    </w:p>
    <w:p w:rsidR="00A709F2" w:rsidRPr="00A709F2" w:rsidRDefault="00A709F2" w:rsidP="00A709F2">
      <w:pPr>
        <w:rPr>
          <w:rFonts w:cs="Arial"/>
        </w:rPr>
      </w:pPr>
      <w:r w:rsidRPr="00A709F2">
        <w:rPr>
          <w:rFonts w:cs="Arial"/>
        </w:rPr>
        <w:t>Family Tree DNA</w:t>
      </w:r>
      <w:r w:rsidRPr="00A709F2">
        <w:rPr>
          <w:rFonts w:cs="Arial"/>
        </w:rPr>
        <w:tab/>
      </w:r>
      <w:r w:rsidRPr="00A709F2">
        <w:rPr>
          <w:rFonts w:cs="Arial"/>
        </w:rPr>
        <w:tab/>
      </w:r>
      <w:r w:rsidRPr="00A709F2">
        <w:rPr>
          <w:rFonts w:cs="Arial"/>
        </w:rPr>
        <w:tab/>
      </w:r>
      <w:r w:rsidRPr="00A709F2">
        <w:rPr>
          <w:rFonts w:cs="Arial"/>
        </w:rPr>
        <w:tab/>
      </w:r>
      <w:r w:rsidRPr="00A709F2">
        <w:rPr>
          <w:rFonts w:cs="Arial"/>
        </w:rPr>
        <w:tab/>
      </w:r>
    </w:p>
    <w:p w:rsidR="00A709F2" w:rsidRPr="00A709F2" w:rsidRDefault="00A709F2" w:rsidP="00A709F2">
      <w:pPr>
        <w:rPr>
          <w:rFonts w:cs="Arial"/>
        </w:rPr>
      </w:pPr>
      <w:r w:rsidRPr="00A709F2">
        <w:rPr>
          <w:rFonts w:cs="Arial"/>
        </w:rPr>
        <w:t>23andMe</w:t>
      </w:r>
      <w:r w:rsidRPr="00A709F2">
        <w:rPr>
          <w:rFonts w:cs="Arial"/>
        </w:rPr>
        <w:tab/>
      </w:r>
      <w:r w:rsidRPr="00A709F2">
        <w:rPr>
          <w:rFonts w:cs="Arial"/>
        </w:rPr>
        <w:tab/>
      </w:r>
      <w:r w:rsidRPr="00A709F2">
        <w:rPr>
          <w:rFonts w:cs="Arial"/>
        </w:rPr>
        <w:tab/>
      </w:r>
      <w:r w:rsidRPr="00A709F2">
        <w:rPr>
          <w:rFonts w:cs="Arial"/>
        </w:rPr>
        <w:tab/>
      </w:r>
      <w:r w:rsidRPr="00A709F2">
        <w:rPr>
          <w:rFonts w:cs="Arial"/>
        </w:rPr>
        <w:tab/>
      </w:r>
      <w:r w:rsidRPr="00A709F2">
        <w:rPr>
          <w:rFonts w:cs="Arial"/>
        </w:rPr>
        <w:tab/>
      </w:r>
    </w:p>
    <w:p w:rsidR="00A709F2" w:rsidRPr="00A709F2" w:rsidRDefault="00A709F2" w:rsidP="00A709F2"/>
    <w:p w:rsidR="00A709F2" w:rsidRPr="00A709F2" w:rsidRDefault="00A709F2" w:rsidP="00A709F2">
      <w:pPr>
        <w:rPr>
          <w:b/>
        </w:rPr>
      </w:pPr>
      <w:r w:rsidRPr="00A709F2">
        <w:rPr>
          <w:rFonts w:cs="Arial"/>
          <w:b/>
        </w:rPr>
        <w:t>ARCHIVES</w:t>
      </w:r>
    </w:p>
    <w:p w:rsidR="00A709F2" w:rsidRPr="00A709F2" w:rsidRDefault="00A709F2" w:rsidP="00A709F2">
      <w:r w:rsidRPr="00A709F2">
        <w:t>Corbis Images</w:t>
      </w:r>
    </w:p>
    <w:p w:rsidR="00A709F2" w:rsidRPr="00A709F2" w:rsidRDefault="00A709F2" w:rsidP="00A709F2">
      <w:r w:rsidRPr="00A709F2">
        <w:t>Library of Congress, Liljenquist Family Collection</w:t>
      </w:r>
    </w:p>
    <w:p w:rsidR="00A709F2" w:rsidRPr="00A709F2" w:rsidRDefault="00A709F2" w:rsidP="00A709F2">
      <w:r w:rsidRPr="00A709F2">
        <w:t>Library of Congress, Office of War Information Photograph Collection</w:t>
      </w:r>
    </w:p>
    <w:p w:rsidR="00A709F2" w:rsidRPr="00A709F2" w:rsidRDefault="00A709F2" w:rsidP="00A709F2">
      <w:r w:rsidRPr="00A709F2">
        <w:t>Getty Images</w:t>
      </w:r>
    </w:p>
    <w:p w:rsidR="00A709F2" w:rsidRPr="00A709F2" w:rsidRDefault="00A709F2" w:rsidP="00A709F2">
      <w:r w:rsidRPr="00A709F2">
        <w:t>State of Louisiana, Division of Archives, Records Management, and History</w:t>
      </w:r>
    </w:p>
    <w:p w:rsidR="00A709F2" w:rsidRPr="00A709F2" w:rsidRDefault="00A709F2" w:rsidP="00A709F2">
      <w:r w:rsidRPr="00A709F2">
        <w:t>The Historic New Orleans Collection</w:t>
      </w:r>
    </w:p>
    <w:p w:rsidR="00A709F2" w:rsidRPr="00A709F2" w:rsidRDefault="00A709F2" w:rsidP="00A709F2">
      <w:r w:rsidRPr="00A709F2">
        <w:t>Alabama Department of Archives and History</w:t>
      </w:r>
    </w:p>
    <w:p w:rsidR="00A709F2" w:rsidRPr="00A709F2" w:rsidRDefault="00A709F2" w:rsidP="00A709F2">
      <w:r w:rsidRPr="00A709F2">
        <w:t>The New York Public Library / Art Resource, NY</w:t>
      </w:r>
    </w:p>
    <w:p w:rsidR="00A709F2" w:rsidRPr="00A709F2" w:rsidRDefault="00A709F2" w:rsidP="00A709F2">
      <w:r w:rsidRPr="00A709F2">
        <w:t>NBC Universal Photo Bank</w:t>
      </w:r>
    </w:p>
    <w:p w:rsidR="00A709F2" w:rsidRPr="00A709F2" w:rsidRDefault="00A709F2" w:rsidP="00A709F2">
      <w:r w:rsidRPr="00A709F2">
        <w:t>AP Photo</w:t>
      </w:r>
    </w:p>
    <w:p w:rsidR="00A709F2" w:rsidRPr="00A709F2" w:rsidRDefault="00A709F2" w:rsidP="00A709F2">
      <w:r w:rsidRPr="00A709F2">
        <w:t>DownBeat Magazine</w:t>
      </w:r>
    </w:p>
    <w:p w:rsidR="00A709F2" w:rsidRPr="00A709F2" w:rsidRDefault="00A709F2" w:rsidP="00A709F2">
      <w:r w:rsidRPr="00A709F2">
        <w:t>The family of Branford Marsalis</w:t>
      </w:r>
    </w:p>
    <w:p w:rsidR="00A709F2" w:rsidRPr="00A709F2" w:rsidRDefault="00A709F2" w:rsidP="00A709F2">
      <w:r w:rsidRPr="00A709F2">
        <w:t>Yvette Marsalis</w:t>
      </w:r>
    </w:p>
    <w:p w:rsidR="00A709F2" w:rsidRPr="00A709F2" w:rsidRDefault="00A709F2" w:rsidP="00A709F2">
      <w:r w:rsidRPr="00A709F2">
        <w:t xml:space="preserve">The family of Harry Connick, Jr. </w:t>
      </w:r>
    </w:p>
    <w:p w:rsidR="00A709F2" w:rsidRPr="00A709F2" w:rsidRDefault="00A709F2" w:rsidP="00A709F2">
      <w:r w:rsidRPr="00A709F2">
        <w:t>The Times-Picayune/ J.W. Guillot</w:t>
      </w:r>
    </w:p>
    <w:p w:rsidR="00A709F2" w:rsidRPr="00A709F2" w:rsidRDefault="00A709F2" w:rsidP="00A709F2">
      <w:r w:rsidRPr="00A709F2">
        <w:t>The National Archives and Records Administration</w:t>
      </w:r>
    </w:p>
    <w:p w:rsidR="00A709F2" w:rsidRPr="00A709F2" w:rsidRDefault="00A709F2" w:rsidP="00A709F2">
      <w:r w:rsidRPr="00A709F2">
        <w:t>The Doy Leale McCall Rare Book and Manuscript Library</w:t>
      </w:r>
    </w:p>
    <w:p w:rsidR="00A709F2" w:rsidRPr="00A709F2" w:rsidRDefault="00A709F2" w:rsidP="00A709F2">
      <w:r w:rsidRPr="00A709F2">
        <w:t>Louisiana State Museum</w:t>
      </w:r>
    </w:p>
    <w:p w:rsidR="00A709F2" w:rsidRPr="00A709F2" w:rsidRDefault="00A709F2" w:rsidP="00A709F2">
      <w:r w:rsidRPr="00A709F2">
        <w:t>The Amistad Research Center, Tulane University</w:t>
      </w:r>
    </w:p>
    <w:p w:rsidR="00A709F2" w:rsidRPr="00A709F2" w:rsidRDefault="00A709F2" w:rsidP="00A709F2">
      <w:r w:rsidRPr="00A709F2">
        <w:t>ABC VideoSource</w:t>
      </w:r>
    </w:p>
    <w:p w:rsidR="00A709F2" w:rsidRPr="00A709F2" w:rsidRDefault="00A709F2" w:rsidP="00A709F2">
      <w:r w:rsidRPr="00A709F2">
        <w:t>Eubie Blake footage directed by Jin Tatsumura</w:t>
      </w:r>
    </w:p>
    <w:p w:rsidR="00A709F2" w:rsidRPr="00A709F2" w:rsidRDefault="00A709F2" w:rsidP="00A709F2">
      <w:r w:rsidRPr="00A709F2">
        <w:t>William Sabourin</w:t>
      </w:r>
    </w:p>
    <w:p w:rsidR="00A709F2" w:rsidRPr="00A709F2" w:rsidRDefault="00A709F2" w:rsidP="00A709F2">
      <w:r w:rsidRPr="00A709F2">
        <w:t>Clerk of Civil District Court, Notarial Archives Division, New Orleans, LA</w:t>
      </w:r>
    </w:p>
    <w:p w:rsidR="00A709F2" w:rsidRPr="00A709F2" w:rsidRDefault="00A709F2" w:rsidP="00A709F2">
      <w:r w:rsidRPr="00A709F2">
        <w:lastRenderedPageBreak/>
        <w:t>Picture History</w:t>
      </w:r>
    </w:p>
    <w:p w:rsidR="00A709F2" w:rsidRPr="00A709F2" w:rsidRDefault="00A709F2" w:rsidP="00A709F2">
      <w:pPr>
        <w:widowControl w:val="0"/>
        <w:autoSpaceDE w:val="0"/>
        <w:autoSpaceDN w:val="0"/>
        <w:adjustRightInd w:val="0"/>
        <w:rPr>
          <w:rFonts w:cs="Helvetica"/>
        </w:rPr>
      </w:pPr>
      <w:r w:rsidRPr="00A709F2">
        <w:rPr>
          <w:rFonts w:cs="Helvetica"/>
        </w:rPr>
        <w:t>W.E.B Du Bois Institute at Harvard University</w:t>
      </w:r>
    </w:p>
    <w:p w:rsidR="00A709F2" w:rsidRPr="00A709F2" w:rsidRDefault="00A709F2" w:rsidP="00A709F2">
      <w:pPr>
        <w:rPr>
          <w:rFonts w:cs="Arial"/>
          <w:b/>
        </w:rPr>
      </w:pPr>
    </w:p>
    <w:p w:rsidR="00A709F2" w:rsidRPr="00A709F2" w:rsidRDefault="00A709F2" w:rsidP="00A709F2">
      <w:pPr>
        <w:rPr>
          <w:rFonts w:cs="Arial"/>
          <w:b/>
        </w:rPr>
      </w:pPr>
      <w:r w:rsidRPr="00A709F2">
        <w:rPr>
          <w:rFonts w:cs="Arial"/>
          <w:b/>
        </w:rPr>
        <w:t>LOCATION FOR OPENING AND CLOSING STANDUPS</w:t>
      </w:r>
    </w:p>
    <w:p w:rsidR="00A709F2" w:rsidRPr="00A709F2" w:rsidRDefault="00A709F2" w:rsidP="00A709F2">
      <w:pPr>
        <w:rPr>
          <w:rFonts w:cs="Arial"/>
        </w:rPr>
      </w:pPr>
      <w:r w:rsidRPr="00A709F2">
        <w:rPr>
          <w:rFonts w:cs="Arial"/>
        </w:rPr>
        <w:t>New England Historic Genealogical Society</w:t>
      </w:r>
    </w:p>
    <w:p w:rsidR="00A709F2" w:rsidRPr="00A709F2" w:rsidRDefault="00A709F2" w:rsidP="00A709F2">
      <w:pPr>
        <w:rPr>
          <w:rFonts w:cs="Arial"/>
          <w:b/>
        </w:rPr>
      </w:pPr>
    </w:p>
    <w:p w:rsidR="00A709F2" w:rsidRPr="00A709F2" w:rsidRDefault="00A709F2" w:rsidP="00A709F2">
      <w:pPr>
        <w:rPr>
          <w:b/>
        </w:rPr>
      </w:pPr>
      <w:r w:rsidRPr="00A709F2">
        <w:rPr>
          <w:rFonts w:cs="Arial"/>
          <w:b/>
        </w:rPr>
        <w:t>THANKS</w:t>
      </w:r>
    </w:p>
    <w:p w:rsidR="00A709F2" w:rsidRPr="00A709F2" w:rsidRDefault="00A709F2" w:rsidP="00A709F2">
      <w:pPr>
        <w:widowControl w:val="0"/>
        <w:autoSpaceDE w:val="0"/>
        <w:autoSpaceDN w:val="0"/>
        <w:adjustRightInd w:val="0"/>
        <w:rPr>
          <w:rFonts w:cs="Helvetica"/>
        </w:rPr>
      </w:pPr>
      <w:r w:rsidRPr="00A709F2">
        <w:rPr>
          <w:rFonts w:cs="Helvetica"/>
        </w:rPr>
        <w:t>Ira Berlin</w:t>
      </w:r>
    </w:p>
    <w:p w:rsidR="00A709F2" w:rsidRPr="00A709F2" w:rsidRDefault="00A709F2" w:rsidP="00A709F2">
      <w:pPr>
        <w:widowControl w:val="0"/>
        <w:autoSpaceDE w:val="0"/>
        <w:autoSpaceDN w:val="0"/>
        <w:adjustRightInd w:val="0"/>
        <w:rPr>
          <w:rFonts w:cs="Helvetica"/>
        </w:rPr>
      </w:pPr>
      <w:r w:rsidRPr="00A709F2">
        <w:rPr>
          <w:rFonts w:cs="Helvetica"/>
        </w:rPr>
        <w:t>Lawrence Douglass Bobo</w:t>
      </w:r>
    </w:p>
    <w:p w:rsidR="00A709F2" w:rsidRPr="00A709F2" w:rsidRDefault="00A709F2" w:rsidP="00A709F2">
      <w:pPr>
        <w:widowControl w:val="0"/>
        <w:autoSpaceDE w:val="0"/>
        <w:autoSpaceDN w:val="0"/>
        <w:adjustRightInd w:val="0"/>
        <w:rPr>
          <w:rFonts w:cs="Helvetica"/>
        </w:rPr>
      </w:pPr>
      <w:r w:rsidRPr="00A709F2">
        <w:rPr>
          <w:rFonts w:cs="Helvetica"/>
        </w:rPr>
        <w:t>George Church</w:t>
      </w:r>
    </w:p>
    <w:p w:rsidR="00A709F2" w:rsidRPr="00A709F2" w:rsidRDefault="00A709F2" w:rsidP="00A709F2">
      <w:pPr>
        <w:widowControl w:val="0"/>
        <w:autoSpaceDE w:val="0"/>
        <w:autoSpaceDN w:val="0"/>
        <w:adjustRightInd w:val="0"/>
        <w:rPr>
          <w:rFonts w:cs="Helvetica"/>
        </w:rPr>
      </w:pPr>
      <w:r w:rsidRPr="00A709F2">
        <w:rPr>
          <w:rFonts w:cs="Helvetica"/>
        </w:rPr>
        <w:t>Charles Davidson</w:t>
      </w:r>
    </w:p>
    <w:p w:rsidR="00A709F2" w:rsidRPr="00A709F2" w:rsidRDefault="00A709F2" w:rsidP="00A709F2">
      <w:pPr>
        <w:widowControl w:val="0"/>
        <w:autoSpaceDE w:val="0"/>
        <w:autoSpaceDN w:val="0"/>
        <w:adjustRightInd w:val="0"/>
        <w:rPr>
          <w:rFonts w:cs="Helvetica"/>
        </w:rPr>
      </w:pPr>
      <w:r w:rsidRPr="00A709F2">
        <w:rPr>
          <w:rFonts w:cs="Helvetica"/>
        </w:rPr>
        <w:t>Brenda Kimmel Davy</w:t>
      </w:r>
    </w:p>
    <w:p w:rsidR="00A709F2" w:rsidRPr="00A709F2" w:rsidRDefault="00A709F2" w:rsidP="00A709F2">
      <w:pPr>
        <w:widowControl w:val="0"/>
        <w:adjustRightInd w:val="0"/>
        <w:rPr>
          <w:rFonts w:cs="Arial"/>
        </w:rPr>
      </w:pPr>
      <w:r w:rsidRPr="00A709F2">
        <w:rPr>
          <w:rFonts w:cs="Arial"/>
        </w:rPr>
        <w:t>Brian Dentel</w:t>
      </w:r>
    </w:p>
    <w:p w:rsidR="00A709F2" w:rsidRPr="00A709F2" w:rsidRDefault="00A709F2" w:rsidP="00A709F2">
      <w:pPr>
        <w:widowControl w:val="0"/>
        <w:autoSpaceDE w:val="0"/>
        <w:autoSpaceDN w:val="0"/>
        <w:adjustRightInd w:val="0"/>
        <w:rPr>
          <w:rFonts w:cs="Helvetica"/>
        </w:rPr>
      </w:pPr>
      <w:r w:rsidRPr="00A709F2">
        <w:rPr>
          <w:rFonts w:cs="Helvetica"/>
        </w:rPr>
        <w:t>Maggie Gates</w:t>
      </w:r>
    </w:p>
    <w:p w:rsidR="00A709F2" w:rsidRPr="00A709F2" w:rsidRDefault="00A709F2" w:rsidP="00A709F2">
      <w:pPr>
        <w:widowControl w:val="0"/>
        <w:autoSpaceDE w:val="0"/>
        <w:autoSpaceDN w:val="0"/>
        <w:adjustRightInd w:val="0"/>
        <w:rPr>
          <w:rFonts w:cs="Helvetica"/>
        </w:rPr>
      </w:pPr>
      <w:r w:rsidRPr="00A709F2">
        <w:rPr>
          <w:rFonts w:cs="Helvetica"/>
        </w:rPr>
        <w:t>Liza Gates</w:t>
      </w:r>
    </w:p>
    <w:p w:rsidR="00A709F2" w:rsidRPr="00A709F2" w:rsidRDefault="00A709F2" w:rsidP="00A709F2">
      <w:pPr>
        <w:widowControl w:val="0"/>
        <w:autoSpaceDE w:val="0"/>
        <w:autoSpaceDN w:val="0"/>
        <w:adjustRightInd w:val="0"/>
        <w:rPr>
          <w:rFonts w:cs="Helvetica"/>
        </w:rPr>
      </w:pPr>
      <w:r w:rsidRPr="00A709F2">
        <w:rPr>
          <w:rFonts w:cs="Helvetica"/>
        </w:rPr>
        <w:t>Dr. Paul Gates</w:t>
      </w:r>
    </w:p>
    <w:p w:rsidR="00A709F2" w:rsidRPr="00A709F2" w:rsidRDefault="00A709F2" w:rsidP="00A709F2">
      <w:pPr>
        <w:widowControl w:val="0"/>
        <w:autoSpaceDE w:val="0"/>
        <w:autoSpaceDN w:val="0"/>
        <w:adjustRightInd w:val="0"/>
        <w:rPr>
          <w:rFonts w:cs="Helvetica"/>
        </w:rPr>
      </w:pPr>
      <w:r w:rsidRPr="00A709F2">
        <w:rPr>
          <w:rFonts w:cs="Helvetica"/>
        </w:rPr>
        <w:t>Gemina Gates</w:t>
      </w:r>
    </w:p>
    <w:p w:rsidR="00A709F2" w:rsidRPr="00A709F2" w:rsidRDefault="00A709F2" w:rsidP="00A709F2">
      <w:pPr>
        <w:widowControl w:val="0"/>
        <w:autoSpaceDE w:val="0"/>
        <w:autoSpaceDN w:val="0"/>
        <w:adjustRightInd w:val="0"/>
        <w:rPr>
          <w:rFonts w:cs="Helvetica"/>
        </w:rPr>
      </w:pPr>
      <w:r w:rsidRPr="00A709F2">
        <w:rPr>
          <w:rFonts w:cs="Helvetica"/>
        </w:rPr>
        <w:t>Aaron Gates</w:t>
      </w:r>
    </w:p>
    <w:p w:rsidR="00A709F2" w:rsidRPr="00A709F2" w:rsidRDefault="00A709F2" w:rsidP="00A709F2">
      <w:pPr>
        <w:widowControl w:val="0"/>
        <w:autoSpaceDE w:val="0"/>
        <w:autoSpaceDN w:val="0"/>
        <w:adjustRightInd w:val="0"/>
        <w:rPr>
          <w:rFonts w:cs="Helvetica"/>
        </w:rPr>
      </w:pPr>
      <w:r w:rsidRPr="00A709F2">
        <w:rPr>
          <w:rFonts w:cs="Helvetica"/>
        </w:rPr>
        <w:t>Eboni Gates</w:t>
      </w:r>
    </w:p>
    <w:p w:rsidR="00A709F2" w:rsidRPr="00A709F2" w:rsidRDefault="00A709F2" w:rsidP="00A709F2">
      <w:pPr>
        <w:rPr>
          <w:rFonts w:cs="Arial"/>
          <w:bCs/>
        </w:rPr>
      </w:pPr>
      <w:r w:rsidRPr="00A709F2">
        <w:rPr>
          <w:rFonts w:cs="Arial"/>
          <w:bCs/>
        </w:rPr>
        <w:t>Roman Hankewycz</w:t>
      </w:r>
    </w:p>
    <w:p w:rsidR="00A709F2" w:rsidRPr="00A709F2" w:rsidRDefault="00A709F2" w:rsidP="00A709F2">
      <w:pPr>
        <w:widowControl w:val="0"/>
        <w:autoSpaceDE w:val="0"/>
        <w:autoSpaceDN w:val="0"/>
        <w:adjustRightInd w:val="0"/>
        <w:rPr>
          <w:rFonts w:cs="Helvetica"/>
        </w:rPr>
      </w:pPr>
      <w:r w:rsidRPr="00A709F2">
        <w:rPr>
          <w:rFonts w:cs="Helvetica"/>
        </w:rPr>
        <w:t>Linda Heywood</w:t>
      </w:r>
    </w:p>
    <w:p w:rsidR="00A709F2" w:rsidRPr="00A709F2" w:rsidRDefault="00A709F2" w:rsidP="00A709F2">
      <w:pPr>
        <w:widowControl w:val="0"/>
        <w:autoSpaceDE w:val="0"/>
        <w:autoSpaceDN w:val="0"/>
        <w:adjustRightInd w:val="0"/>
        <w:rPr>
          <w:rFonts w:cs="Helvetica"/>
        </w:rPr>
      </w:pPr>
      <w:r w:rsidRPr="00A709F2">
        <w:rPr>
          <w:rFonts w:cs="Helvetica"/>
        </w:rPr>
        <w:t>Evelyn Brooks Higginbotham</w:t>
      </w:r>
    </w:p>
    <w:p w:rsidR="00A709F2" w:rsidRPr="00A709F2" w:rsidRDefault="00A709F2" w:rsidP="00A709F2">
      <w:pPr>
        <w:rPr>
          <w:rFonts w:cs="Arial"/>
        </w:rPr>
      </w:pPr>
      <w:r w:rsidRPr="00A709F2">
        <w:rPr>
          <w:rFonts w:cs="Arial"/>
        </w:rPr>
        <w:t>Ben Jaffe</w:t>
      </w:r>
    </w:p>
    <w:p w:rsidR="00A709F2" w:rsidRPr="00A709F2" w:rsidRDefault="00A709F2" w:rsidP="00A709F2">
      <w:pPr>
        <w:widowControl w:val="0"/>
        <w:adjustRightInd w:val="0"/>
        <w:rPr>
          <w:rFonts w:cs="Arial"/>
        </w:rPr>
      </w:pPr>
      <w:r w:rsidRPr="00A709F2">
        <w:rPr>
          <w:rFonts w:cs="Arial"/>
        </w:rPr>
        <w:t>Todd Kamelhar</w:t>
      </w:r>
    </w:p>
    <w:p w:rsidR="00A709F2" w:rsidRPr="00A709F2" w:rsidRDefault="00A709F2" w:rsidP="00A709F2">
      <w:pPr>
        <w:rPr>
          <w:rFonts w:cs="Arial"/>
        </w:rPr>
      </w:pPr>
      <w:r w:rsidRPr="00A709F2">
        <w:rPr>
          <w:rFonts w:cs="Arial"/>
        </w:rPr>
        <w:t>Yvette Marsalis</w:t>
      </w:r>
    </w:p>
    <w:p w:rsidR="00A709F2" w:rsidRPr="00A709F2" w:rsidRDefault="00A709F2" w:rsidP="00A709F2">
      <w:pPr>
        <w:widowControl w:val="0"/>
        <w:autoSpaceDE w:val="0"/>
        <w:autoSpaceDN w:val="0"/>
        <w:adjustRightInd w:val="0"/>
        <w:rPr>
          <w:rFonts w:cs="Helvetica"/>
        </w:rPr>
      </w:pPr>
      <w:r w:rsidRPr="00A709F2">
        <w:rPr>
          <w:rFonts w:cs="Helvetica"/>
        </w:rPr>
        <w:t>Marcyliena Morgan</w:t>
      </w:r>
    </w:p>
    <w:p w:rsidR="00A709F2" w:rsidRPr="00A709F2" w:rsidRDefault="00A709F2" w:rsidP="00A709F2">
      <w:pPr>
        <w:widowControl w:val="0"/>
        <w:autoSpaceDE w:val="0"/>
        <w:autoSpaceDN w:val="0"/>
        <w:adjustRightInd w:val="0"/>
        <w:rPr>
          <w:rFonts w:cs="Helvetica"/>
        </w:rPr>
      </w:pPr>
      <w:r w:rsidRPr="00A709F2">
        <w:rPr>
          <w:rFonts w:cs="Helvetica"/>
        </w:rPr>
        <w:t>Michael Munsie</w:t>
      </w:r>
    </w:p>
    <w:p w:rsidR="00A709F2" w:rsidRPr="00A709F2" w:rsidRDefault="00A709F2" w:rsidP="00A709F2">
      <w:pPr>
        <w:widowControl w:val="0"/>
        <w:autoSpaceDE w:val="0"/>
        <w:autoSpaceDN w:val="0"/>
        <w:adjustRightInd w:val="0"/>
        <w:rPr>
          <w:rFonts w:cs="Helvetica"/>
        </w:rPr>
      </w:pPr>
      <w:r w:rsidRPr="00A709F2">
        <w:rPr>
          <w:rFonts w:cs="Helvetica"/>
        </w:rPr>
        <w:t>Nathan Pearson</w:t>
      </w:r>
    </w:p>
    <w:p w:rsidR="00A709F2" w:rsidRPr="00A709F2" w:rsidRDefault="00A709F2" w:rsidP="00A709F2">
      <w:pPr>
        <w:rPr>
          <w:rFonts w:cs="Arial"/>
        </w:rPr>
      </w:pPr>
      <w:r w:rsidRPr="00A709F2">
        <w:rPr>
          <w:rFonts w:cs="Arial"/>
          <w:bCs/>
        </w:rPr>
        <w:t>Jerome Raim</w:t>
      </w:r>
    </w:p>
    <w:p w:rsidR="00A709F2" w:rsidRPr="00A709F2" w:rsidRDefault="00A709F2" w:rsidP="00A709F2">
      <w:pPr>
        <w:widowControl w:val="0"/>
        <w:autoSpaceDE w:val="0"/>
        <w:autoSpaceDN w:val="0"/>
        <w:adjustRightInd w:val="0"/>
        <w:rPr>
          <w:rFonts w:cs="Helvetica"/>
        </w:rPr>
      </w:pPr>
      <w:r w:rsidRPr="00A709F2">
        <w:rPr>
          <w:rFonts w:cs="Helvetica"/>
        </w:rPr>
        <w:t>Dr. Joe Thakuria</w:t>
      </w:r>
    </w:p>
    <w:p w:rsidR="00A709F2" w:rsidRPr="00A709F2" w:rsidRDefault="00A709F2" w:rsidP="00A709F2">
      <w:pPr>
        <w:widowControl w:val="0"/>
        <w:autoSpaceDE w:val="0"/>
        <w:autoSpaceDN w:val="0"/>
        <w:adjustRightInd w:val="0"/>
        <w:rPr>
          <w:rFonts w:cs="Helvetica"/>
        </w:rPr>
      </w:pPr>
      <w:r w:rsidRPr="00A709F2">
        <w:rPr>
          <w:rFonts w:cs="Helvetica"/>
        </w:rPr>
        <w:t>John Thornton</w:t>
      </w:r>
    </w:p>
    <w:p w:rsidR="00A709F2" w:rsidRPr="00A709F2" w:rsidRDefault="00A709F2" w:rsidP="00A709F2">
      <w:pPr>
        <w:widowControl w:val="0"/>
        <w:autoSpaceDE w:val="0"/>
        <w:autoSpaceDN w:val="0"/>
        <w:adjustRightInd w:val="0"/>
        <w:rPr>
          <w:rFonts w:cs="Helvetica"/>
        </w:rPr>
      </w:pPr>
      <w:r w:rsidRPr="00A709F2">
        <w:rPr>
          <w:rFonts w:cs="Helvetica"/>
        </w:rPr>
        <w:t>Marial Iglesias Utset</w:t>
      </w:r>
    </w:p>
    <w:p w:rsidR="00A709F2" w:rsidRPr="00A709F2" w:rsidRDefault="00A709F2" w:rsidP="00A709F2">
      <w:pPr>
        <w:rPr>
          <w:rFonts w:cs="Arial"/>
        </w:rPr>
      </w:pPr>
      <w:r w:rsidRPr="00A709F2">
        <w:rPr>
          <w:rFonts w:cs="Arial"/>
        </w:rPr>
        <w:t>Anne-Marie Wilkins</w:t>
      </w:r>
    </w:p>
    <w:p w:rsidR="00A709F2" w:rsidRPr="00A709F2" w:rsidRDefault="00A709F2" w:rsidP="00A709F2">
      <w:pPr>
        <w:widowControl w:val="0"/>
        <w:autoSpaceDE w:val="0"/>
        <w:autoSpaceDN w:val="0"/>
        <w:adjustRightInd w:val="0"/>
        <w:rPr>
          <w:rFonts w:cs="Helvetica"/>
        </w:rPr>
      </w:pPr>
      <w:r w:rsidRPr="00A709F2">
        <w:rPr>
          <w:rFonts w:cs="Helvetica"/>
        </w:rPr>
        <w:t>Abby Wolf</w:t>
      </w:r>
    </w:p>
    <w:p w:rsidR="00A709F2" w:rsidRPr="00A709F2" w:rsidRDefault="00A709F2" w:rsidP="00A709F2">
      <w:pPr>
        <w:widowControl w:val="0"/>
        <w:autoSpaceDE w:val="0"/>
        <w:autoSpaceDN w:val="0"/>
        <w:adjustRightInd w:val="0"/>
        <w:rPr>
          <w:rFonts w:cs="Helvetica"/>
        </w:rPr>
      </w:pPr>
      <w:r w:rsidRPr="00A709F2">
        <w:rPr>
          <w:rFonts w:cs="Helvetica"/>
        </w:rPr>
        <w:t>Donald Yacovone</w:t>
      </w:r>
    </w:p>
    <w:p w:rsidR="00A709F2" w:rsidRPr="00A709F2" w:rsidRDefault="00A709F2" w:rsidP="00A709F2">
      <w:pPr>
        <w:rPr>
          <w:rFonts w:cs="Arial"/>
        </w:rPr>
      </w:pPr>
      <w:r w:rsidRPr="00A709F2">
        <w:rPr>
          <w:rFonts w:cs="Arial"/>
        </w:rPr>
        <w:t>Musicians Village</w:t>
      </w:r>
    </w:p>
    <w:p w:rsidR="00A709F2" w:rsidRPr="00A709F2" w:rsidRDefault="00A709F2" w:rsidP="00A709F2">
      <w:pPr>
        <w:rPr>
          <w:rFonts w:cs="Arial"/>
        </w:rPr>
      </w:pPr>
      <w:r w:rsidRPr="00A709F2">
        <w:rPr>
          <w:rFonts w:cs="Arial"/>
        </w:rPr>
        <w:t>Preservation Hall</w:t>
      </w:r>
    </w:p>
    <w:p w:rsidR="00A709F2" w:rsidRPr="00A709F2" w:rsidRDefault="00A709F2" w:rsidP="00A709F2">
      <w:pPr>
        <w:rPr>
          <w:rFonts w:cs="Arial"/>
        </w:rPr>
      </w:pPr>
      <w:r w:rsidRPr="00A709F2">
        <w:rPr>
          <w:rFonts w:cs="Arial"/>
        </w:rPr>
        <w:t>Tulane University</w:t>
      </w:r>
    </w:p>
    <w:p w:rsidR="00A709F2" w:rsidRPr="00A709F2" w:rsidRDefault="00A709F2" w:rsidP="00A709F2">
      <w:r w:rsidRPr="00A709F2">
        <w:rPr>
          <w:rFonts w:cs="Arial"/>
        </w:rPr>
        <w:t> </w:t>
      </w:r>
    </w:p>
    <w:p w:rsidR="00A709F2" w:rsidRDefault="00A709F2" w:rsidP="00A709F2">
      <w:pPr>
        <w:rPr>
          <w:rFonts w:cs="Arial"/>
          <w:b/>
        </w:rPr>
      </w:pPr>
    </w:p>
    <w:p w:rsidR="00A709F2" w:rsidRDefault="00A709F2" w:rsidP="00A709F2">
      <w:pPr>
        <w:rPr>
          <w:rFonts w:cs="Arial"/>
          <w:b/>
        </w:rPr>
      </w:pPr>
    </w:p>
    <w:p w:rsidR="00A709F2" w:rsidRDefault="00A709F2" w:rsidP="00A709F2">
      <w:pPr>
        <w:rPr>
          <w:rFonts w:cs="Arial"/>
          <w:b/>
        </w:rPr>
      </w:pPr>
    </w:p>
    <w:p w:rsidR="00A709F2" w:rsidRPr="00A709F2" w:rsidRDefault="00A709F2" w:rsidP="00A709F2">
      <w:pPr>
        <w:rPr>
          <w:b/>
        </w:rPr>
      </w:pPr>
      <w:r w:rsidRPr="00A709F2">
        <w:rPr>
          <w:rFonts w:cs="Arial"/>
          <w:b/>
        </w:rPr>
        <w:lastRenderedPageBreak/>
        <w:t xml:space="preserve">FOR KUNHARDT MCGEE  </w:t>
      </w:r>
    </w:p>
    <w:p w:rsidR="00A709F2" w:rsidRPr="00A709F2" w:rsidRDefault="00A709F2" w:rsidP="00A709F2">
      <w:pPr>
        <w:widowControl w:val="0"/>
        <w:adjustRightInd w:val="0"/>
        <w:rPr>
          <w:rFonts w:cs="Arial"/>
          <w:b/>
        </w:rPr>
      </w:pPr>
      <w:r w:rsidRPr="00A709F2">
        <w:rPr>
          <w:rFonts w:cs="Arial"/>
          <w:b/>
        </w:rPr>
        <w:t>CO-PRODUCERS</w:t>
      </w:r>
    </w:p>
    <w:p w:rsidR="00A709F2" w:rsidRPr="00A709F2" w:rsidRDefault="00A709F2" w:rsidP="00A709F2">
      <w:pPr>
        <w:widowControl w:val="0"/>
        <w:adjustRightInd w:val="0"/>
        <w:rPr>
          <w:rFonts w:cs="Arial"/>
        </w:rPr>
      </w:pPr>
      <w:r w:rsidRPr="00A709F2">
        <w:rPr>
          <w:rFonts w:cs="Arial"/>
        </w:rPr>
        <w:t>George T. Kunhardt</w:t>
      </w:r>
    </w:p>
    <w:p w:rsidR="00A709F2" w:rsidRPr="00A709F2" w:rsidRDefault="00A709F2" w:rsidP="00A709F2">
      <w:pPr>
        <w:widowControl w:val="0"/>
        <w:adjustRightInd w:val="0"/>
        <w:rPr>
          <w:rFonts w:cs="Arial"/>
        </w:rPr>
      </w:pPr>
      <w:r w:rsidRPr="00A709F2">
        <w:rPr>
          <w:rFonts w:cs="Arial"/>
        </w:rPr>
        <w:t>Teddy Kunhardt</w:t>
      </w:r>
    </w:p>
    <w:p w:rsidR="00A709F2" w:rsidRPr="00A709F2" w:rsidRDefault="00A709F2" w:rsidP="00A709F2">
      <w:pPr>
        <w:widowControl w:val="0"/>
        <w:adjustRightInd w:val="0"/>
        <w:rPr>
          <w:rFonts w:cs="Arial"/>
        </w:rPr>
      </w:pPr>
    </w:p>
    <w:p w:rsidR="00A709F2" w:rsidRPr="00A709F2" w:rsidRDefault="00A709F2" w:rsidP="00A709F2">
      <w:pPr>
        <w:widowControl w:val="0"/>
        <w:adjustRightInd w:val="0"/>
        <w:rPr>
          <w:rFonts w:cs="Arial"/>
          <w:b/>
        </w:rPr>
      </w:pPr>
      <w:r w:rsidRPr="00A709F2">
        <w:rPr>
          <w:rFonts w:cs="Arial"/>
          <w:b/>
        </w:rPr>
        <w:t>SENIOR RESEARCHER</w:t>
      </w:r>
    </w:p>
    <w:p w:rsidR="00A709F2" w:rsidRPr="00A709F2" w:rsidRDefault="00A709F2" w:rsidP="00A709F2">
      <w:pPr>
        <w:widowControl w:val="0"/>
        <w:adjustRightInd w:val="0"/>
        <w:rPr>
          <w:rFonts w:cs="Arial"/>
        </w:rPr>
      </w:pPr>
      <w:r w:rsidRPr="00A709F2">
        <w:rPr>
          <w:rFonts w:cs="Arial"/>
        </w:rPr>
        <w:t>Jill Cowan</w:t>
      </w:r>
    </w:p>
    <w:p w:rsidR="00A709F2" w:rsidRPr="00A709F2" w:rsidRDefault="00A709F2" w:rsidP="00A709F2">
      <w:pPr>
        <w:widowControl w:val="0"/>
        <w:adjustRightInd w:val="0"/>
        <w:rPr>
          <w:rFonts w:cs="Arial"/>
          <w:b/>
        </w:rPr>
      </w:pPr>
    </w:p>
    <w:p w:rsidR="00A709F2" w:rsidRPr="00A709F2" w:rsidRDefault="00A709F2" w:rsidP="00A709F2">
      <w:pPr>
        <w:rPr>
          <w:rFonts w:cs="Arial"/>
        </w:rPr>
      </w:pPr>
      <w:r w:rsidRPr="00A709F2">
        <w:rPr>
          <w:rFonts w:cs="Arial"/>
          <w:b/>
        </w:rPr>
        <w:t>BUSINESS AFFAIRS</w:t>
      </w:r>
      <w:r w:rsidRPr="00A709F2">
        <w:rPr>
          <w:rFonts w:cs="Arial"/>
          <w:b/>
        </w:rPr>
        <w:br/>
      </w:r>
      <w:r w:rsidRPr="00A709F2">
        <w:rPr>
          <w:rFonts w:cs="Arial"/>
        </w:rPr>
        <w:t>Mary Farley</w:t>
      </w:r>
    </w:p>
    <w:p w:rsidR="00A709F2" w:rsidRPr="00A709F2" w:rsidRDefault="00A709F2" w:rsidP="00A709F2">
      <w:pPr>
        <w:widowControl w:val="0"/>
        <w:adjustRightInd w:val="0"/>
        <w:rPr>
          <w:rFonts w:cs="Arial"/>
          <w:b/>
        </w:rPr>
      </w:pPr>
    </w:p>
    <w:p w:rsidR="00A709F2" w:rsidRPr="00A709F2" w:rsidRDefault="00A709F2" w:rsidP="00A709F2">
      <w:pPr>
        <w:widowControl w:val="0"/>
        <w:adjustRightInd w:val="0"/>
        <w:rPr>
          <w:rFonts w:cs="Arial"/>
        </w:rPr>
      </w:pPr>
      <w:r w:rsidRPr="00A709F2">
        <w:rPr>
          <w:rFonts w:cs="Arial"/>
          <w:b/>
        </w:rPr>
        <w:t>GENERAL COUNSEL</w:t>
      </w:r>
      <w:r w:rsidRPr="00A709F2">
        <w:rPr>
          <w:rFonts w:cs="Arial"/>
          <w:b/>
        </w:rPr>
        <w:br/>
      </w:r>
      <w:r w:rsidRPr="00A709F2">
        <w:rPr>
          <w:rFonts w:cs="Arial"/>
        </w:rPr>
        <w:t>Drew Patrick</w:t>
      </w:r>
    </w:p>
    <w:p w:rsidR="00A709F2" w:rsidRPr="00A709F2" w:rsidRDefault="00A709F2" w:rsidP="00A709F2">
      <w:pPr>
        <w:widowControl w:val="0"/>
        <w:adjustRightInd w:val="0"/>
        <w:rPr>
          <w:rFonts w:cs="Arial"/>
          <w:b/>
        </w:rPr>
      </w:pPr>
    </w:p>
    <w:p w:rsidR="00A709F2" w:rsidRPr="00A709F2" w:rsidRDefault="00A709F2" w:rsidP="00A709F2">
      <w:pPr>
        <w:widowControl w:val="0"/>
        <w:adjustRightInd w:val="0"/>
        <w:rPr>
          <w:rFonts w:cs="Arial"/>
        </w:rPr>
      </w:pPr>
      <w:r w:rsidRPr="00A709F2">
        <w:rPr>
          <w:rFonts w:cs="Arial"/>
          <w:b/>
        </w:rPr>
        <w:t>PRODUCTION ASSISTANTS</w:t>
      </w:r>
      <w:r w:rsidRPr="00A709F2">
        <w:rPr>
          <w:rFonts w:cs="Arial"/>
          <w:b/>
        </w:rPr>
        <w:br/>
      </w:r>
      <w:r w:rsidRPr="00A709F2">
        <w:rPr>
          <w:rFonts w:cs="Arial"/>
        </w:rPr>
        <w:t>Jaime Sukonnik</w:t>
      </w:r>
    </w:p>
    <w:p w:rsidR="00A709F2" w:rsidRPr="00A709F2" w:rsidRDefault="00A709F2" w:rsidP="00A709F2">
      <w:pPr>
        <w:rPr>
          <w:rFonts w:cs="Arial"/>
        </w:rPr>
      </w:pPr>
      <w:r w:rsidRPr="00A709F2">
        <w:rPr>
          <w:rFonts w:cs="Arial"/>
        </w:rPr>
        <w:t>Holly Siegel</w:t>
      </w:r>
    </w:p>
    <w:p w:rsidR="00A709F2" w:rsidRPr="00A709F2" w:rsidRDefault="00A709F2" w:rsidP="00A709F2">
      <w:r w:rsidRPr="00A709F2">
        <w:rPr>
          <w:rFonts w:cs="Arial"/>
        </w:rPr>
        <w:t>  </w:t>
      </w:r>
    </w:p>
    <w:p w:rsidR="00A709F2" w:rsidRPr="00A709F2" w:rsidRDefault="00A709F2" w:rsidP="00A709F2">
      <w:pPr>
        <w:rPr>
          <w:b/>
          <w:caps/>
        </w:rPr>
      </w:pPr>
      <w:r w:rsidRPr="00A709F2">
        <w:rPr>
          <w:b/>
        </w:rPr>
        <w:t>FOR THIRTEEN</w:t>
      </w:r>
    </w:p>
    <w:p w:rsidR="00A709F2" w:rsidRPr="00A709F2" w:rsidRDefault="00A709F2" w:rsidP="00A709F2">
      <w:pPr>
        <w:rPr>
          <w:i/>
        </w:rPr>
      </w:pPr>
    </w:p>
    <w:p w:rsidR="00A709F2" w:rsidRPr="00A709F2" w:rsidRDefault="00A709F2" w:rsidP="00A709F2">
      <w:pPr>
        <w:rPr>
          <w:b/>
        </w:rPr>
      </w:pPr>
      <w:r w:rsidRPr="00A709F2">
        <w:rPr>
          <w:b/>
        </w:rPr>
        <w:t>COORDINATING PRODUCER</w:t>
      </w:r>
    </w:p>
    <w:p w:rsidR="00A709F2" w:rsidRPr="00A709F2" w:rsidRDefault="00A709F2" w:rsidP="00A709F2">
      <w:r w:rsidRPr="00A709F2">
        <w:t>Stephanie Carter</w:t>
      </w:r>
    </w:p>
    <w:p w:rsidR="00A709F2" w:rsidRPr="00A709F2" w:rsidRDefault="00A709F2" w:rsidP="00A709F2"/>
    <w:p w:rsidR="00A709F2" w:rsidRPr="00A709F2" w:rsidRDefault="00A709F2" w:rsidP="00A709F2">
      <w:pPr>
        <w:rPr>
          <w:b/>
        </w:rPr>
      </w:pPr>
      <w:r w:rsidRPr="00A709F2">
        <w:rPr>
          <w:b/>
        </w:rPr>
        <w:t>PROJECT MANAGERS</w:t>
      </w:r>
    </w:p>
    <w:p w:rsidR="00A709F2" w:rsidRPr="00A709F2" w:rsidRDefault="00A709F2" w:rsidP="00A709F2">
      <w:r w:rsidRPr="00A709F2">
        <w:t>Rekha Menon</w:t>
      </w:r>
    </w:p>
    <w:p w:rsidR="00A709F2" w:rsidRPr="00A709F2" w:rsidRDefault="00A709F2" w:rsidP="00A709F2">
      <w:r w:rsidRPr="00A709F2">
        <w:t>Julie Schapiro Thorman</w:t>
      </w:r>
    </w:p>
    <w:p w:rsidR="00A709F2" w:rsidRPr="00A709F2" w:rsidRDefault="00A709F2" w:rsidP="00A709F2"/>
    <w:p w:rsidR="00A709F2" w:rsidRPr="00A709F2" w:rsidRDefault="00A709F2" w:rsidP="00A709F2">
      <w:pPr>
        <w:rPr>
          <w:b/>
        </w:rPr>
      </w:pPr>
      <w:r w:rsidRPr="00A709F2">
        <w:rPr>
          <w:b/>
        </w:rPr>
        <w:t>EDITOR</w:t>
      </w:r>
    </w:p>
    <w:p w:rsidR="00A709F2" w:rsidRPr="00A709F2" w:rsidRDefault="00A709F2" w:rsidP="00A709F2">
      <w:r w:rsidRPr="00A709F2">
        <w:t>Michael Weingrad</w:t>
      </w:r>
    </w:p>
    <w:p w:rsidR="00A709F2" w:rsidRPr="00A709F2" w:rsidRDefault="00A709F2" w:rsidP="00A709F2"/>
    <w:p w:rsidR="00A709F2" w:rsidRPr="00A709F2" w:rsidRDefault="00A709F2" w:rsidP="00A709F2">
      <w:pPr>
        <w:rPr>
          <w:b/>
        </w:rPr>
      </w:pPr>
      <w:r w:rsidRPr="00A709F2">
        <w:rPr>
          <w:b/>
        </w:rPr>
        <w:t>PRODUCTION ASSISTANT</w:t>
      </w:r>
    </w:p>
    <w:p w:rsidR="00A709F2" w:rsidRPr="00A709F2" w:rsidRDefault="00A709F2" w:rsidP="00A709F2">
      <w:r w:rsidRPr="00A709F2">
        <w:t>Rachel Hartman</w:t>
      </w:r>
    </w:p>
    <w:p w:rsidR="00A709F2" w:rsidRPr="00A709F2" w:rsidRDefault="00A709F2" w:rsidP="00A709F2"/>
    <w:p w:rsidR="00A709F2" w:rsidRPr="00A709F2" w:rsidRDefault="00A709F2" w:rsidP="00A709F2">
      <w:pPr>
        <w:rPr>
          <w:b/>
        </w:rPr>
      </w:pPr>
      <w:r w:rsidRPr="00A709F2">
        <w:rPr>
          <w:b/>
        </w:rPr>
        <w:t>ADDITIONAL AUDIO</w:t>
      </w:r>
    </w:p>
    <w:p w:rsidR="00A709F2" w:rsidRPr="00A709F2" w:rsidRDefault="00A709F2" w:rsidP="00A709F2">
      <w:r w:rsidRPr="00A709F2">
        <w:t>Jon Berman</w:t>
      </w:r>
    </w:p>
    <w:p w:rsidR="00A709F2" w:rsidRPr="00A709F2" w:rsidRDefault="00A709F2" w:rsidP="00A709F2"/>
    <w:p w:rsidR="00A709F2" w:rsidRPr="00A709F2" w:rsidRDefault="00A709F2" w:rsidP="00A709F2">
      <w:pPr>
        <w:rPr>
          <w:b/>
        </w:rPr>
      </w:pPr>
      <w:r w:rsidRPr="00A709F2">
        <w:rPr>
          <w:b/>
        </w:rPr>
        <w:t>PUBLICITY</w:t>
      </w:r>
    </w:p>
    <w:p w:rsidR="00A709F2" w:rsidRPr="00A709F2" w:rsidRDefault="00A709F2" w:rsidP="00A709F2">
      <w:r w:rsidRPr="00A709F2">
        <w:t>Lindsey Bernstein</w:t>
      </w:r>
    </w:p>
    <w:p w:rsidR="00A709F2" w:rsidRPr="00A709F2" w:rsidRDefault="00A709F2" w:rsidP="00A709F2">
      <w:r w:rsidRPr="00A709F2">
        <w:t>Roberta Lee</w:t>
      </w:r>
    </w:p>
    <w:p w:rsidR="00A709F2" w:rsidRPr="00A709F2" w:rsidRDefault="00A709F2" w:rsidP="00A709F2">
      <w:r w:rsidRPr="00A709F2">
        <w:t>Donna Williams</w:t>
      </w:r>
    </w:p>
    <w:p w:rsidR="00A709F2" w:rsidRPr="00A709F2" w:rsidRDefault="00A709F2" w:rsidP="00A709F2">
      <w:r w:rsidRPr="00A709F2">
        <w:t>Kellie Specter</w:t>
      </w:r>
    </w:p>
    <w:p w:rsidR="00A709F2" w:rsidRPr="00A709F2" w:rsidRDefault="00A709F2" w:rsidP="00A709F2">
      <w:pPr>
        <w:rPr>
          <w:rFonts w:cs="Arial"/>
        </w:rPr>
      </w:pPr>
    </w:p>
    <w:p w:rsidR="00A709F2" w:rsidRPr="00A709F2" w:rsidRDefault="00A709F2" w:rsidP="00A709F2">
      <w:r w:rsidRPr="00A709F2">
        <w:rPr>
          <w:rFonts w:cs="Arial"/>
          <w:b/>
        </w:rPr>
        <w:lastRenderedPageBreak/>
        <w:t>EXECUTIVE PRODUCERS</w:t>
      </w:r>
      <w:r w:rsidRPr="00A709F2">
        <w:rPr>
          <w:rFonts w:cs="Arial"/>
        </w:rPr>
        <w:tab/>
      </w:r>
      <w:r w:rsidRPr="00A709F2">
        <w:rPr>
          <w:rFonts w:cs="Arial"/>
        </w:rPr>
        <w:tab/>
      </w:r>
    </w:p>
    <w:p w:rsidR="00A709F2" w:rsidRPr="00A709F2" w:rsidRDefault="00A709F2" w:rsidP="00A709F2">
      <w:r w:rsidRPr="00A709F2">
        <w:rPr>
          <w:rFonts w:cs="Arial"/>
        </w:rPr>
        <w:t>Henry Louis Gates, Jr.</w:t>
      </w:r>
    </w:p>
    <w:p w:rsidR="00A709F2" w:rsidRPr="00A709F2" w:rsidRDefault="00A709F2" w:rsidP="00A709F2">
      <w:r w:rsidRPr="00A709F2">
        <w:rPr>
          <w:rFonts w:cs="Arial"/>
        </w:rPr>
        <w:t>Peter W Kunhardt</w:t>
      </w:r>
    </w:p>
    <w:p w:rsidR="00A709F2" w:rsidRPr="00A709F2" w:rsidRDefault="00A709F2" w:rsidP="00A709F2">
      <w:pPr>
        <w:rPr>
          <w:rFonts w:cs="Arial"/>
        </w:rPr>
      </w:pPr>
      <w:r w:rsidRPr="00A709F2">
        <w:rPr>
          <w:rFonts w:cs="Arial"/>
        </w:rPr>
        <w:t>Dyllan McGee</w:t>
      </w:r>
    </w:p>
    <w:p w:rsidR="00A709F2" w:rsidRPr="00A709F2" w:rsidRDefault="00A709F2" w:rsidP="00A709F2">
      <w:pPr>
        <w:rPr>
          <w:rFonts w:cs="Arial"/>
        </w:rPr>
      </w:pPr>
      <w:r w:rsidRPr="00A709F2">
        <w:rPr>
          <w:rFonts w:cs="Arial"/>
        </w:rPr>
        <w:t>Stephen Segaller</w:t>
      </w:r>
    </w:p>
    <w:p w:rsidR="00A709F2" w:rsidRPr="00A709F2" w:rsidRDefault="00A709F2" w:rsidP="00A709F2">
      <w:pPr>
        <w:rPr>
          <w:rFonts w:cs="Arial"/>
        </w:rPr>
      </w:pPr>
    </w:p>
    <w:p w:rsidR="00A709F2" w:rsidRPr="00A709F2" w:rsidRDefault="00A709F2" w:rsidP="00A709F2">
      <w:pPr>
        <w:rPr>
          <w:rFonts w:cs="Calibri"/>
          <w:color w:val="000000" w:themeColor="text1"/>
          <w:sz w:val="22"/>
          <w:szCs w:val="22"/>
        </w:rPr>
      </w:pPr>
    </w:p>
    <w:p w:rsidR="00A709F2" w:rsidRPr="00A709F2" w:rsidRDefault="00A709F2" w:rsidP="00A709F2">
      <w:pPr>
        <w:rPr>
          <w:rFonts w:cs="Calibri"/>
          <w:color w:val="000000" w:themeColor="text1"/>
          <w:sz w:val="22"/>
          <w:szCs w:val="22"/>
        </w:rPr>
      </w:pPr>
      <w:r w:rsidRPr="00A709F2">
        <w:rPr>
          <w:rFonts w:cs="Calibri"/>
          <w:color w:val="000000" w:themeColor="text1"/>
          <w:sz w:val="22"/>
          <w:szCs w:val="22"/>
        </w:rPr>
        <w:t>c. 2012 Kunhardt McGee Productions, Inkwell Films and THIRTEEN</w:t>
      </w:r>
    </w:p>
    <w:p w:rsidR="00A709F2" w:rsidRPr="00A709F2" w:rsidRDefault="00A709F2" w:rsidP="00A709F2">
      <w:pPr>
        <w:rPr>
          <w:rFonts w:cs="Calibri"/>
          <w:color w:val="000000" w:themeColor="text1"/>
          <w:sz w:val="22"/>
          <w:szCs w:val="22"/>
        </w:rPr>
      </w:pPr>
      <w:r w:rsidRPr="00A709F2">
        <w:rPr>
          <w:rFonts w:cs="Calibri"/>
          <w:color w:val="000000" w:themeColor="text1"/>
          <w:sz w:val="22"/>
          <w:szCs w:val="22"/>
        </w:rPr>
        <w:t xml:space="preserve">This film is a production of Kunhardt McGee Productions, Inkwell Films, Ark Media and THIRTEEN which are solely responsible for its content. </w:t>
      </w:r>
    </w:p>
    <w:p w:rsidR="00A709F2" w:rsidRDefault="00A709F2" w:rsidP="00A709F2">
      <w:pPr>
        <w:rPr>
          <w:rFonts w:ascii="Calibri" w:hAnsi="Calibri" w:cs="Calibri"/>
          <w:color w:val="1F497D"/>
          <w:sz w:val="22"/>
          <w:szCs w:val="22"/>
        </w:rPr>
      </w:pPr>
    </w:p>
    <w:p w:rsidR="00A709F2" w:rsidRDefault="00A709F2" w:rsidP="00A709F2">
      <w:pPr>
        <w:rPr>
          <w:rFonts w:ascii="Calibri" w:hAnsi="Calibri" w:cs="Calibri"/>
          <w:color w:val="1F497D"/>
          <w:sz w:val="22"/>
          <w:szCs w:val="22"/>
        </w:rPr>
      </w:pPr>
    </w:p>
    <w:p w:rsidR="00A709F2" w:rsidRPr="00A709F2" w:rsidRDefault="00A709F2" w:rsidP="00A709F2">
      <w:pPr>
        <w:pStyle w:val="NormalIndent"/>
        <w:ind w:firstLine="0"/>
      </w:pPr>
    </w:p>
    <w:sectPr w:rsidR="00A709F2" w:rsidRPr="00A709F2" w:rsidSect="00C8494A">
      <w:headerReference w:type="first" r:id="rId14"/>
      <w:footerReference w:type="first" r:id="rId15"/>
      <w:pgSz w:w="12240" w:h="15840" w:code="1"/>
      <w:pgMar w:top="936" w:right="900" w:bottom="1224" w:left="2347" w:header="36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71F0" w:rsidRDefault="009B71F0">
      <w:r>
        <w:separator/>
      </w:r>
    </w:p>
  </w:endnote>
  <w:endnote w:type="continuationSeparator" w:id="0">
    <w:p w:rsidR="009B71F0" w:rsidRDefault="009B7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494A" w:rsidRDefault="007F332A" w:rsidP="00C8494A">
    <w:pPr>
      <w:pStyle w:val="Footer"/>
      <w:tabs>
        <w:tab w:val="clear" w:pos="5400"/>
        <w:tab w:val="clear" w:pos="10800"/>
        <w:tab w:val="left" w:pos="1363"/>
      </w:tabs>
      <w:rPr>
        <w:sz w:val="24"/>
      </w:rPr>
    </w:pPr>
    <w:r>
      <w:rPr>
        <w:sz w:val="24"/>
      </w:rPr>
      <w:tab/>
    </w:r>
  </w:p>
  <w:tbl>
    <w:tblPr>
      <w:tblStyle w:val="TableGrid"/>
      <w:tblW w:w="11690" w:type="dxa"/>
      <w:tblInd w:w="-2071" w:type="dxa"/>
      <w:tblLook w:val="00A0" w:firstRow="1" w:lastRow="0" w:firstColumn="1" w:lastColumn="0" w:noHBand="0" w:noVBand="0"/>
    </w:tblPr>
    <w:tblGrid>
      <w:gridCol w:w="11690"/>
    </w:tblGrid>
    <w:tr w:rsidR="00C8494A">
      <w:trPr>
        <w:trHeight w:val="1040"/>
      </w:trPr>
      <w:tc>
        <w:tcPr>
          <w:tcW w:w="11690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C8494A" w:rsidRDefault="007F332A" w:rsidP="00C8494A">
          <w:pPr>
            <w:pStyle w:val="Footer"/>
            <w:tabs>
              <w:tab w:val="clear" w:pos="5400"/>
              <w:tab w:val="clear" w:pos="10800"/>
              <w:tab w:val="left" w:pos="1363"/>
            </w:tabs>
            <w:rPr>
              <w:sz w:val="24"/>
            </w:rPr>
          </w:pPr>
          <w:r w:rsidRPr="00735BAC">
            <w:rPr>
              <w:sz w:val="24"/>
            </w:rPr>
            <w:t xml:space="preserve">                            </w:t>
          </w:r>
          <w:r>
            <w:rPr>
              <w:noProof/>
              <w:sz w:val="24"/>
            </w:rPr>
            <w:drawing>
              <wp:inline distT="0" distB="0" distL="0" distR="0">
                <wp:extent cx="5695950" cy="571500"/>
                <wp:effectExtent l="0" t="0" r="0" b="0"/>
                <wp:docPr id="1" name="Picture 1" descr="logos_bottom_FR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s_bottom_FR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9595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C8494A" w:rsidRDefault="003D3E77" w:rsidP="00C8494A">
    <w:pPr>
      <w:pStyle w:val="Footer"/>
      <w:tabs>
        <w:tab w:val="clear" w:pos="5400"/>
        <w:tab w:val="clear" w:pos="10800"/>
        <w:tab w:val="left" w:pos="1363"/>
      </w:tabs>
      <w:rPr>
        <w:sz w:val="24"/>
      </w:rPr>
    </w:pPr>
  </w:p>
  <w:p w:rsidR="00C8494A" w:rsidRDefault="003D3E77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71F0" w:rsidRDefault="009B71F0">
      <w:r>
        <w:separator/>
      </w:r>
    </w:p>
  </w:footnote>
  <w:footnote w:type="continuationSeparator" w:id="0">
    <w:p w:rsidR="009B71F0" w:rsidRDefault="009B71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494A" w:rsidRDefault="007F332A">
    <w:pPr>
      <w:pStyle w:val="Header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posOffset>-8890</wp:posOffset>
              </wp:positionH>
              <wp:positionV relativeFrom="page">
                <wp:posOffset>2540</wp:posOffset>
              </wp:positionV>
              <wp:extent cx="7830820" cy="2974340"/>
              <wp:effectExtent l="0" t="0" r="0" b="0"/>
              <wp:wrapNone/>
              <wp:docPr id="3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30820" cy="2974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C8494A" w:rsidRDefault="007F33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7800975" cy="2867025"/>
                                <wp:effectExtent l="0" t="0" r="9525" b="9525"/>
                                <wp:docPr id="4" name="Picture 2" descr="FR_LH top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FR_LH top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800975" cy="28670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softHyphen/>
                          </w:r>
                          <w:r>
                            <w:softHyphen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6" type="#_x0000_t202" style="position:absolute;margin-left:-.7pt;margin-top:.2pt;width:616.6pt;height:234.2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" filled="f" stroked="f" strokeweight=".25pt">
              <v:textbox inset="0,0,0,0">
                <w:txbxContent>
                  <w:p w:rsidR="00C8494A" w:rsidRDefault="007F332A">
                    <w:r>
                      <w:rPr>
                        <w:noProof/>
                      </w:rPr>
                      <w:drawing>
                        <wp:inline distT="0" distB="0" distL="0" distR="0">
                          <wp:extent cx="7800975" cy="2867025"/>
                          <wp:effectExtent l="0" t="0" r="9525" b="9525"/>
                          <wp:docPr id="4" name="Picture 2" descr="FR_LH top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FR_LH top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800975" cy="28670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softHyphen/>
                    </w:r>
                    <w:r>
                      <w:softHyphen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1480820</wp:posOffset>
              </wp:positionH>
              <wp:positionV relativeFrom="page">
                <wp:posOffset>385445</wp:posOffset>
              </wp:positionV>
              <wp:extent cx="5723890" cy="2941955"/>
              <wp:effectExtent l="0" t="0" r="0" b="0"/>
              <wp:wrapSquare wrapText="bothSides"/>
              <wp:docPr id="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23890" cy="2941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C8494A" w:rsidRDefault="003D3E77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2" o:spid="_x0000_s1027" type="#_x0000_t202" style="position:absolute;margin-left:116.6pt;margin-top:30.35pt;width:450.7pt;height:231.6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" filled="f" stroked="f" strokeweight=".25pt">
              <v:textbox inset="0,0,0,0">
                <w:txbxContent>
                  <w:p w:rsidR="00C8494A" w:rsidRDefault="00062739"/>
                </w:txbxContent>
              </v:textbox>
              <w10:wrap type="square"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AF5312"/>
    <w:multiLevelType w:val="multilevel"/>
    <w:tmpl w:val="42504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en-CA" w:vendorID="6" w:dllVersion="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 style="mso-position-horizontal-relative:page;mso-position-vertical-relative:page" fill="f" fillcolor="white" stroke="f">
      <v:fill color="white" on="f"/>
      <v:stroke weight=".25pt"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32A"/>
    <w:rsid w:val="00062739"/>
    <w:rsid w:val="00216600"/>
    <w:rsid w:val="003D3E77"/>
    <w:rsid w:val="0063422E"/>
    <w:rsid w:val="00686AEF"/>
    <w:rsid w:val="007F332A"/>
    <w:rsid w:val="009B71F0"/>
    <w:rsid w:val="00A267E5"/>
    <w:rsid w:val="00A709F2"/>
    <w:rsid w:val="00AE10DC"/>
    <w:rsid w:val="00BF4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style="mso-position-horizontal-relative:page;mso-position-vertical-relative:page" fill="f" fillcolor="white" stroke="f">
      <v:fill color="white" on="f"/>
      <v:stroke weight=".25pt" on="f"/>
      <v:textbox inset="0,0,0,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40B14"/>
    <w:pPr>
      <w:spacing w:line="322" w:lineRule="auto"/>
    </w:pPr>
    <w:rPr>
      <w:rFonts w:ascii="Georgia" w:hAnsi="Georgia"/>
      <w:kern w:val="16"/>
      <w:sz w:val="21"/>
    </w:rPr>
  </w:style>
  <w:style w:type="paragraph" w:styleId="Heading1">
    <w:name w:val="heading 1"/>
    <w:next w:val="Normal"/>
    <w:qFormat/>
    <w:pPr>
      <w:keepNext/>
      <w:outlineLvl w:val="0"/>
    </w:pPr>
    <w:rPr>
      <w:rFonts w:ascii="Georgia" w:hAnsi="Georgia"/>
      <w:b/>
      <w:kern w:val="20"/>
      <w:sz w:val="32"/>
      <w:szCs w:val="32"/>
    </w:rPr>
  </w:style>
  <w:style w:type="paragraph" w:styleId="Heading2">
    <w:name w:val="heading 2"/>
    <w:next w:val="Normal"/>
    <w:qFormat/>
    <w:pPr>
      <w:keepNext/>
      <w:spacing w:before="100" w:after="100"/>
      <w:outlineLvl w:val="1"/>
    </w:pPr>
    <w:rPr>
      <w:rFonts w:ascii="Georgia" w:hAnsi="Georgia"/>
      <w:i/>
      <w:kern w:val="18"/>
      <w:sz w:val="28"/>
      <w:szCs w:val="24"/>
    </w:rPr>
  </w:style>
  <w:style w:type="paragraph" w:styleId="Heading3">
    <w:name w:val="heading 3"/>
    <w:next w:val="Normal"/>
    <w:qFormat/>
    <w:pPr>
      <w:keepNext/>
      <w:outlineLvl w:val="2"/>
    </w:pPr>
    <w:rPr>
      <w:rFonts w:ascii="Georgia" w:hAnsi="Georgia"/>
      <w:b/>
      <w:kern w:val="18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pPr>
      <w:tabs>
        <w:tab w:val="center" w:pos="5400"/>
        <w:tab w:val="right" w:pos="10800"/>
      </w:tabs>
    </w:pPr>
    <w:rPr>
      <w:rFonts w:ascii="Arial" w:hAnsi="Arial"/>
      <w:kern w:val="12"/>
      <w:sz w:val="18"/>
    </w:rPr>
  </w:style>
  <w:style w:type="paragraph" w:styleId="Header">
    <w:name w:val="header"/>
    <w:pPr>
      <w:tabs>
        <w:tab w:val="center" w:pos="5400"/>
        <w:tab w:val="right" w:pos="10800"/>
      </w:tabs>
    </w:pPr>
    <w:rPr>
      <w:rFonts w:ascii="Arial" w:hAnsi="Arial"/>
      <w:kern w:val="12"/>
      <w:sz w:val="18"/>
    </w:rPr>
  </w:style>
  <w:style w:type="paragraph" w:styleId="NormalIndent">
    <w:name w:val="Normal Indent"/>
    <w:basedOn w:val="Normal"/>
    <w:uiPriority w:val="99"/>
    <w:pPr>
      <w:ind w:firstLine="374"/>
    </w:pPr>
  </w:style>
  <w:style w:type="character" w:styleId="Hyperlink">
    <w:name w:val="Hyperlink"/>
    <w:basedOn w:val="DefaultParagraphFont"/>
    <w:uiPriority w:val="99"/>
    <w:rPr>
      <w:color w:val="000080"/>
      <w:u w:val="single"/>
    </w:rPr>
  </w:style>
  <w:style w:type="character" w:styleId="FollowedHyperlink">
    <w:name w:val="FollowedHyperlink"/>
    <w:basedOn w:val="DefaultParagraphFont"/>
    <w:rPr>
      <w:color w:val="000000"/>
      <w:u w:val="none"/>
    </w:rPr>
  </w:style>
  <w:style w:type="paragraph" w:customStyle="1" w:styleId="Small">
    <w:name w:val="Small"/>
    <w:basedOn w:val="Normal"/>
    <w:pPr>
      <w:spacing w:line="264" w:lineRule="auto"/>
    </w:pPr>
    <w:rPr>
      <w:sz w:val="19"/>
    </w:rPr>
  </w:style>
  <w:style w:type="paragraph" w:styleId="BalloonText">
    <w:name w:val="Balloon Text"/>
    <w:basedOn w:val="Normal"/>
    <w:semiHidden/>
    <w:rsid w:val="005546D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2773D9"/>
    <w:pPr>
      <w:spacing w:line="322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qFormat/>
    <w:rsid w:val="00FD5759"/>
    <w:pPr>
      <w:spacing w:before="120" w:after="120" w:line="240" w:lineRule="auto"/>
    </w:pPr>
    <w:rPr>
      <w:rFonts w:ascii="Times New Roman" w:hAnsi="Times New Roman"/>
      <w:b/>
      <w:kern w:val="0"/>
      <w:sz w:val="24"/>
      <w:szCs w:val="24"/>
    </w:rPr>
  </w:style>
  <w:style w:type="paragraph" w:customStyle="1" w:styleId="Style1">
    <w:name w:val="Style1"/>
    <w:basedOn w:val="Caption"/>
    <w:rsid w:val="00B636F7"/>
    <w:rPr>
      <w:rFonts w:ascii="Georgia" w:hAnsi="Georgia"/>
      <w:b w:val="0"/>
      <w:sz w:val="19"/>
      <w:szCs w:val="19"/>
    </w:rPr>
  </w:style>
  <w:style w:type="paragraph" w:customStyle="1" w:styleId="PBSReleaseStyle">
    <w:name w:val="PBS Release Style"/>
    <w:basedOn w:val="Normal"/>
    <w:rsid w:val="00062739"/>
    <w:pPr>
      <w:spacing w:line="240" w:lineRule="auto"/>
    </w:pPr>
    <w:rPr>
      <w:rFonts w:ascii="Times New Roman" w:hAnsi="Times New Roman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40B14"/>
    <w:pPr>
      <w:spacing w:line="322" w:lineRule="auto"/>
    </w:pPr>
    <w:rPr>
      <w:rFonts w:ascii="Georgia" w:hAnsi="Georgia"/>
      <w:kern w:val="16"/>
      <w:sz w:val="21"/>
    </w:rPr>
  </w:style>
  <w:style w:type="paragraph" w:styleId="Heading1">
    <w:name w:val="heading 1"/>
    <w:next w:val="Normal"/>
    <w:qFormat/>
    <w:pPr>
      <w:keepNext/>
      <w:outlineLvl w:val="0"/>
    </w:pPr>
    <w:rPr>
      <w:rFonts w:ascii="Georgia" w:hAnsi="Georgia"/>
      <w:b/>
      <w:kern w:val="20"/>
      <w:sz w:val="32"/>
      <w:szCs w:val="32"/>
    </w:rPr>
  </w:style>
  <w:style w:type="paragraph" w:styleId="Heading2">
    <w:name w:val="heading 2"/>
    <w:next w:val="Normal"/>
    <w:qFormat/>
    <w:pPr>
      <w:keepNext/>
      <w:spacing w:before="100" w:after="100"/>
      <w:outlineLvl w:val="1"/>
    </w:pPr>
    <w:rPr>
      <w:rFonts w:ascii="Georgia" w:hAnsi="Georgia"/>
      <w:i/>
      <w:kern w:val="18"/>
      <w:sz w:val="28"/>
      <w:szCs w:val="24"/>
    </w:rPr>
  </w:style>
  <w:style w:type="paragraph" w:styleId="Heading3">
    <w:name w:val="heading 3"/>
    <w:next w:val="Normal"/>
    <w:qFormat/>
    <w:pPr>
      <w:keepNext/>
      <w:outlineLvl w:val="2"/>
    </w:pPr>
    <w:rPr>
      <w:rFonts w:ascii="Georgia" w:hAnsi="Georgia"/>
      <w:b/>
      <w:kern w:val="18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pPr>
      <w:tabs>
        <w:tab w:val="center" w:pos="5400"/>
        <w:tab w:val="right" w:pos="10800"/>
      </w:tabs>
    </w:pPr>
    <w:rPr>
      <w:rFonts w:ascii="Arial" w:hAnsi="Arial"/>
      <w:kern w:val="12"/>
      <w:sz w:val="18"/>
    </w:rPr>
  </w:style>
  <w:style w:type="paragraph" w:styleId="Header">
    <w:name w:val="header"/>
    <w:pPr>
      <w:tabs>
        <w:tab w:val="center" w:pos="5400"/>
        <w:tab w:val="right" w:pos="10800"/>
      </w:tabs>
    </w:pPr>
    <w:rPr>
      <w:rFonts w:ascii="Arial" w:hAnsi="Arial"/>
      <w:kern w:val="12"/>
      <w:sz w:val="18"/>
    </w:rPr>
  </w:style>
  <w:style w:type="paragraph" w:styleId="NormalIndent">
    <w:name w:val="Normal Indent"/>
    <w:basedOn w:val="Normal"/>
    <w:uiPriority w:val="99"/>
    <w:pPr>
      <w:ind w:firstLine="374"/>
    </w:pPr>
  </w:style>
  <w:style w:type="character" w:styleId="Hyperlink">
    <w:name w:val="Hyperlink"/>
    <w:basedOn w:val="DefaultParagraphFont"/>
    <w:uiPriority w:val="99"/>
    <w:rPr>
      <w:color w:val="000080"/>
      <w:u w:val="single"/>
    </w:rPr>
  </w:style>
  <w:style w:type="character" w:styleId="FollowedHyperlink">
    <w:name w:val="FollowedHyperlink"/>
    <w:basedOn w:val="DefaultParagraphFont"/>
    <w:rPr>
      <w:color w:val="000000"/>
      <w:u w:val="none"/>
    </w:rPr>
  </w:style>
  <w:style w:type="paragraph" w:customStyle="1" w:styleId="Small">
    <w:name w:val="Small"/>
    <w:basedOn w:val="Normal"/>
    <w:pPr>
      <w:spacing w:line="264" w:lineRule="auto"/>
    </w:pPr>
    <w:rPr>
      <w:sz w:val="19"/>
    </w:rPr>
  </w:style>
  <w:style w:type="paragraph" w:styleId="BalloonText">
    <w:name w:val="Balloon Text"/>
    <w:basedOn w:val="Normal"/>
    <w:semiHidden/>
    <w:rsid w:val="005546D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2773D9"/>
    <w:pPr>
      <w:spacing w:line="322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qFormat/>
    <w:rsid w:val="00FD5759"/>
    <w:pPr>
      <w:spacing w:before="120" w:after="120" w:line="240" w:lineRule="auto"/>
    </w:pPr>
    <w:rPr>
      <w:rFonts w:ascii="Times New Roman" w:hAnsi="Times New Roman"/>
      <w:b/>
      <w:kern w:val="0"/>
      <w:sz w:val="24"/>
      <w:szCs w:val="24"/>
    </w:rPr>
  </w:style>
  <w:style w:type="paragraph" w:customStyle="1" w:styleId="Style1">
    <w:name w:val="Style1"/>
    <w:basedOn w:val="Caption"/>
    <w:rsid w:val="00B636F7"/>
    <w:rPr>
      <w:rFonts w:ascii="Georgia" w:hAnsi="Georgia"/>
      <w:b w:val="0"/>
      <w:sz w:val="19"/>
      <w:szCs w:val="19"/>
    </w:rPr>
  </w:style>
  <w:style w:type="paragraph" w:customStyle="1" w:styleId="PBSReleaseStyle">
    <w:name w:val="PBS Release Style"/>
    <w:basedOn w:val="Normal"/>
    <w:rsid w:val="00062739"/>
    <w:pPr>
      <w:spacing w:line="240" w:lineRule="auto"/>
    </w:pPr>
    <w:rPr>
      <w:rFonts w:ascii="Times New Roman" w:hAnsi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74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illiamsD@wnet.org" TargetMode="External"/><Relationship Id="rId13" Type="http://schemas.openxmlformats.org/officeDocument/2006/relationships/hyperlink" Target="http://www.facebook.com/FindingYourRootsPBS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pbs.org/wnet/finding-your-roots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thirteen.org/pressro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pbs.org/pressro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Interdepartmental\Finding%20Your%20Roots\from%20Design\FR%20PressLH3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FR PressLH3</Template>
  <TotalTime>14</TotalTime>
  <Pages>8</Pages>
  <Words>601</Words>
  <Characters>4316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Nature Information re</vt:lpstr>
    </vt:vector>
  </TitlesOfParts>
  <Company>www.brandwares.com</Company>
  <LinksUpToDate>false</LinksUpToDate>
  <CharactersWithSpaces>4908</CharactersWithSpaces>
  <SharedDoc>false</SharedDoc>
  <HLinks>
    <vt:vector size="90" baseType="variant">
      <vt:variant>
        <vt:i4>5111883</vt:i4>
      </vt:variant>
      <vt:variant>
        <vt:i4>62</vt:i4>
      </vt:variant>
      <vt:variant>
        <vt:i4>0</vt:i4>
      </vt:variant>
      <vt:variant>
        <vt:i4>5</vt:i4>
      </vt:variant>
      <vt:variant>
        <vt:lpwstr>www.wnet.org</vt:lpwstr>
      </vt:variant>
      <vt:variant>
        <vt:lpwstr/>
      </vt:variant>
      <vt:variant>
        <vt:i4>3473490</vt:i4>
      </vt:variant>
      <vt:variant>
        <vt:i4>59</vt:i4>
      </vt:variant>
      <vt:variant>
        <vt:i4>0</vt:i4>
      </vt:variant>
      <vt:variant>
        <vt:i4>5</vt:i4>
      </vt:variant>
      <vt:variant>
        <vt:lpwstr>http://www.pbskids.org/cyberchase</vt:lpwstr>
      </vt:variant>
      <vt:variant>
        <vt:lpwstr/>
      </vt:variant>
      <vt:variant>
        <vt:i4>2752605</vt:i4>
      </vt:variant>
      <vt:variant>
        <vt:i4>56</vt:i4>
      </vt:variant>
      <vt:variant>
        <vt:i4>0</vt:i4>
      </vt:variant>
      <vt:variant>
        <vt:i4>5</vt:i4>
      </vt:variant>
      <vt:variant>
        <vt:lpwstr>http://pbskids.org/angelinaballerina/</vt:lpwstr>
      </vt:variant>
      <vt:variant>
        <vt:lpwstr/>
      </vt:variant>
      <vt:variant>
        <vt:i4>5111865</vt:i4>
      </vt:variant>
      <vt:variant>
        <vt:i4>53</vt:i4>
      </vt:variant>
      <vt:variant>
        <vt:i4>0</vt:i4>
      </vt:variant>
      <vt:variant>
        <vt:i4>5</vt:i4>
      </vt:variant>
      <vt:variant>
        <vt:lpwstr>http://www.wealthtrack.com/</vt:lpwstr>
      </vt:variant>
      <vt:variant>
        <vt:lpwstr/>
      </vt:variant>
      <vt:variant>
        <vt:i4>2228316</vt:i4>
      </vt:variant>
      <vt:variant>
        <vt:i4>50</vt:i4>
      </vt:variant>
      <vt:variant>
        <vt:i4>0</vt:i4>
      </vt:variant>
      <vt:variant>
        <vt:i4>5</vt:i4>
      </vt:variant>
      <vt:variant>
        <vt:lpwstr>http://www.visionsof.org/</vt:lpwstr>
      </vt:variant>
      <vt:variant>
        <vt:lpwstr/>
      </vt:variant>
      <vt:variant>
        <vt:i4>4849718</vt:i4>
      </vt:variant>
      <vt:variant>
        <vt:i4>47</vt:i4>
      </vt:variant>
      <vt:variant>
        <vt:i4>0</vt:i4>
      </vt:variant>
      <vt:variant>
        <vt:i4>5</vt:i4>
      </vt:variant>
      <vt:variant>
        <vt:lpwstr>http://www.pbs.org/religion</vt:lpwstr>
      </vt:variant>
      <vt:variant>
        <vt:lpwstr/>
      </vt:variant>
      <vt:variant>
        <vt:i4>6094929</vt:i4>
      </vt:variant>
      <vt:variant>
        <vt:i4>44</vt:i4>
      </vt:variant>
      <vt:variant>
        <vt:i4>0</vt:i4>
      </vt:variant>
      <vt:variant>
        <vt:i4>5</vt:i4>
      </vt:variant>
      <vt:variant>
        <vt:lpwstr>http://www.pbs.org/wnet/secrets/</vt:lpwstr>
      </vt:variant>
      <vt:variant>
        <vt:lpwstr/>
      </vt:variant>
      <vt:variant>
        <vt:i4>4587553</vt:i4>
      </vt:variant>
      <vt:variant>
        <vt:i4>41</vt:i4>
      </vt:variant>
      <vt:variant>
        <vt:i4>0</vt:i4>
      </vt:variant>
      <vt:variant>
        <vt:i4>5</vt:i4>
      </vt:variant>
      <vt:variant>
        <vt:lpwstr>http://www.charlierose.com/home</vt:lpwstr>
      </vt:variant>
      <vt:variant>
        <vt:lpwstr/>
      </vt:variant>
      <vt:variant>
        <vt:i4>6225991</vt:i4>
      </vt:variant>
      <vt:variant>
        <vt:i4>38</vt:i4>
      </vt:variant>
      <vt:variant>
        <vt:i4>0</vt:i4>
      </vt:variant>
      <vt:variant>
        <vt:i4>5</vt:i4>
      </vt:variant>
      <vt:variant>
        <vt:lpwstr>http://www.pbs.org/wnet/americanmasters/</vt:lpwstr>
      </vt:variant>
      <vt:variant>
        <vt:lpwstr/>
      </vt:variant>
      <vt:variant>
        <vt:i4>4128816</vt:i4>
      </vt:variant>
      <vt:variant>
        <vt:i4>35</vt:i4>
      </vt:variant>
      <vt:variant>
        <vt:i4>0</vt:i4>
      </vt:variant>
      <vt:variant>
        <vt:i4>5</vt:i4>
      </vt:variant>
      <vt:variant>
        <vt:lpwstr>http://www.pbs.org/wnet/gperf/</vt:lpwstr>
      </vt:variant>
      <vt:variant>
        <vt:lpwstr/>
      </vt:variant>
      <vt:variant>
        <vt:i4>1835116</vt:i4>
      </vt:variant>
      <vt:variant>
        <vt:i4>32</vt:i4>
      </vt:variant>
      <vt:variant>
        <vt:i4>0</vt:i4>
      </vt:variant>
      <vt:variant>
        <vt:i4>5</vt:i4>
      </vt:variant>
      <vt:variant>
        <vt:lpwstr>http://www.pbs.org/wnet/nature/</vt:lpwstr>
      </vt:variant>
      <vt:variant>
        <vt:lpwstr/>
      </vt:variant>
      <vt:variant>
        <vt:i4>3735644</vt:i4>
      </vt:variant>
      <vt:variant>
        <vt:i4>29</vt:i4>
      </vt:variant>
      <vt:variant>
        <vt:i4>0</vt:i4>
      </vt:variant>
      <vt:variant>
        <vt:i4>5</vt:i4>
      </vt:variant>
      <vt:variant>
        <vt:lpwstr>http://www.pbs.org/wnet/need-to-know/</vt:lpwstr>
      </vt:variant>
      <vt:variant>
        <vt:lpwstr/>
      </vt:variant>
      <vt:variant>
        <vt:i4>5374058</vt:i4>
      </vt:variant>
      <vt:variant>
        <vt:i4>26</vt:i4>
      </vt:variant>
      <vt:variant>
        <vt:i4>0</vt:i4>
      </vt:variant>
      <vt:variant>
        <vt:i4>5</vt:i4>
      </vt:variant>
      <vt:variant>
        <vt:lpwstr>http://www.pbs.org/wnet/tavissmiley</vt:lpwstr>
      </vt:variant>
      <vt:variant>
        <vt:lpwstr/>
      </vt:variant>
      <vt:variant>
        <vt:i4>2883709</vt:i4>
      </vt:variant>
      <vt:variant>
        <vt:i4>4494</vt:i4>
      </vt:variant>
      <vt:variant>
        <vt:i4>1025</vt:i4>
      </vt:variant>
      <vt:variant>
        <vt:i4>1</vt:i4>
      </vt:variant>
      <vt:variant>
        <vt:lpwstr>logos_bottom_FR2</vt:lpwstr>
      </vt:variant>
      <vt:variant>
        <vt:lpwstr/>
      </vt:variant>
      <vt:variant>
        <vt:i4>5570659</vt:i4>
      </vt:variant>
      <vt:variant>
        <vt:i4>4506</vt:i4>
      </vt:variant>
      <vt:variant>
        <vt:i4>1027</vt:i4>
      </vt:variant>
      <vt:variant>
        <vt:i4>1</vt:i4>
      </vt:variant>
      <vt:variant>
        <vt:lpwstr>FR_LH top2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Nature Information re</dc:title>
  <dc:subject/>
  <dc:creator>Williams, Donna</dc:creator>
  <cp:keywords/>
  <dc:description>Version 1.03_x000d_
Job 0734_x000d_
July 30, 2009</dc:description>
  <cp:lastModifiedBy>Williams, Donna</cp:lastModifiedBy>
  <cp:revision>6</cp:revision>
  <cp:lastPrinted>2012-04-02T19:04:00Z</cp:lastPrinted>
  <dcterms:created xsi:type="dcterms:W3CDTF">2012-03-29T19:44:00Z</dcterms:created>
  <dcterms:modified xsi:type="dcterms:W3CDTF">2012-04-02T19:05:00Z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-908936399</vt:i4>
  </property>
  <property fmtid="{D5CDD505-2E9C-101B-9397-08002B2CF9AE}" pid="3" name="_EmailSubject">
    <vt:lpwstr>Nature Python DVD face label and release DRAFT</vt:lpwstr>
  </property>
  <property fmtid="{D5CDD505-2E9C-101B-9397-08002B2CF9AE}" pid="4" name="_AuthorEmail">
    <vt:lpwstr>LeeD@wnet.org</vt:lpwstr>
  </property>
  <property fmtid="{D5CDD505-2E9C-101B-9397-08002B2CF9AE}" pid="5" name="_AuthorEmailDisplayName">
    <vt:lpwstr>Lee, Donald</vt:lpwstr>
  </property>
  <property fmtid="{D5CDD505-2E9C-101B-9397-08002B2CF9AE}" pid="6" name="_ReviewingToolsShownOnce">
    <vt:lpwstr/>
  </property>
</Properties>
</file>