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Contacts: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Donna Williams, WNET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 xml:space="preserve">212.560.8030, </w:t>
      </w:r>
      <w:hyperlink r:id="rId8" w:history="1">
        <w:r w:rsidRPr="005212C1">
          <w:rPr>
            <w:rStyle w:val="Hyperlink"/>
            <w:sz w:val="20"/>
          </w:rPr>
          <w:t>WilliamsD@wnet.org</w:t>
        </w:r>
      </w:hyperlink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John Michael Kennedy, Goodman Media</w:t>
      </w:r>
      <w:r>
        <w:rPr>
          <w:sz w:val="20"/>
        </w:rPr>
        <w:t xml:space="preserve"> International</w:t>
      </w:r>
    </w:p>
    <w:p w:rsidR="00062739" w:rsidRDefault="00062739" w:rsidP="00062739">
      <w:r w:rsidRPr="005212C1">
        <w:rPr>
          <w:sz w:val="20"/>
        </w:rPr>
        <w:t>212.576.2700</w:t>
      </w:r>
      <w:r>
        <w:rPr>
          <w:sz w:val="20"/>
        </w:rPr>
        <w:t>, FYR@goodmanmedia.com</w:t>
      </w:r>
      <w:hyperlink r:id="rId9" w:history="1"/>
    </w:p>
    <w:p w:rsidR="00062739" w:rsidRPr="005212C1" w:rsidRDefault="00062739" w:rsidP="00062739"/>
    <w:p w:rsidR="00062739" w:rsidRDefault="00062739" w:rsidP="00062739">
      <w:pPr>
        <w:rPr>
          <w:rStyle w:val="Hyperlink"/>
          <w:sz w:val="20"/>
        </w:rPr>
      </w:pPr>
      <w:r>
        <w:rPr>
          <w:sz w:val="20"/>
        </w:rPr>
        <w:t xml:space="preserve">Press Materials:  </w:t>
      </w:r>
      <w:hyperlink r:id="rId10" w:history="1">
        <w:r>
          <w:rPr>
            <w:rStyle w:val="Hyperlink"/>
            <w:sz w:val="20"/>
          </w:rPr>
          <w:t>pbs.org/pressroom</w:t>
        </w:r>
      </w:hyperlink>
      <w:r>
        <w:rPr>
          <w:sz w:val="20"/>
        </w:rPr>
        <w:t xml:space="preserve"> or </w:t>
      </w:r>
      <w:hyperlink r:id="rId11" w:history="1">
        <w:r>
          <w:rPr>
            <w:rStyle w:val="Hyperlink"/>
            <w:sz w:val="20"/>
          </w:rPr>
          <w:t>thirteen.org/pressroom</w:t>
        </w:r>
      </w:hyperlink>
    </w:p>
    <w:p w:rsidR="00062739" w:rsidRDefault="00062739" w:rsidP="00062739">
      <w:pPr>
        <w:rPr>
          <w:rFonts w:cs="Calibri"/>
          <w:color w:val="1F497D"/>
        </w:rPr>
      </w:pPr>
      <w:r>
        <w:rPr>
          <w:sz w:val="20"/>
        </w:rPr>
        <w:t xml:space="preserve">Website: </w:t>
      </w:r>
      <w:hyperlink r:id="rId12" w:history="1">
        <w:r w:rsidRPr="00730238">
          <w:rPr>
            <w:rStyle w:val="Hyperlink"/>
            <w:rFonts w:cs="Calibri"/>
            <w:sz w:val="20"/>
          </w:rPr>
          <w:t>http://www.pbs.org/wnet/finding-your-roots</w:t>
        </w:r>
      </w:hyperlink>
      <w:r>
        <w:rPr>
          <w:rFonts w:cs="Calibri"/>
          <w:color w:val="1F497D"/>
          <w:sz w:val="20"/>
        </w:rPr>
        <w:t xml:space="preserve"> </w:t>
      </w:r>
    </w:p>
    <w:p w:rsidR="00C8494A" w:rsidRPr="00B66FD6" w:rsidRDefault="00062739" w:rsidP="00062739">
      <w:pPr>
        <w:rPr>
          <w:rFonts w:cs="Helvetica"/>
          <w:color w:val="000000"/>
          <w:sz w:val="20"/>
        </w:rPr>
      </w:pPr>
      <w:r>
        <w:rPr>
          <w:color w:val="000000"/>
          <w:sz w:val="20"/>
        </w:rPr>
        <w:t xml:space="preserve">Facebook: </w:t>
      </w:r>
      <w:hyperlink r:id="rId13" w:history="1">
        <w:r>
          <w:rPr>
            <w:rStyle w:val="Hyperlink"/>
            <w:sz w:val="20"/>
          </w:rPr>
          <w:t>http://www.facebook.com/FindingYourRootsPBS</w:t>
        </w:r>
      </w:hyperlink>
    </w:p>
    <w:p w:rsidR="00C8494A" w:rsidRPr="00B66FD6" w:rsidRDefault="00623C07" w:rsidP="00C8494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rPr>
          <w:color w:val="000000"/>
          <w:sz w:val="20"/>
        </w:rPr>
      </w:pPr>
    </w:p>
    <w:p w:rsidR="00BF4A28" w:rsidRDefault="00BF4A28" w:rsidP="00C8494A">
      <w:pPr>
        <w:pStyle w:val="Heading1"/>
        <w:rPr>
          <w:i/>
        </w:rPr>
      </w:pPr>
    </w:p>
    <w:p w:rsidR="00C8494A" w:rsidRPr="00BF4A28" w:rsidRDefault="00BF4A28" w:rsidP="00C8494A">
      <w:pPr>
        <w:pStyle w:val="Heading1"/>
        <w:rPr>
          <w:i/>
        </w:rPr>
      </w:pPr>
      <w:r w:rsidRPr="00BF4A28">
        <w:rPr>
          <w:i/>
        </w:rPr>
        <w:t>Finding Your Roots with Henry Louis Gates, Jr</w:t>
      </w:r>
      <w:r w:rsidR="00623C07">
        <w:rPr>
          <w:i/>
        </w:rPr>
        <w:t>.</w:t>
      </w:r>
      <w:bookmarkStart w:id="0" w:name="_GoBack"/>
      <w:bookmarkEnd w:id="0"/>
    </w:p>
    <w:p w:rsidR="00EE5202" w:rsidRDefault="00EE5202" w:rsidP="00C8494A">
      <w:pPr>
        <w:pStyle w:val="Heading2"/>
      </w:pPr>
      <w:r>
        <w:t>Episode 2</w:t>
      </w:r>
      <w:r w:rsidR="00BF4A28">
        <w:t xml:space="preserve">: </w:t>
      </w:r>
      <w:r>
        <w:t>Cory Booker and John Lewis</w:t>
      </w:r>
    </w:p>
    <w:p w:rsidR="00C8494A" w:rsidRPr="00B66FD6" w:rsidRDefault="00BF4A28" w:rsidP="00C8494A">
      <w:pPr>
        <w:pStyle w:val="Heading2"/>
      </w:pPr>
      <w:r>
        <w:t>Production Credits</w:t>
      </w:r>
    </w:p>
    <w:p w:rsidR="00C8494A" w:rsidRDefault="00623C07" w:rsidP="00C8494A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E5202" w:rsidRDefault="00EE5202" w:rsidP="00EE5202">
      <w:pPr>
        <w:rPr>
          <w:rFonts w:ascii="Arial" w:hAnsi="Arial"/>
        </w:rPr>
      </w:pPr>
      <w:r>
        <w:rPr>
          <w:rFonts w:ascii="Arial" w:hAnsi="Arial" w:cs="Arial"/>
        </w:rPr>
        <w:t> </w:t>
      </w:r>
    </w:p>
    <w:p w:rsidR="00EE5202" w:rsidRDefault="00EE5202" w:rsidP="00EE52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A Film by Kunhardt McGee Productions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and Inkwell Films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In Association with Ark Media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Director/Producer</w:t>
      </w:r>
      <w:r w:rsidRPr="00EE5202">
        <w:rPr>
          <w:rFonts w:cs="Arial"/>
          <w:szCs w:val="21"/>
        </w:rPr>
        <w:br/>
        <w:t>Julia Marchesi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b/>
          <w:szCs w:val="21"/>
        </w:rPr>
        <w:lastRenderedPageBreak/>
        <w:t>SENIOR PRODUCER</w:t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Rachel Dretzin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SENIOR STORY EDITOR</w:t>
      </w:r>
      <w:r w:rsidRPr="00EE5202">
        <w:rPr>
          <w:rFonts w:cs="Arial"/>
          <w:b/>
          <w:szCs w:val="21"/>
        </w:rPr>
        <w:tab/>
      </w:r>
      <w:r w:rsidRPr="00EE5202">
        <w:rPr>
          <w:rFonts w:cs="Arial"/>
          <w:b/>
          <w:szCs w:val="21"/>
        </w:rPr>
        <w:tab/>
      </w:r>
      <w:r w:rsidRPr="00EE5202">
        <w:rPr>
          <w:rFonts w:cs="Arial"/>
          <w:b/>
          <w:szCs w:val="21"/>
        </w:rPr>
        <w:tab/>
      </w:r>
      <w:r w:rsidRPr="00EE5202">
        <w:rPr>
          <w:rFonts w:cs="Arial"/>
          <w:b/>
          <w:szCs w:val="21"/>
        </w:rPr>
        <w:tab/>
      </w:r>
      <w:r w:rsidRPr="00EE5202">
        <w:rPr>
          <w:rFonts w:cs="Arial"/>
          <w:b/>
          <w:szCs w:val="21"/>
        </w:rPr>
        <w:tab/>
      </w:r>
      <w:r w:rsidRPr="00EE5202">
        <w:rPr>
          <w:rFonts w:cs="Arial"/>
          <w:b/>
          <w:szCs w:val="21"/>
        </w:rPr>
        <w:tab/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Leslie Asako Gladsjo</w:t>
      </w:r>
    </w:p>
    <w:p w:rsidR="00EE5202" w:rsidRPr="00EE5202" w:rsidRDefault="00EE5202" w:rsidP="00EE5202">
      <w:pPr>
        <w:rPr>
          <w:rFonts w:eastAsia="Arial"/>
          <w:i/>
          <w:szCs w:val="21"/>
        </w:rPr>
      </w:pP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t>ORIGINAL SCORE BY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Michael Bacon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 </w:t>
      </w: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t>WRITTEN BY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Henry Louis Gates, Jr.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 </w:t>
      </w: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EDITOR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Nancy Novack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 </w:t>
      </w: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t>GRAPHIC DESIGN AND ANIMATION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Brian Oakes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ASSOCIATE PRODUCER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Hazel Gurland</w:t>
      </w:r>
    </w:p>
    <w:p w:rsidR="00EE5202" w:rsidRPr="00EE5202" w:rsidRDefault="00EE5202" w:rsidP="00EE5202">
      <w:pPr>
        <w:rPr>
          <w:rFonts w:cs="Arial"/>
          <w:i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HENRY LOUIS GATES’ WARDROBE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Maurice Sedwell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Bespoke Tailers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Savile Row, London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COORDINATING PRODUCER/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POST PRODUCTION SUPERVISOR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Stephen Altobello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PRODUCTION MANAGER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Rebecca Brillhart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ARCHIVAL RESEARCHER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Emily Singer Chapman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GENEALOGICAL RESEARCHERS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Johni Cerny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Megan Smolenyak 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lastRenderedPageBreak/>
        <w:t>ADDITIONAL RESEARCH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Sandra Chappell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Judy Riffel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Phillip Smith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Troy Wiley  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DIRECTORS OF PHOTOGRAPHY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Samuel Russell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Stephen McCarthy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Tom Kaufman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ADDITIONAL CAMERA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Greg Brutus 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Liv Carlson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Taylor Gentry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Hazel Gurland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Samuel Russell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SOUND RECORDISTS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Tracy Duncan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Mark Mandler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Carl Rohrs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Len Schmitz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Andy Turrett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GAFFERS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Chris Gorman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Ned Hallick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Ben Levins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John Roche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GRIP AND ELECTRIC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Liberty Lighting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Serious Grip &amp; Electric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cs="Arial"/>
          <w:szCs w:val="21"/>
        </w:rPr>
        <w:t> </w:t>
      </w:r>
      <w:r w:rsidRPr="00EE5202">
        <w:rPr>
          <w:rFonts w:eastAsia="Arial"/>
          <w:szCs w:val="21"/>
        </w:rPr>
        <w:t> </w:t>
      </w: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t>AFTER EFFECTS ANIMATION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Stephanie Lynch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Krishnan Vasudevan</w:t>
      </w:r>
    </w:p>
    <w:p w:rsidR="00EE5202" w:rsidRPr="00EE5202" w:rsidRDefault="00EE5202" w:rsidP="00EE5202">
      <w:pPr>
        <w:rPr>
          <w:rFonts w:eastAsia="Arial"/>
          <w:szCs w:val="21"/>
        </w:rPr>
      </w:pP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t>ADDITIONAL DESIGN AND ANIMATION</w:t>
      </w:r>
    </w:p>
    <w:p w:rsidR="00EE5202" w:rsidRPr="00EE5202" w:rsidRDefault="00EE5202" w:rsidP="00EE5202">
      <w:pPr>
        <w:rPr>
          <w:rFonts w:eastAsia="Arial"/>
          <w:szCs w:val="21"/>
        </w:rPr>
      </w:pPr>
      <w:r w:rsidRPr="00EE5202">
        <w:rPr>
          <w:rFonts w:eastAsia="Arial"/>
          <w:szCs w:val="21"/>
        </w:rPr>
        <w:t>Christopher Chuang</w:t>
      </w:r>
    </w:p>
    <w:p w:rsidR="00EE5202" w:rsidRPr="00EE5202" w:rsidRDefault="00EE5202" w:rsidP="00EE5202">
      <w:pPr>
        <w:rPr>
          <w:rFonts w:eastAsia="Arial"/>
          <w:szCs w:val="21"/>
        </w:rPr>
      </w:pPr>
    </w:p>
    <w:p w:rsidR="00EE5202" w:rsidRPr="00EE5202" w:rsidRDefault="00EE5202" w:rsidP="00EE5202">
      <w:pPr>
        <w:rPr>
          <w:rFonts w:eastAsia="Arial"/>
          <w:b/>
          <w:szCs w:val="21"/>
        </w:rPr>
      </w:pPr>
      <w:r w:rsidRPr="00EE5202">
        <w:rPr>
          <w:rFonts w:eastAsia="Arial"/>
          <w:b/>
          <w:szCs w:val="21"/>
        </w:rPr>
        <w:lastRenderedPageBreak/>
        <w:t>DNA GRAPHICS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Rebecca Brillhart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b/>
          <w:bCs/>
          <w:szCs w:val="21"/>
        </w:rPr>
      </w:pP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b/>
          <w:bCs/>
          <w:szCs w:val="21"/>
        </w:rPr>
        <w:t>LEAD 3D ANIMATION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Andy O'Donnell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b/>
          <w:bCs/>
          <w:szCs w:val="21"/>
        </w:rPr>
        <w:t>ADDITIONAL 3D ANIMATION</w:t>
      </w:r>
    </w:p>
    <w:p w:rsidR="00EE5202" w:rsidRPr="00EE5202" w:rsidRDefault="00EE5202" w:rsidP="00EE5202">
      <w:pPr>
        <w:rPr>
          <w:rFonts w:cs="Helvetica"/>
          <w:szCs w:val="21"/>
        </w:rPr>
      </w:pPr>
      <w:r w:rsidRPr="00EE5202">
        <w:rPr>
          <w:rFonts w:cs="Helvetica"/>
          <w:szCs w:val="21"/>
        </w:rPr>
        <w:t>Matthew Foglia</w:t>
      </w:r>
    </w:p>
    <w:p w:rsidR="00EE5202" w:rsidRPr="00EE5202" w:rsidRDefault="00EE5202" w:rsidP="00EE5202">
      <w:pPr>
        <w:rPr>
          <w:rFonts w:cs="Helvetica"/>
          <w:szCs w:val="21"/>
        </w:rPr>
      </w:pP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b/>
          <w:szCs w:val="21"/>
        </w:rPr>
        <w:t>POST PRODUCTION ASSOCIATE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David Yim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ASSISTANT EDITORS</w:t>
      </w:r>
    </w:p>
    <w:p w:rsidR="00EE5202" w:rsidRPr="00EE5202" w:rsidRDefault="00EE5202" w:rsidP="00EE5202">
      <w:pPr>
        <w:widowControl w:val="0"/>
        <w:adjustRightInd w:val="0"/>
        <w:rPr>
          <w:szCs w:val="21"/>
        </w:rPr>
      </w:pPr>
      <w:r w:rsidRPr="00EE5202">
        <w:rPr>
          <w:szCs w:val="21"/>
        </w:rPr>
        <w:t>Dan Frye</w:t>
      </w:r>
    </w:p>
    <w:p w:rsidR="00EE5202" w:rsidRPr="00EE5202" w:rsidRDefault="00EE5202" w:rsidP="00EE5202">
      <w:pPr>
        <w:widowControl w:val="0"/>
        <w:adjustRightInd w:val="0"/>
        <w:rPr>
          <w:szCs w:val="21"/>
        </w:rPr>
      </w:pPr>
      <w:r w:rsidRPr="00EE5202">
        <w:rPr>
          <w:szCs w:val="21"/>
        </w:rPr>
        <w:t>Kelly Kendrick</w:t>
      </w:r>
    </w:p>
    <w:p w:rsidR="00EE5202" w:rsidRPr="00EE5202" w:rsidRDefault="00EE5202" w:rsidP="00EE5202">
      <w:pPr>
        <w:widowControl w:val="0"/>
        <w:adjustRightInd w:val="0"/>
        <w:rPr>
          <w:szCs w:val="21"/>
        </w:rPr>
      </w:pPr>
    </w:p>
    <w:p w:rsidR="00EE5202" w:rsidRPr="00EE5202" w:rsidRDefault="00EE5202" w:rsidP="00EE5202">
      <w:pPr>
        <w:widowControl w:val="0"/>
        <w:adjustRightInd w:val="0"/>
        <w:rPr>
          <w:szCs w:val="21"/>
        </w:rPr>
      </w:pPr>
      <w:r w:rsidRPr="00EE5202">
        <w:rPr>
          <w:rFonts w:cs="Arial"/>
          <w:b/>
          <w:szCs w:val="21"/>
        </w:rPr>
        <w:t>APPRENTICE EDITOR</w:t>
      </w:r>
      <w:r w:rsidRPr="00EE5202">
        <w:rPr>
          <w:rFonts w:cs="Arial"/>
          <w:b/>
          <w:szCs w:val="21"/>
        </w:rPr>
        <w:br/>
      </w:r>
      <w:r w:rsidRPr="00EE5202">
        <w:rPr>
          <w:szCs w:val="21"/>
        </w:rPr>
        <w:t>Todd Goings</w:t>
      </w:r>
    </w:p>
    <w:p w:rsidR="00EE5202" w:rsidRPr="00EE5202" w:rsidRDefault="00EE5202" w:rsidP="00EE5202">
      <w:pPr>
        <w:widowControl w:val="0"/>
        <w:adjustRightInd w:val="0"/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ONLINE EDITOR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Mark Sutton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VO ENGINEER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Kevin McLaughlin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SOUND EFFECTS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Chris Foster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Richard Fairbanks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SOUND RE-RECORDING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Richard Fairbanks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TRANSCRIPTION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CLK Transcription, Inc.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OFFICE PRODUCTION ASSISTANTS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Stephen Robinson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Greg Brutus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lastRenderedPageBreak/>
        <w:t>FIELD PRODUCTION ASSISTANTS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Liv Carlson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Kayla Kerry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Mike Smedes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MEDIA PRODUCTION ASSISTANTS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Stephen Robinson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David Yim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 xml:space="preserve">BUSINESS MANAGER 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Stef Gordon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INTERNS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Megan Abell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Raymond Chiu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Matthew Herzfield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Madeleine Johnson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Andrew Lobashevsky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Derric Meister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Hannah Olson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Nathifa Perez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Mike Smedes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Chelsea Villareal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Jesse Weissman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GENETIC TESTING PROVIDED BY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Family Tree DNA</w:t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23andMe</w:t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ARCHIVES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ABC News Videosource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i/>
          <w:szCs w:val="21"/>
        </w:rPr>
        <w:t>The Lamp</w:t>
      </w:r>
      <w:r w:rsidRPr="00EE5202">
        <w:rPr>
          <w:rFonts w:cs="Arial"/>
          <w:szCs w:val="21"/>
        </w:rPr>
        <w:t>, The American Baptist Theological Seminary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Joyce Atkinson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Booker Family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i/>
          <w:iCs/>
          <w:szCs w:val="21"/>
        </w:rPr>
        <w:t>Brick City</w:t>
      </w:r>
      <w:r w:rsidRPr="00EE5202">
        <w:rPr>
          <w:rFonts w:cs="Arial"/>
          <w:szCs w:val="21"/>
        </w:rPr>
        <w:t> courtesy of Sundance Channel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Donald Brown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Thomas Buchanan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Corbis Images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 xml:space="preserve">Tom Daspit 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Getty Images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Congressman John Lewis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Library of Congress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lastRenderedPageBreak/>
        <w:t>Louisiana State Legislature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Magnum Photos</w:t>
      </w:r>
    </w:p>
    <w:p w:rsidR="00EE5202" w:rsidRPr="00EE5202" w:rsidRDefault="00EE5202" w:rsidP="00EE5202">
      <w:pPr>
        <w:rPr>
          <w:rFonts w:cs="Arial"/>
          <w:i/>
          <w:szCs w:val="21"/>
        </w:rPr>
      </w:pPr>
      <w:r w:rsidRPr="00EE5202">
        <w:rPr>
          <w:rFonts w:cs="Arial"/>
          <w:i/>
          <w:szCs w:val="21"/>
        </w:rPr>
        <w:t>The Troy Messenger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United States Public Records, Mississippi Department of Archives and History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Alma Morris Collection</w:t>
      </w:r>
    </w:p>
    <w:p w:rsidR="00EE5202" w:rsidRPr="00EE5202" w:rsidRDefault="00EE5202" w:rsidP="00EE5202">
      <w:pPr>
        <w:rPr>
          <w:rFonts w:cs="Arial"/>
          <w:i/>
          <w:szCs w:val="21"/>
        </w:rPr>
      </w:pPr>
      <w:r w:rsidRPr="00EE5202">
        <w:rPr>
          <w:rFonts w:cs="Arial"/>
          <w:i/>
          <w:szCs w:val="21"/>
        </w:rPr>
        <w:t>The Nashville Tennessean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NBC News Archives</w:t>
      </w:r>
    </w:p>
    <w:p w:rsidR="00EE5202" w:rsidRPr="00EE5202" w:rsidRDefault="00EE5202" w:rsidP="00EE5202">
      <w:pPr>
        <w:rPr>
          <w:rFonts w:cs="Arial"/>
          <w:i/>
          <w:szCs w:val="21"/>
        </w:rPr>
      </w:pPr>
      <w:r w:rsidRPr="00EE5202">
        <w:rPr>
          <w:rFonts w:cs="Arial"/>
          <w:i/>
          <w:szCs w:val="21"/>
        </w:rPr>
        <w:t>The New Jersey Star-Ledger</w:t>
      </w:r>
    </w:p>
    <w:p w:rsidR="00EE5202" w:rsidRPr="00EE5202" w:rsidRDefault="00EE5202" w:rsidP="00EE5202">
      <w:pPr>
        <w:rPr>
          <w:rFonts w:cs="Arial"/>
          <w:bCs/>
          <w:szCs w:val="21"/>
        </w:rPr>
      </w:pPr>
      <w:r w:rsidRPr="00EE5202">
        <w:rPr>
          <w:rStyle w:val="il"/>
          <w:rFonts w:cs="Arial"/>
          <w:bCs/>
          <w:szCs w:val="21"/>
        </w:rPr>
        <w:t>Norfolk</w:t>
      </w:r>
      <w:r w:rsidRPr="00EE5202">
        <w:rPr>
          <w:rFonts w:cs="Arial"/>
          <w:bCs/>
          <w:szCs w:val="21"/>
        </w:rPr>
        <w:t xml:space="preserve"> and Western Historical Photograph Collection, </w:t>
      </w:r>
      <w:r w:rsidRPr="00EE5202">
        <w:rPr>
          <w:rStyle w:val="il"/>
          <w:rFonts w:cs="Arial"/>
          <w:bCs/>
          <w:szCs w:val="21"/>
        </w:rPr>
        <w:t>Norfolk</w:t>
      </w:r>
      <w:r w:rsidRPr="00EE5202">
        <w:rPr>
          <w:rFonts w:cs="Arial"/>
          <w:bCs/>
          <w:szCs w:val="21"/>
        </w:rPr>
        <w:t xml:space="preserve"> </w:t>
      </w:r>
      <w:r w:rsidRPr="00EE5202">
        <w:rPr>
          <w:rStyle w:val="il"/>
          <w:rFonts w:cs="Arial"/>
          <w:bCs/>
          <w:szCs w:val="21"/>
        </w:rPr>
        <w:t>Southern</w:t>
      </w:r>
      <w:r w:rsidRPr="00EE5202">
        <w:rPr>
          <w:rFonts w:cs="Arial"/>
          <w:bCs/>
          <w:szCs w:val="21"/>
        </w:rPr>
        <w:t xml:space="preserve"> Archives, </w:t>
      </w:r>
      <w:r w:rsidRPr="00EE5202">
        <w:rPr>
          <w:rStyle w:val="il"/>
          <w:rFonts w:cs="Arial"/>
          <w:bCs/>
          <w:szCs w:val="21"/>
        </w:rPr>
        <w:t>Norfolk</w:t>
      </w:r>
      <w:r w:rsidRPr="00EE5202">
        <w:rPr>
          <w:rFonts w:cs="Arial"/>
          <w:bCs/>
          <w:szCs w:val="21"/>
        </w:rPr>
        <w:t>, Virginia.[ALL ONE SINGLE CREDIT]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North Louisiana Folk Life, Inc.</w:t>
      </w:r>
    </w:p>
    <w:p w:rsidR="00EE5202" w:rsidRPr="00EE5202" w:rsidRDefault="00EE5202" w:rsidP="00EE5202">
      <w:pPr>
        <w:rPr>
          <w:rFonts w:cs="Arial"/>
          <w:i/>
          <w:szCs w:val="21"/>
        </w:rPr>
      </w:pPr>
      <w:r w:rsidRPr="00EE5202">
        <w:rPr>
          <w:rFonts w:cs="Arial"/>
          <w:i/>
          <w:szCs w:val="21"/>
        </w:rPr>
        <w:t>New York Times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Picture History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The Rhodes Trust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The Spider Martin Civil Rights Collection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St. Louis Mercantile Library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Stanford News Service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Streamline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i/>
          <w:szCs w:val="21"/>
        </w:rPr>
        <w:t>Street Fight </w:t>
      </w:r>
      <w:r w:rsidRPr="00EE5202">
        <w:rPr>
          <w:rFonts w:cs="Arial"/>
          <w:szCs w:val="21"/>
        </w:rPr>
        <w:t>courtesy of Marshall Curry Productions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Thought Equity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Troy City Library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United States Census Bureau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Jackie Napoleon Wilson Collection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W.E.B Du Bois Institute at Harvard University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LOCATION FOR OPENING</w:t>
      </w: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AND CLOSING STANDUPS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New England Historic Genealogical Society</w:t>
      </w:r>
    </w:p>
    <w:p w:rsidR="00EE5202" w:rsidRPr="00EE5202" w:rsidRDefault="00EE5202" w:rsidP="00EE5202">
      <w:pPr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LOCATIONS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Harvard Law School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Knox County Archives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Martin Luther King, Jr., National Historic Site, National Park Service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Office of the Mayor, City Hall, Newark, NJ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Pike County Courthouse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 xml:space="preserve">The Townhouse 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U.S. Capitol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rFonts w:cs="Arial"/>
          <w:b/>
          <w:szCs w:val="21"/>
        </w:rPr>
        <w:t>THANKS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Probate Judge Wes Allen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David Altshuler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Bud Anderson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lastRenderedPageBreak/>
        <w:t>Ira Berlin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Lawrence Douglass Bobo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Cary and Carolyn Booker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Dorothy &amp; Lynne Brown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Donald Brown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Tom Buchanan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Karen Bullard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Bittersweet Catering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Tom Champoux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George Church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Charles Davidson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Sylvia K. Davis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Brenda Kimmel Davy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Rev. Jill Oglesby Evans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Barron Glass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Annette Gordon-Reed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Maggie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Liza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Dr. Paul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Gemina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Aaron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Eboni Gates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Amy Gosdanian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Linda Heywood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Evelyn Brooks Higginbotham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Michael Hislop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Robert Homan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Brenda Jones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Adeline Jordan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Limuary Jordan, Jr.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Rachel B. Kessinger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Ken Mack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Sharon Macklin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Jennifer Davis McDaid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Penny McDonald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John Phil McLaney, Jr.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Marcyliena Morgan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Alma Morris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Joanna Mountain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Michael Munsie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Brenda Murphy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Newark Now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lastRenderedPageBreak/>
        <w:t>Mark Pace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Nathan Pearson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Adrienne Sands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Dr. James Scandrick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Jenean Shiggs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Lori Shipman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Ilena Silverman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Sam Stoloff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Dr. Joe Thakuria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John Thornton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Marial Iglesias Utset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Abby Wolf</w:t>
      </w:r>
    </w:p>
    <w:p w:rsidR="00EE5202" w:rsidRPr="00EE5202" w:rsidRDefault="00EE5202" w:rsidP="00EE520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EE5202">
        <w:rPr>
          <w:rFonts w:cs="Helvetica"/>
          <w:szCs w:val="21"/>
        </w:rPr>
        <w:t>Donald Yacovone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</w:t>
      </w:r>
    </w:p>
    <w:p w:rsidR="00EE5202" w:rsidRPr="00EE5202" w:rsidRDefault="00EE5202" w:rsidP="00EE5202">
      <w:pPr>
        <w:rPr>
          <w:rFonts w:cs="Arial"/>
          <w:b/>
          <w:szCs w:val="21"/>
          <w:u w:val="single"/>
        </w:rPr>
      </w:pPr>
      <w:r w:rsidRPr="00EE5202">
        <w:rPr>
          <w:rFonts w:cs="Arial"/>
          <w:b/>
          <w:szCs w:val="21"/>
          <w:u w:val="single"/>
        </w:rPr>
        <w:t xml:space="preserve">FOR KUNHARDT MCGEE  </w:t>
      </w:r>
    </w:p>
    <w:p w:rsidR="00EE5202" w:rsidRPr="00EE5202" w:rsidRDefault="00EE5202" w:rsidP="00EE5202">
      <w:pPr>
        <w:rPr>
          <w:b/>
          <w:szCs w:val="21"/>
          <w:u w:val="single"/>
        </w:rPr>
      </w:pP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CO-PRODUCERS</w:t>
      </w: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George T. Kunhardt</w:t>
      </w: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Teddy Kunhardt</w:t>
      </w: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  <w:r w:rsidRPr="00EE5202">
        <w:rPr>
          <w:rFonts w:cs="Arial"/>
          <w:b/>
          <w:szCs w:val="21"/>
        </w:rPr>
        <w:t>SENIOR RESEARCHER</w:t>
      </w: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  <w:r w:rsidRPr="00EE5202">
        <w:rPr>
          <w:rFonts w:cs="Arial"/>
          <w:szCs w:val="21"/>
        </w:rPr>
        <w:t>Jill Cowan</w:t>
      </w: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b/>
          <w:szCs w:val="21"/>
        </w:rPr>
        <w:t>BUSINESS AFFAIRS</w:t>
      </w:r>
      <w:r w:rsidRPr="00EE5202">
        <w:rPr>
          <w:rFonts w:cs="Arial"/>
          <w:b/>
          <w:szCs w:val="21"/>
        </w:rPr>
        <w:br/>
      </w:r>
      <w:r w:rsidRPr="00EE5202">
        <w:rPr>
          <w:rFonts w:cs="Arial"/>
          <w:szCs w:val="21"/>
        </w:rPr>
        <w:t>Mary Farley</w:t>
      </w: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  <w:r w:rsidRPr="00EE5202">
        <w:rPr>
          <w:rFonts w:cs="Arial"/>
          <w:b/>
          <w:szCs w:val="21"/>
        </w:rPr>
        <w:t>GENERAL COUNSEL</w:t>
      </w:r>
      <w:r w:rsidRPr="00EE5202">
        <w:rPr>
          <w:rFonts w:cs="Arial"/>
          <w:b/>
          <w:szCs w:val="21"/>
        </w:rPr>
        <w:br/>
      </w:r>
      <w:r w:rsidRPr="00EE5202">
        <w:rPr>
          <w:rFonts w:cs="Arial"/>
          <w:szCs w:val="21"/>
        </w:rPr>
        <w:t>Drew Patrick</w:t>
      </w:r>
    </w:p>
    <w:p w:rsidR="00EE5202" w:rsidRPr="00EE5202" w:rsidRDefault="00EE5202" w:rsidP="00EE5202">
      <w:pPr>
        <w:widowControl w:val="0"/>
        <w:adjustRightInd w:val="0"/>
        <w:rPr>
          <w:rFonts w:cs="Arial"/>
          <w:b/>
          <w:szCs w:val="21"/>
        </w:rPr>
      </w:pPr>
    </w:p>
    <w:p w:rsidR="00EE5202" w:rsidRPr="00EE5202" w:rsidRDefault="00EE5202" w:rsidP="00EE5202">
      <w:pPr>
        <w:widowControl w:val="0"/>
        <w:adjustRightInd w:val="0"/>
        <w:rPr>
          <w:rFonts w:cs="Arial"/>
          <w:szCs w:val="21"/>
        </w:rPr>
      </w:pPr>
      <w:r w:rsidRPr="00EE5202">
        <w:rPr>
          <w:rFonts w:cs="Arial"/>
          <w:b/>
          <w:szCs w:val="21"/>
        </w:rPr>
        <w:t>PRODUCTION ASSISTANTS</w:t>
      </w:r>
      <w:r w:rsidRPr="00EE5202">
        <w:rPr>
          <w:rFonts w:cs="Arial"/>
          <w:b/>
          <w:szCs w:val="21"/>
        </w:rPr>
        <w:br/>
      </w:r>
      <w:r w:rsidRPr="00EE5202">
        <w:rPr>
          <w:rFonts w:cs="Arial"/>
          <w:szCs w:val="21"/>
        </w:rPr>
        <w:t>Jaime Sukonnik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Holly Siegel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  </w:t>
      </w:r>
    </w:p>
    <w:p w:rsidR="00EE5202" w:rsidRPr="00EE5202" w:rsidRDefault="00EE5202" w:rsidP="00EE5202">
      <w:pPr>
        <w:rPr>
          <w:b/>
          <w:caps/>
          <w:szCs w:val="21"/>
          <w:u w:val="single"/>
        </w:rPr>
      </w:pPr>
      <w:r w:rsidRPr="00EE5202">
        <w:rPr>
          <w:b/>
          <w:szCs w:val="21"/>
          <w:u w:val="single"/>
        </w:rPr>
        <w:t>FOR THIRTEEN</w:t>
      </w:r>
    </w:p>
    <w:p w:rsidR="00EE5202" w:rsidRPr="00EE5202" w:rsidRDefault="00EE5202" w:rsidP="00EE5202">
      <w:pPr>
        <w:rPr>
          <w:i/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t>COORDINATING PRODUCER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Stephanie Carter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t>PROJECT MANAGERS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Rekha Menon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Julie Schapiro Thorman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lastRenderedPageBreak/>
        <w:t>EDITOR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Michael Weingrad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t>PRODUCTION ASSISTANT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Rachel Hartman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t>ADDITIONAL AUDIO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Jon Berman</w:t>
      </w:r>
    </w:p>
    <w:p w:rsidR="00EE5202" w:rsidRPr="00EE5202" w:rsidRDefault="00EE5202" w:rsidP="00EE5202">
      <w:pPr>
        <w:rPr>
          <w:szCs w:val="21"/>
        </w:rPr>
      </w:pPr>
    </w:p>
    <w:p w:rsidR="00EE5202" w:rsidRPr="00EE5202" w:rsidRDefault="00EE5202" w:rsidP="00EE5202">
      <w:pPr>
        <w:rPr>
          <w:b/>
          <w:szCs w:val="21"/>
        </w:rPr>
      </w:pPr>
      <w:r w:rsidRPr="00EE5202">
        <w:rPr>
          <w:b/>
          <w:szCs w:val="21"/>
        </w:rPr>
        <w:t>PUBLICITY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Lindsey Bernstein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Roberta Lee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Donna Williams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szCs w:val="21"/>
        </w:rPr>
        <w:t>Kellie Specter</w:t>
      </w:r>
    </w:p>
    <w:p w:rsidR="00EE5202" w:rsidRPr="00EE5202" w:rsidRDefault="00EE5202" w:rsidP="00EE5202">
      <w:pPr>
        <w:rPr>
          <w:rFonts w:cs="Arial"/>
          <w:szCs w:val="21"/>
        </w:rPr>
      </w:pP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b/>
          <w:szCs w:val="21"/>
        </w:rPr>
        <w:t>EXECUTIVE PRODUCERS</w:t>
      </w:r>
      <w:r w:rsidRPr="00EE5202">
        <w:rPr>
          <w:rFonts w:cs="Arial"/>
          <w:szCs w:val="21"/>
        </w:rPr>
        <w:tab/>
      </w:r>
      <w:r w:rsidRPr="00EE5202">
        <w:rPr>
          <w:rFonts w:cs="Arial"/>
          <w:szCs w:val="21"/>
        </w:rPr>
        <w:tab/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Henry Louis Gates, Jr.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Peter W Kunhardt</w:t>
      </w:r>
    </w:p>
    <w:p w:rsidR="00EE5202" w:rsidRPr="00EE5202" w:rsidRDefault="00EE5202" w:rsidP="00EE5202">
      <w:pPr>
        <w:rPr>
          <w:rFonts w:cs="Arial"/>
          <w:szCs w:val="21"/>
        </w:rPr>
      </w:pPr>
      <w:r w:rsidRPr="00EE5202">
        <w:rPr>
          <w:rFonts w:cs="Arial"/>
          <w:szCs w:val="21"/>
        </w:rPr>
        <w:t>Dyllan McGee</w:t>
      </w:r>
    </w:p>
    <w:p w:rsidR="00EE5202" w:rsidRPr="00EE5202" w:rsidRDefault="00EE5202" w:rsidP="00EE5202">
      <w:pPr>
        <w:rPr>
          <w:szCs w:val="21"/>
        </w:rPr>
      </w:pPr>
      <w:r w:rsidRPr="00EE5202">
        <w:rPr>
          <w:rFonts w:cs="Arial"/>
          <w:szCs w:val="21"/>
        </w:rPr>
        <w:t>Stephen Segaller</w:t>
      </w:r>
    </w:p>
    <w:p w:rsidR="00EE5202" w:rsidRPr="00EE5202" w:rsidRDefault="00EE5202" w:rsidP="00EE5202">
      <w:pPr>
        <w:rPr>
          <w:rFonts w:cs="Calibri"/>
          <w:color w:val="1F497D"/>
          <w:szCs w:val="21"/>
        </w:rPr>
      </w:pPr>
    </w:p>
    <w:p w:rsidR="00EE5202" w:rsidRPr="00EE5202" w:rsidRDefault="00EE5202" w:rsidP="00EE5202">
      <w:pPr>
        <w:rPr>
          <w:rFonts w:cs="Calibri"/>
          <w:color w:val="000000"/>
          <w:szCs w:val="21"/>
        </w:rPr>
      </w:pPr>
      <w:r w:rsidRPr="00EE5202">
        <w:rPr>
          <w:rFonts w:cs="Calibri"/>
          <w:color w:val="000000"/>
          <w:szCs w:val="21"/>
        </w:rPr>
        <w:t>c. 2012 Kunhardt McGee Productions, Inkwell Films and THIRTEEN</w:t>
      </w:r>
    </w:p>
    <w:p w:rsidR="00EE5202" w:rsidRPr="00EE5202" w:rsidRDefault="00EE5202" w:rsidP="00EE5202">
      <w:pPr>
        <w:rPr>
          <w:rFonts w:cs="Calibri"/>
          <w:color w:val="000000"/>
          <w:szCs w:val="21"/>
        </w:rPr>
      </w:pPr>
      <w:r w:rsidRPr="00EE5202">
        <w:rPr>
          <w:rFonts w:cs="Calibri"/>
          <w:color w:val="000000"/>
          <w:szCs w:val="21"/>
        </w:rPr>
        <w:t xml:space="preserve">This film is a production of Kunhardt McGee Productions, Inkwell Films, Ark Media and THIRTEEN which are solely responsible for its content. </w:t>
      </w:r>
    </w:p>
    <w:p w:rsidR="00EE5202" w:rsidRDefault="00EE5202" w:rsidP="00EE5202">
      <w:pPr>
        <w:rPr>
          <w:rFonts w:ascii="Times New Roman" w:hAnsi="Times New Roman"/>
        </w:rPr>
      </w:pPr>
    </w:p>
    <w:p w:rsidR="00EE5202" w:rsidRPr="00EE5202" w:rsidRDefault="00EE5202" w:rsidP="00EE5202">
      <w:pPr>
        <w:pStyle w:val="NormalIndent"/>
      </w:pPr>
    </w:p>
    <w:sectPr w:rsidR="00EE5202" w:rsidRPr="00EE5202" w:rsidSect="00C8494A">
      <w:headerReference w:type="first" r:id="rId14"/>
      <w:footerReference w:type="first" r:id="rId15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D0" w:rsidRDefault="00A267D0">
      <w:r>
        <w:separator/>
      </w:r>
    </w:p>
  </w:endnote>
  <w:endnote w:type="continuationSeparator" w:id="0">
    <w:p w:rsidR="00A267D0" w:rsidRDefault="00A2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  <w:r>
      <w:rPr>
        <w:sz w:val="24"/>
      </w:rPr>
      <w:tab/>
    </w:r>
  </w:p>
  <w:tbl>
    <w:tblPr>
      <w:tblStyle w:val="TableGrid"/>
      <w:tblW w:w="11690" w:type="dxa"/>
      <w:tblInd w:w="-2071" w:type="dxa"/>
      <w:tblLook w:val="00A0" w:firstRow="1" w:lastRow="0" w:firstColumn="1" w:lastColumn="0" w:noHBand="0" w:noVBand="0"/>
    </w:tblPr>
    <w:tblGrid>
      <w:gridCol w:w="11690"/>
    </w:tblGrid>
    <w:tr w:rsidR="00C8494A">
      <w:trPr>
        <w:trHeight w:val="1040"/>
      </w:trPr>
      <w:tc>
        <w:tcPr>
          <w:tcW w:w="1169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494A" w:rsidRDefault="007F332A" w:rsidP="00C8494A">
          <w:pPr>
            <w:pStyle w:val="Footer"/>
            <w:tabs>
              <w:tab w:val="clear" w:pos="5400"/>
              <w:tab w:val="clear" w:pos="10800"/>
              <w:tab w:val="left" w:pos="1363"/>
            </w:tabs>
            <w:rPr>
              <w:sz w:val="24"/>
            </w:rPr>
          </w:pPr>
          <w:r w:rsidRPr="00735BAC">
            <w:rPr>
              <w:sz w:val="24"/>
            </w:rPr>
            <w:t xml:space="preserve">                            </w:t>
          </w:r>
          <w:r>
            <w:rPr>
              <w:noProof/>
              <w:sz w:val="24"/>
            </w:rPr>
            <w:drawing>
              <wp:inline distT="0" distB="0" distL="0" distR="0">
                <wp:extent cx="5695950" cy="571500"/>
                <wp:effectExtent l="0" t="0" r="0" b="0"/>
                <wp:docPr id="1" name="Picture 1" descr="logos_bottom_F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_bottom_F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494A" w:rsidRDefault="00623C07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:rsidR="00C8494A" w:rsidRDefault="00623C0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D0" w:rsidRDefault="00A267D0">
      <w:r>
        <w:separator/>
      </w:r>
    </w:p>
  </w:footnote>
  <w:footnote w:type="continuationSeparator" w:id="0">
    <w:p w:rsidR="00A267D0" w:rsidRDefault="00A26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-8890</wp:posOffset>
              </wp:positionH>
              <wp:positionV relativeFrom="page">
                <wp:posOffset>2540</wp:posOffset>
              </wp:positionV>
              <wp:extent cx="7830820" cy="297434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0820" cy="297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7F33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00975" cy="2867025"/>
                                <wp:effectExtent l="0" t="0" r="9525" b="9525"/>
                                <wp:docPr id="4" name="Picture 2" descr="FR_LH top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_LH top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75" cy="2867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7pt;margin-top:.2pt;width:616.6pt;height:23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" filled="f" stroked="f" strokeweight=".25pt">
              <v:textbox inset="0,0,0,0">
                <w:txbxContent>
                  <w:p w:rsidR="00C8494A" w:rsidRDefault="007F33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00975" cy="2867025"/>
                          <wp:effectExtent l="0" t="0" r="9525" b="9525"/>
                          <wp:docPr id="4" name="Picture 2" descr="FR_LH top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_LH top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75" cy="286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0" b="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623C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AP6QIAAHM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" filled="f" stroked="f" strokeweight=".25pt">
              <v:textbox inset="0,0,0,0">
                <w:txbxContent>
                  <w:p w:rsidR="00C8494A" w:rsidRDefault="000627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2A"/>
    <w:rsid w:val="00062739"/>
    <w:rsid w:val="00623C07"/>
    <w:rsid w:val="007B3654"/>
    <w:rsid w:val="007F332A"/>
    <w:rsid w:val="00A267D0"/>
    <w:rsid w:val="00A267E5"/>
    <w:rsid w:val="00B42324"/>
    <w:rsid w:val="00BF4A28"/>
    <w:rsid w:val="00E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il">
    <w:name w:val="il"/>
    <w:rsid w:val="00EE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il">
    <w:name w:val="il"/>
    <w:rsid w:val="00EE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yperlink" Target="http://www.facebook.com/FindingYourRootsP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finding-your-roo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bs.org/pressro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departmental\Finding%20Your%20Roots\from%20Design\FR%20PressL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 PressLH3</Template>
  <TotalTime>9</TotalTime>
  <Pages>9</Pages>
  <Words>733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5823</CharactersWithSpaces>
  <SharedDoc>false</SharedDoc>
  <HLinks>
    <vt:vector size="90" baseType="variant">
      <vt:variant>
        <vt:i4>5111883</vt:i4>
      </vt:variant>
      <vt:variant>
        <vt:i4>62</vt:i4>
      </vt:variant>
      <vt:variant>
        <vt:i4>0</vt:i4>
      </vt:variant>
      <vt:variant>
        <vt:i4>5</vt:i4>
      </vt:variant>
      <vt:variant>
        <vt:lpwstr>www.wnet.org</vt:lpwstr>
      </vt:variant>
      <vt:variant>
        <vt:lpwstr/>
      </vt:variant>
      <vt:variant>
        <vt:i4>3473490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2752605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5111865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2228316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4849718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6094929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4587553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6225991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4128816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1835116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3735644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5374058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2883709</vt:i4>
      </vt:variant>
      <vt:variant>
        <vt:i4>4494</vt:i4>
      </vt:variant>
      <vt:variant>
        <vt:i4>1025</vt:i4>
      </vt:variant>
      <vt:variant>
        <vt:i4>1</vt:i4>
      </vt:variant>
      <vt:variant>
        <vt:lpwstr>logos_bottom_FR2</vt:lpwstr>
      </vt:variant>
      <vt:variant>
        <vt:lpwstr/>
      </vt:variant>
      <vt:variant>
        <vt:i4>5570659</vt:i4>
      </vt:variant>
      <vt:variant>
        <vt:i4>4506</vt:i4>
      </vt:variant>
      <vt:variant>
        <vt:i4>1027</vt:i4>
      </vt:variant>
      <vt:variant>
        <vt:i4>1</vt:i4>
      </vt:variant>
      <vt:variant>
        <vt:lpwstr>FR_LH top2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Williams, Donna</dc:creator>
  <cp:keywords/>
  <dc:description>Version 1.03_x000d_
Job 0734_x000d_
July 30, 2009</dc:description>
  <cp:lastModifiedBy>Williams, Donna</cp:lastModifiedBy>
  <cp:revision>4</cp:revision>
  <cp:lastPrinted>2012-01-27T20:30:00Z</cp:lastPrinted>
  <dcterms:created xsi:type="dcterms:W3CDTF">2012-03-29T19:44:00Z</dcterms:created>
  <dcterms:modified xsi:type="dcterms:W3CDTF">2012-04-02T19:15:00Z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-908936399</vt:i4>
  </property>
  <property fmtid="{D5CDD505-2E9C-101B-9397-08002B2CF9AE}" pid="3" name="_EmailSubject">
    <vt:lpwstr>Nature Python DVD face label and release DRAFT</vt:lpwstr>
  </property>
  <property fmtid="{D5CDD505-2E9C-101B-9397-08002B2CF9AE}" pid="4" name="_AuthorEmail">
    <vt:lpwstr>LeeD@wnet.org</vt:lpwstr>
  </property>
  <property fmtid="{D5CDD505-2E9C-101B-9397-08002B2CF9AE}" pid="5" name="_AuthorEmailDisplayName">
    <vt:lpwstr>Lee, Donald</vt:lpwstr>
  </property>
  <property fmtid="{D5CDD505-2E9C-101B-9397-08002B2CF9AE}" pid="6" name="_ReviewingToolsShownOnce">
    <vt:lpwstr/>
  </property>
</Properties>
</file>