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99" w:rsidRDefault="007B5299" w:rsidP="00CC26B8">
      <w:pPr>
        <w:pStyle w:val="PBSHeadline"/>
      </w:pPr>
      <w:r>
        <w:t>THE MAKING OF A LADY to Premiere on PBS</w:t>
      </w:r>
    </w:p>
    <w:p w:rsidR="00E21FD1" w:rsidRPr="007B5299" w:rsidRDefault="007B5299" w:rsidP="007B5299">
      <w:pPr>
        <w:pStyle w:val="PBSHeadline"/>
        <w:rPr>
          <w:szCs w:val="32"/>
        </w:rPr>
      </w:pPr>
      <w:r w:rsidRPr="007B5299">
        <w:rPr>
          <w:szCs w:val="32"/>
        </w:rPr>
        <w:t xml:space="preserve">Sunday, February 9, 2014 </w:t>
      </w:r>
    </w:p>
    <w:p w:rsidR="00CC26B8" w:rsidRPr="007B5299" w:rsidRDefault="007B5299" w:rsidP="00CC26B8">
      <w:pPr>
        <w:pStyle w:val="PBSDateHeadline"/>
        <w:rPr>
          <w:szCs w:val="26"/>
        </w:rPr>
      </w:pPr>
      <w:r>
        <w:rPr>
          <w:szCs w:val="26"/>
        </w:rPr>
        <w:t>10:</w:t>
      </w:r>
      <w:r w:rsidRPr="007B5299">
        <w:rPr>
          <w:szCs w:val="26"/>
        </w:rPr>
        <w:t>00</w:t>
      </w:r>
      <w:r w:rsidR="00CC26B8" w:rsidRPr="007B5299">
        <w:rPr>
          <w:szCs w:val="26"/>
        </w:rPr>
        <w:t>-</w:t>
      </w:r>
      <w:r w:rsidRPr="007B5299">
        <w:rPr>
          <w:szCs w:val="26"/>
        </w:rPr>
        <w:t>11:30</w:t>
      </w:r>
      <w:r w:rsidR="00CC26B8" w:rsidRPr="007B5299">
        <w:rPr>
          <w:szCs w:val="26"/>
        </w:rPr>
        <w:t xml:space="preserve"> p.m. ET </w:t>
      </w:r>
    </w:p>
    <w:p w:rsidR="00CC26B8" w:rsidRDefault="00CC26B8" w:rsidP="005C3981"/>
    <w:p w:rsidR="005C3981" w:rsidRPr="00D26031" w:rsidRDefault="00CC26B8" w:rsidP="00D26031">
      <w:pPr>
        <w:pStyle w:val="PBSSubHead"/>
      </w:pPr>
      <w:r>
        <w:t>–</w:t>
      </w:r>
      <w:r w:rsidR="00280621">
        <w:t xml:space="preserve"> </w:t>
      </w:r>
      <w:r w:rsidR="00B1026B">
        <w:t xml:space="preserve">British </w:t>
      </w:r>
      <w:r w:rsidR="0064138D">
        <w:t>Drama</w:t>
      </w:r>
      <w:r w:rsidR="00B1026B">
        <w:t xml:space="preserve"> Joins PBS’ Robust Sunday Lineup</w:t>
      </w:r>
      <w:r w:rsidR="00280621">
        <w:t xml:space="preserve">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536"/>
      </w:tblGrid>
      <w:tr w:rsidR="00C729F0" w:rsidTr="00B1026B">
        <w:trPr>
          <w:trHeight w:val="1415"/>
        </w:trPr>
        <w:tc>
          <w:tcPr>
            <w:tcW w:w="4536" w:type="dxa"/>
            <w:shd w:val="clear" w:color="auto" w:fill="auto"/>
          </w:tcPr>
          <w:p w:rsidR="00C729F0" w:rsidRDefault="00B1026B" w:rsidP="00584472">
            <w:r>
              <w:rPr>
                <w:noProof/>
              </w:rPr>
              <w:drawing>
                <wp:inline distT="0" distB="0" distL="0" distR="0" wp14:anchorId="5F9F41C6" wp14:editId="7BAB3845">
                  <wp:extent cx="2733675" cy="1771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y.jpg"/>
                          <pic:cNvPicPr/>
                        </pic:nvPicPr>
                        <pic:blipFill>
                          <a:blip r:embed="rId8" cstate="screen">
                            <a:extLst>
                              <a:ext uri="{28A0092B-C50C-407E-A947-70E740481C1C}">
                                <a14:useLocalDpi xmlns:a14="http://schemas.microsoft.com/office/drawing/2010/main"/>
                              </a:ext>
                            </a:extLst>
                          </a:blip>
                          <a:stretch>
                            <a:fillRect/>
                          </a:stretch>
                        </pic:blipFill>
                        <pic:spPr>
                          <a:xfrm>
                            <a:off x="0" y="0"/>
                            <a:ext cx="2737594" cy="1774190"/>
                          </a:xfrm>
                          <a:prstGeom prst="rect">
                            <a:avLst/>
                          </a:prstGeom>
                        </pic:spPr>
                      </pic:pic>
                    </a:graphicData>
                  </a:graphic>
                </wp:inline>
              </w:drawing>
            </w:r>
          </w:p>
        </w:tc>
      </w:tr>
      <w:tr w:rsidR="00E449C2" w:rsidTr="00B1026B">
        <w:trPr>
          <w:trHeight w:val="810"/>
        </w:trPr>
        <w:tc>
          <w:tcPr>
            <w:tcW w:w="4536" w:type="dxa"/>
            <w:shd w:val="clear" w:color="auto" w:fill="auto"/>
          </w:tcPr>
          <w:p w:rsidR="00B1026B" w:rsidRDefault="00B1026B" w:rsidP="00D26031">
            <w:pPr>
              <w:pStyle w:val="PBSCaption"/>
              <w:framePr w:hSpace="0" w:wrap="auto" w:vAnchor="margin" w:yAlign="inline"/>
              <w:suppressOverlap w:val="0"/>
            </w:pPr>
            <w:r w:rsidRPr="00B1026B">
              <w:t>Lydia Wilson as Emily Fox Seaton</w:t>
            </w:r>
          </w:p>
          <w:p w:rsidR="00D26031" w:rsidRDefault="00B1026B" w:rsidP="00D26031">
            <w:pPr>
              <w:pStyle w:val="PBSCaption"/>
              <w:framePr w:hSpace="0" w:wrap="auto" w:vAnchor="margin" w:yAlign="inline"/>
              <w:suppressOverlap w:val="0"/>
            </w:pPr>
            <w:r w:rsidRPr="00B1026B">
              <w:t>Courtesy of Runaway Fridge TV</w:t>
            </w:r>
          </w:p>
        </w:tc>
      </w:tr>
    </w:tbl>
    <w:p w:rsidR="00B1026B" w:rsidRPr="00252014" w:rsidRDefault="00280621" w:rsidP="00B1026B">
      <w:r>
        <w:rPr>
          <w:caps/>
        </w:rPr>
        <w:t>ARLINGTON</w:t>
      </w:r>
      <w:r w:rsidR="00B1026B">
        <w:rPr>
          <w:caps/>
        </w:rPr>
        <w:t>, VA</w:t>
      </w:r>
      <w:r>
        <w:rPr>
          <w:caps/>
        </w:rPr>
        <w:t xml:space="preserve"> </w:t>
      </w:r>
      <w:r w:rsidR="00B1026B" w:rsidRPr="00CA56BD">
        <w:rPr>
          <w:caps/>
        </w:rPr>
        <w:t xml:space="preserve">– </w:t>
      </w:r>
      <w:r w:rsidR="00B1026B" w:rsidRPr="00326F40">
        <w:rPr>
          <w:rStyle w:val="apple-style-span"/>
        </w:rPr>
        <w:t xml:space="preserve">PBS announced the addition of </w:t>
      </w:r>
      <w:r w:rsidR="00B1026B">
        <w:rPr>
          <w:rStyle w:val="apple-style-span"/>
        </w:rPr>
        <w:t xml:space="preserve">British </w:t>
      </w:r>
      <w:r w:rsidR="0064138D">
        <w:rPr>
          <w:rStyle w:val="apple-style-span"/>
        </w:rPr>
        <w:t>drama</w:t>
      </w:r>
      <w:r w:rsidR="00B1026B" w:rsidRPr="00326F40">
        <w:rPr>
          <w:rStyle w:val="apple-style-span"/>
        </w:rPr>
        <w:t xml:space="preserve">, </w:t>
      </w:r>
      <w:r w:rsidR="00B1026B" w:rsidRPr="00705E52">
        <w:rPr>
          <w:b/>
        </w:rPr>
        <w:t>THE MAKING OF A LAD</w:t>
      </w:r>
      <w:r w:rsidR="00B1026B" w:rsidRPr="00705E52">
        <w:rPr>
          <w:rStyle w:val="apple-style-span"/>
          <w:b/>
        </w:rPr>
        <w:t>Y</w:t>
      </w:r>
      <w:r w:rsidR="00B1026B" w:rsidRPr="00326F40">
        <w:rPr>
          <w:rStyle w:val="apple-style-span"/>
        </w:rPr>
        <w:t xml:space="preserve">, to </w:t>
      </w:r>
      <w:r w:rsidR="0064138D">
        <w:rPr>
          <w:rStyle w:val="apple-style-span"/>
        </w:rPr>
        <w:t xml:space="preserve">its Sunday </w:t>
      </w:r>
      <w:r w:rsidR="00B1026B" w:rsidRPr="00326F40">
        <w:rPr>
          <w:rStyle w:val="apple-style-span"/>
        </w:rPr>
        <w:t>lineup</w:t>
      </w:r>
      <w:r w:rsidR="00B1026B">
        <w:rPr>
          <w:rStyle w:val="apple-style-span"/>
        </w:rPr>
        <w:t>, premiering</w:t>
      </w:r>
      <w:r w:rsidR="00B1026B" w:rsidRPr="00326F40">
        <w:rPr>
          <w:rStyle w:val="apple-style-span"/>
        </w:rPr>
        <w:t xml:space="preserve"> </w:t>
      </w:r>
      <w:r w:rsidR="0064138D">
        <w:rPr>
          <w:rStyle w:val="apple-style-span"/>
        </w:rPr>
        <w:t xml:space="preserve">February </w:t>
      </w:r>
      <w:r w:rsidR="00B1026B">
        <w:rPr>
          <w:rStyle w:val="apple-style-span"/>
        </w:rPr>
        <w:t>9, 2014 at 10:</w:t>
      </w:r>
      <w:r w:rsidR="0064138D">
        <w:rPr>
          <w:rStyle w:val="apple-style-span"/>
        </w:rPr>
        <w:t>0</w:t>
      </w:r>
      <w:r w:rsidR="00B1026B">
        <w:rPr>
          <w:rStyle w:val="apple-style-span"/>
        </w:rPr>
        <w:t>0 p.m. ET</w:t>
      </w:r>
      <w:r w:rsidR="00B1026B" w:rsidRPr="00326F40">
        <w:rPr>
          <w:rStyle w:val="apple-style-span"/>
        </w:rPr>
        <w:t>.</w:t>
      </w:r>
      <w:r w:rsidR="00B1026B" w:rsidRPr="005B6252">
        <w:t xml:space="preserve"> </w:t>
      </w:r>
      <w:r w:rsidR="0064138D">
        <w:t xml:space="preserve">The </w:t>
      </w:r>
      <w:r>
        <w:t>90-minute</w:t>
      </w:r>
      <w:r w:rsidR="0064138D">
        <w:t xml:space="preserve"> program</w:t>
      </w:r>
      <w:r w:rsidR="00B1026B">
        <w:t xml:space="preserve"> </w:t>
      </w:r>
      <w:r w:rsidR="00B1026B" w:rsidRPr="00252014">
        <w:t xml:space="preserve">will </w:t>
      </w:r>
      <w:r>
        <w:t xml:space="preserve">premiere </w:t>
      </w:r>
      <w:r w:rsidR="00B1026B" w:rsidRPr="00252014">
        <w:t>follow</w:t>
      </w:r>
      <w:r>
        <w:t>ing</w:t>
      </w:r>
      <w:r w:rsidR="0064138D">
        <w:t xml:space="preserve"> </w:t>
      </w:r>
      <w:r>
        <w:t>“</w:t>
      </w:r>
      <w:proofErr w:type="spellStart"/>
      <w:r>
        <w:t>Downton</w:t>
      </w:r>
      <w:proofErr w:type="spellEnd"/>
      <w:r>
        <w:t xml:space="preserve"> Abbey, Season 4” on MASTERPIECE</w:t>
      </w:r>
      <w:r w:rsidR="0064138D">
        <w:t xml:space="preserve"> </w:t>
      </w:r>
      <w:r>
        <w:t xml:space="preserve">to </w:t>
      </w:r>
      <w:r w:rsidR="0064138D">
        <w:t xml:space="preserve">round </w:t>
      </w:r>
      <w:r w:rsidR="00B1026B" w:rsidRPr="00941AAB">
        <w:t>out PBS’ star-studded night of British programming.</w:t>
      </w:r>
    </w:p>
    <w:p w:rsidR="00B1026B" w:rsidRPr="00E51A5B" w:rsidRDefault="00B1026B" w:rsidP="00B1026B">
      <w:pPr>
        <w:rPr>
          <w:color w:val="FF0000"/>
        </w:rPr>
      </w:pPr>
    </w:p>
    <w:p w:rsidR="00280621" w:rsidRDefault="0064138D" w:rsidP="00B1026B">
      <w:r w:rsidRPr="0064138D">
        <w:t>Based on the novel by celebrated writer Frances Hodgson Burnett (</w:t>
      </w:r>
      <w:r w:rsidRPr="0064138D">
        <w:rPr>
          <w:i/>
        </w:rPr>
        <w:t>The Secret Garden</w:t>
      </w:r>
      <w:r w:rsidR="006959ED">
        <w:rPr>
          <w:i/>
        </w:rPr>
        <w:t>, A Little Princess</w:t>
      </w:r>
      <w:r w:rsidRPr="0064138D">
        <w:t xml:space="preserve">), </w:t>
      </w:r>
      <w:r w:rsidRPr="00705E52">
        <w:rPr>
          <w:b/>
        </w:rPr>
        <w:t>THE MAKING OF A LADY</w:t>
      </w:r>
      <w:r>
        <w:t xml:space="preserve"> is</w:t>
      </w:r>
      <w:r w:rsidRPr="0064138D">
        <w:t xml:space="preserve"> the story of the educated but penniless Emily </w:t>
      </w:r>
      <w:r w:rsidR="006959ED">
        <w:t>Fox Se</w:t>
      </w:r>
      <w:r w:rsidR="004F6B95">
        <w:t>a</w:t>
      </w:r>
      <w:r w:rsidR="006959ED">
        <w:t xml:space="preserve">ton </w:t>
      </w:r>
      <w:r w:rsidRPr="0064138D">
        <w:t>(</w:t>
      </w:r>
      <w:r w:rsidR="00280621">
        <w:t>“</w:t>
      </w:r>
      <w:r w:rsidR="006959ED" w:rsidRPr="00280621">
        <w:t>S</w:t>
      </w:r>
      <w:r w:rsidR="006959ED" w:rsidRPr="00705E52">
        <w:t>outh Riding,</w:t>
      </w:r>
      <w:r w:rsidR="00280621">
        <w:t>”</w:t>
      </w:r>
      <w:r w:rsidR="006959ED" w:rsidRPr="00705E52">
        <w:t xml:space="preserve"> </w:t>
      </w:r>
      <w:r w:rsidR="00280621">
        <w:t>“</w:t>
      </w:r>
      <w:r w:rsidR="006959ED" w:rsidRPr="00705E52">
        <w:t>Any Human Heart</w:t>
      </w:r>
      <w:r w:rsidR="00280621">
        <w:t>”</w:t>
      </w:r>
      <w:r w:rsidRPr="0064138D">
        <w:t>). During her duties as a lady’s companion for Lady Maria (Joanna Lumley</w:t>
      </w:r>
      <w:r w:rsidR="006959ED">
        <w:t xml:space="preserve">, </w:t>
      </w:r>
      <w:r w:rsidR="00280621">
        <w:t>“</w:t>
      </w:r>
      <w:r w:rsidR="006959ED" w:rsidRPr="00705E52">
        <w:t>Absolutely Fabulous,</w:t>
      </w:r>
      <w:r w:rsidR="00280621">
        <w:t>”</w:t>
      </w:r>
      <w:r w:rsidR="006959ED" w:rsidRPr="00705E52">
        <w:t xml:space="preserve"> </w:t>
      </w:r>
      <w:r w:rsidR="00280621">
        <w:t>“</w:t>
      </w:r>
      <w:proofErr w:type="spellStart"/>
      <w:r w:rsidR="006959ED" w:rsidRPr="00705E52">
        <w:t>Marple</w:t>
      </w:r>
      <w:proofErr w:type="spellEnd"/>
      <w:r w:rsidR="00280621">
        <w:t>”</w:t>
      </w:r>
      <w:r w:rsidRPr="0064138D">
        <w:t xml:space="preserve">), she meets her employer’s wealthy widower nephew, Lord James </w:t>
      </w:r>
      <w:proofErr w:type="spellStart"/>
      <w:r w:rsidRPr="0064138D">
        <w:t>Walderhurst</w:t>
      </w:r>
      <w:proofErr w:type="spellEnd"/>
      <w:r w:rsidRPr="0064138D">
        <w:t xml:space="preserve"> (Linus </w:t>
      </w:r>
      <w:proofErr w:type="spellStart"/>
      <w:r w:rsidRPr="0064138D">
        <w:t>Roache</w:t>
      </w:r>
      <w:proofErr w:type="spellEnd"/>
      <w:r w:rsidR="006959ED">
        <w:t xml:space="preserve">, </w:t>
      </w:r>
      <w:r w:rsidR="006959ED" w:rsidRPr="006959ED">
        <w:rPr>
          <w:i/>
        </w:rPr>
        <w:t>Titanic, Batman Begins</w:t>
      </w:r>
      <w:r w:rsidRPr="0064138D">
        <w:t>). Accepting his practical</w:t>
      </w:r>
      <w:r w:rsidR="004E331F">
        <w:t>,</w:t>
      </w:r>
      <w:r w:rsidRPr="0064138D">
        <w:t xml:space="preserve"> if unromantic</w:t>
      </w:r>
      <w:r w:rsidR="004E331F">
        <w:t>,</w:t>
      </w:r>
      <w:r w:rsidRPr="0064138D">
        <w:t xml:space="preserve"> marriage proposal, Emily finds solace in the company of </w:t>
      </w:r>
      <w:proofErr w:type="spellStart"/>
      <w:r w:rsidRPr="0064138D">
        <w:t>Walderhurst’s</w:t>
      </w:r>
      <w:proofErr w:type="spellEnd"/>
      <w:r w:rsidRPr="0064138D">
        <w:t xml:space="preserve"> nephew Alec Osborn (James D’Arcy</w:t>
      </w:r>
      <w:r w:rsidR="006959ED">
        <w:t xml:space="preserve">, </w:t>
      </w:r>
      <w:r w:rsidR="006959ED" w:rsidRPr="006959ED">
        <w:rPr>
          <w:i/>
        </w:rPr>
        <w:t>Cloud Atlas, Hitchcock</w:t>
      </w:r>
      <w:r w:rsidRPr="0064138D">
        <w:t>) and his glamorous wife, Hester (</w:t>
      </w:r>
      <w:proofErr w:type="spellStart"/>
      <w:r w:rsidRPr="0064138D">
        <w:t>Hasina</w:t>
      </w:r>
      <w:proofErr w:type="spellEnd"/>
      <w:r w:rsidRPr="0064138D">
        <w:t xml:space="preserve"> </w:t>
      </w:r>
      <w:proofErr w:type="spellStart"/>
      <w:r w:rsidRPr="0064138D">
        <w:t>Haque</w:t>
      </w:r>
      <w:proofErr w:type="spellEnd"/>
      <w:r w:rsidRPr="0064138D">
        <w:t xml:space="preserve">), after Lord James leaves to rejoin his regiment. </w:t>
      </w:r>
      <w:r w:rsidR="00280621" w:rsidRPr="00280621">
        <w:rPr>
          <w:lang w:val="en-GB"/>
        </w:rPr>
        <w:t>But all is not what it seems as an increasingly contented Emily has no inkling h</w:t>
      </w:r>
      <w:r w:rsidR="00280621">
        <w:rPr>
          <w:lang w:val="en-GB"/>
        </w:rPr>
        <w:t>er life is actually in danger. While</w:t>
      </w:r>
      <w:r w:rsidR="00280621" w:rsidRPr="00280621">
        <w:rPr>
          <w:lang w:val="en-GB"/>
        </w:rPr>
        <w:t xml:space="preserve"> </w:t>
      </w:r>
      <w:proofErr w:type="spellStart"/>
      <w:r w:rsidR="00280621" w:rsidRPr="00280621">
        <w:rPr>
          <w:lang w:val="en-GB"/>
        </w:rPr>
        <w:t>Walderhurst</w:t>
      </w:r>
      <w:proofErr w:type="spellEnd"/>
      <w:r w:rsidR="00280621" w:rsidRPr="00280621">
        <w:rPr>
          <w:lang w:val="en-GB"/>
        </w:rPr>
        <w:t xml:space="preserve"> risks his life overseas, </w:t>
      </w:r>
      <w:r w:rsidR="00280621" w:rsidRPr="0064138D">
        <w:t xml:space="preserve">Emily, alone with the </w:t>
      </w:r>
      <w:proofErr w:type="spellStart"/>
      <w:r w:rsidR="00280621" w:rsidRPr="0064138D">
        <w:t>Osborns</w:t>
      </w:r>
      <w:proofErr w:type="spellEnd"/>
      <w:r w:rsidR="00280621" w:rsidRPr="0064138D">
        <w:t xml:space="preserve">, </w:t>
      </w:r>
      <w:r w:rsidR="00280621" w:rsidRPr="00280621">
        <w:rPr>
          <w:lang w:val="en-GB"/>
        </w:rPr>
        <w:t>seems powerless to avoid the threat that begins to encircle her</w:t>
      </w:r>
      <w:r w:rsidR="006959ED">
        <w:t xml:space="preserve"> and</w:t>
      </w:r>
      <w:r w:rsidRPr="0064138D">
        <w:t xml:space="preserve"> begins to fear for her life.</w:t>
      </w:r>
    </w:p>
    <w:p w:rsidR="009348BF" w:rsidRPr="009348BF" w:rsidRDefault="009348BF" w:rsidP="009348BF"/>
    <w:p w:rsidR="00B1026B" w:rsidRPr="009348BF" w:rsidRDefault="009348BF" w:rsidP="00B1026B">
      <w:r>
        <w:t>Adapted for the screen by Kate Brook</w:t>
      </w:r>
      <w:r w:rsidR="00970973">
        <w:t>e</w:t>
      </w:r>
      <w:r>
        <w:t xml:space="preserve"> (</w:t>
      </w:r>
      <w:r w:rsidR="00280621">
        <w:t>“</w:t>
      </w:r>
      <w:r w:rsidRPr="00705E52">
        <w:t>Mr. Selfridge,</w:t>
      </w:r>
      <w:r w:rsidR="00280621">
        <w:t>”</w:t>
      </w:r>
      <w:r w:rsidRPr="00705E52">
        <w:t xml:space="preserve"> </w:t>
      </w:r>
      <w:r w:rsidR="00280621">
        <w:t>“</w:t>
      </w:r>
      <w:r w:rsidRPr="00705E52">
        <w:t xml:space="preserve">The </w:t>
      </w:r>
      <w:proofErr w:type="spellStart"/>
      <w:r w:rsidRPr="00705E52">
        <w:t>Forsyte</w:t>
      </w:r>
      <w:proofErr w:type="spellEnd"/>
      <w:r w:rsidRPr="00705E52">
        <w:t xml:space="preserve"> Saga</w:t>
      </w:r>
      <w:r w:rsidR="00280621">
        <w:t>”</w:t>
      </w:r>
      <w:r>
        <w:t xml:space="preserve">) and directed by </w:t>
      </w:r>
      <w:r w:rsidRPr="009348BF">
        <w:t xml:space="preserve">Richard </w:t>
      </w:r>
      <w:proofErr w:type="spellStart"/>
      <w:r w:rsidRPr="009348BF">
        <w:t>Curson</w:t>
      </w:r>
      <w:proofErr w:type="spellEnd"/>
      <w:r w:rsidRPr="009348BF">
        <w:t xml:space="preserve"> Smith (</w:t>
      </w:r>
      <w:r w:rsidR="00280621">
        <w:t>“</w:t>
      </w:r>
      <w:r w:rsidRPr="00705E52">
        <w:t>Will Self’s The Minor Character,</w:t>
      </w:r>
      <w:r w:rsidR="00280621">
        <w:t>”</w:t>
      </w:r>
      <w:r w:rsidRPr="00705E52">
        <w:t xml:space="preserve"> </w:t>
      </w:r>
      <w:r w:rsidR="00280621">
        <w:t>“</w:t>
      </w:r>
      <w:r w:rsidRPr="00705E52">
        <w:t>Consenting Adults</w:t>
      </w:r>
      <w:r w:rsidR="00280621">
        <w:t>”</w:t>
      </w:r>
      <w:r w:rsidR="00280621">
        <w:rPr>
          <w:i/>
        </w:rPr>
        <w:t xml:space="preserve">) </w:t>
      </w:r>
      <w:r>
        <w:t>THE MAKING OF A LADY is e</w:t>
      </w:r>
      <w:r w:rsidRPr="009348BF">
        <w:t>xecutive produce</w:t>
      </w:r>
      <w:r>
        <w:t xml:space="preserve">d by </w:t>
      </w:r>
      <w:r w:rsidRPr="009348BF">
        <w:t xml:space="preserve">Stevie Lee for Runaway Fridge TV </w:t>
      </w:r>
      <w:r>
        <w:t>and</w:t>
      </w:r>
      <w:r w:rsidRPr="009348BF">
        <w:t xml:space="preserve"> produced by Jo Willett (</w:t>
      </w:r>
      <w:r w:rsidR="00280621">
        <w:t>“</w:t>
      </w:r>
      <w:r w:rsidRPr="00705E52">
        <w:t>Coming Up,</w:t>
      </w:r>
      <w:r w:rsidR="00280621">
        <w:t>”</w:t>
      </w:r>
      <w:r w:rsidRPr="00705E52">
        <w:t xml:space="preserve"> </w:t>
      </w:r>
      <w:r w:rsidR="00280621">
        <w:t>“</w:t>
      </w:r>
      <w:r w:rsidRPr="00705E52">
        <w:t>Bertie and Elizabeth</w:t>
      </w:r>
      <w:r w:rsidR="00280621">
        <w:t>”</w:t>
      </w:r>
      <w:r w:rsidRPr="009348BF">
        <w:t xml:space="preserve">). </w:t>
      </w:r>
    </w:p>
    <w:p w:rsidR="00B1026B" w:rsidRPr="00E51A5B" w:rsidRDefault="00B1026B" w:rsidP="00B1026B">
      <w:pPr>
        <w:rPr>
          <w:color w:val="FF0000"/>
          <w:sz w:val="27"/>
          <w:szCs w:val="27"/>
        </w:rPr>
      </w:pPr>
    </w:p>
    <w:p w:rsidR="00F91F4B" w:rsidRDefault="00705E52" w:rsidP="00B1026B">
      <w:pPr>
        <w:rPr>
          <w:rStyle w:val="apple-style-span"/>
        </w:rPr>
      </w:pPr>
      <w:r>
        <w:rPr>
          <w:rStyle w:val="apple-style-span"/>
        </w:rPr>
        <w:t>“</w:t>
      </w:r>
      <w:r w:rsidR="00F91F4B" w:rsidRPr="00F91F4B">
        <w:rPr>
          <w:rStyle w:val="apple-style-span"/>
        </w:rPr>
        <w:t>We're lucky to have such a wonderful script from Kate Brooke,” said executive producer Stevie Lee. “It’s an engaging and clever story with tension and jeopardy every step of the way, but also it’s fresh, a period story that very few people know.</w:t>
      </w:r>
      <w:r w:rsidR="00F1286A">
        <w:rPr>
          <w:rStyle w:val="apple-style-span"/>
        </w:rPr>
        <w:t>”</w:t>
      </w:r>
      <w:bookmarkStart w:id="0" w:name="_GoBack"/>
      <w:bookmarkEnd w:id="0"/>
    </w:p>
    <w:p w:rsidR="00B1026B" w:rsidRDefault="00B1026B" w:rsidP="00B1026B">
      <w:pPr>
        <w:rPr>
          <w:color w:val="FF0000"/>
        </w:rPr>
      </w:pPr>
    </w:p>
    <w:p w:rsidR="00970973" w:rsidRPr="00970973" w:rsidRDefault="00970973" w:rsidP="00B1026B">
      <w:r w:rsidRPr="00705E52">
        <w:rPr>
          <w:b/>
        </w:rPr>
        <w:t>THE MAKING OF A LADY</w:t>
      </w:r>
      <w:r w:rsidRPr="00970973">
        <w:t xml:space="preserve"> was originally broadcasted on ITV</w:t>
      </w:r>
      <w:r>
        <w:t>,</w:t>
      </w:r>
      <w:r w:rsidRPr="00970973">
        <w:t xml:space="preserve"> in the UK.</w:t>
      </w:r>
    </w:p>
    <w:p w:rsidR="00421C41" w:rsidRDefault="00421C41" w:rsidP="006946E2">
      <w:pPr>
        <w:autoSpaceDE w:val="0"/>
        <w:autoSpaceDN w:val="0"/>
        <w:adjustRightInd w:val="0"/>
        <w:ind w:right="50"/>
      </w:pPr>
    </w:p>
    <w:p w:rsidR="00421C41" w:rsidRDefault="00421C41" w:rsidP="00421C41">
      <w:r>
        <w:rPr>
          <w:rStyle w:val="Strong"/>
          <w:bCs/>
          <w:bdr w:val="none" w:sz="0" w:space="0" w:color="auto" w:frame="1"/>
        </w:rPr>
        <w:lastRenderedPageBreak/>
        <w:t>About PBS</w:t>
      </w:r>
      <w:r>
        <w:rPr>
          <w:shd w:val="clear" w:color="auto" w:fill="FFFFFF"/>
        </w:rPr>
        <w:br/>
      </w:r>
      <w:hyperlink r:id="rId9" w:history="1">
        <w:r w:rsidR="00984103" w:rsidRPr="00984103">
          <w:rPr>
            <w:rStyle w:val="Hyperlink"/>
          </w:rPr>
          <w:t>PBS</w:t>
        </w:r>
      </w:hyperlink>
      <w:r w:rsidR="00984103" w:rsidRPr="00984103">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0" w:history="1">
        <w:r w:rsidR="00984103" w:rsidRPr="00984103">
          <w:rPr>
            <w:rStyle w:val="Hyperlink"/>
          </w:rPr>
          <w:t>pbskids.org</w:t>
        </w:r>
      </w:hyperlink>
      <w:r w:rsidR="00984103" w:rsidRPr="00984103">
        <w:t>, are parents’ and teachers’ most trusted partners in inspiring and nurturing curiosity and love of learning in children. More information about PBS is available at </w:t>
      </w:r>
      <w:hyperlink r:id="rId11" w:history="1">
        <w:r w:rsidR="00984103" w:rsidRPr="00984103">
          <w:rPr>
            <w:rStyle w:val="Hyperlink"/>
          </w:rPr>
          <w:t>www.pbs.org</w:t>
        </w:r>
      </w:hyperlink>
      <w:r w:rsidR="00984103" w:rsidRPr="00984103">
        <w:t>, one of the leading dot-org websites on the Internet, or by following </w:t>
      </w:r>
      <w:hyperlink r:id="rId12" w:history="1">
        <w:r w:rsidR="00984103" w:rsidRPr="00984103">
          <w:rPr>
            <w:rStyle w:val="Hyperlink"/>
          </w:rPr>
          <w:t>PBS on Twitter</w:t>
        </w:r>
      </w:hyperlink>
      <w:r w:rsidR="00984103" w:rsidRPr="00984103">
        <w:t>, </w:t>
      </w:r>
      <w:hyperlink r:id="rId13" w:history="1">
        <w:r w:rsidR="00984103" w:rsidRPr="00984103">
          <w:rPr>
            <w:rStyle w:val="Hyperlink"/>
          </w:rPr>
          <w:t>Facebook</w:t>
        </w:r>
      </w:hyperlink>
      <w:r w:rsidR="00984103" w:rsidRPr="00984103">
        <w:t> or through our </w:t>
      </w:r>
      <w:hyperlink r:id="rId14" w:history="1">
        <w:r w:rsidR="00984103" w:rsidRPr="00984103">
          <w:rPr>
            <w:rStyle w:val="Hyperlink"/>
          </w:rPr>
          <w:t>apps for mobile devices</w:t>
        </w:r>
      </w:hyperlink>
      <w:r w:rsidR="00984103" w:rsidRPr="00984103">
        <w:t>. Specific program information and updates for press are available at </w:t>
      </w:r>
      <w:hyperlink r:id="rId15" w:history="1">
        <w:r w:rsidR="00984103" w:rsidRPr="00984103">
          <w:rPr>
            <w:rStyle w:val="Hyperlink"/>
          </w:rPr>
          <w:t>pbs.org/pressroom</w:t>
        </w:r>
      </w:hyperlink>
      <w:r w:rsidR="00984103" w:rsidRPr="00984103">
        <w:t> or by following </w:t>
      </w:r>
      <w:hyperlink r:id="rId16" w:history="1">
        <w:r w:rsidR="00984103">
          <w:rPr>
            <w:rStyle w:val="Hyperlink"/>
          </w:rPr>
          <w:t xml:space="preserve">PBS </w:t>
        </w:r>
        <w:proofErr w:type="spellStart"/>
        <w:r w:rsidR="00984103">
          <w:rPr>
            <w:rStyle w:val="Hyperlink"/>
          </w:rPr>
          <w:t>PressRoom</w:t>
        </w:r>
        <w:proofErr w:type="spellEnd"/>
        <w:r w:rsidR="00984103">
          <w:rPr>
            <w:rStyle w:val="Hyperlink"/>
          </w:rPr>
          <w:t xml:space="preserve"> on Twitter</w:t>
        </w:r>
      </w:hyperlink>
      <w:r w:rsidR="00984103" w:rsidRPr="00984103">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CD1AB8" w:rsidRPr="00AB6D7B" w:rsidRDefault="00CD1AB8" w:rsidP="00CD1AB8">
      <w:pPr>
        <w:autoSpaceDE w:val="0"/>
        <w:autoSpaceDN w:val="0"/>
        <w:adjustRightInd w:val="0"/>
        <w:ind w:right="50"/>
      </w:pPr>
      <w:r w:rsidRPr="00AB6D7B">
        <w:t>CONTACTS:</w:t>
      </w:r>
    </w:p>
    <w:p w:rsidR="00CD1AB8" w:rsidRPr="00AB6D7B" w:rsidRDefault="00CD1AB8" w:rsidP="00CD1AB8">
      <w:pPr>
        <w:autoSpaceDE w:val="0"/>
        <w:autoSpaceDN w:val="0"/>
        <w:adjustRightInd w:val="0"/>
        <w:ind w:right="50"/>
      </w:pPr>
      <w:r w:rsidRPr="00AB6D7B">
        <w:t>Press:</w:t>
      </w:r>
    </w:p>
    <w:p w:rsidR="00CD1AB8" w:rsidRDefault="00CD1AB8" w:rsidP="00CD1AB8">
      <w:pPr>
        <w:autoSpaceDE w:val="0"/>
        <w:autoSpaceDN w:val="0"/>
        <w:adjustRightInd w:val="0"/>
        <w:ind w:right="50"/>
      </w:pPr>
      <w:r w:rsidRPr="00AB6D7B">
        <w:t xml:space="preserve">Alyssa </w:t>
      </w:r>
      <w:proofErr w:type="gramStart"/>
      <w:r w:rsidRPr="00AB6D7B">
        <w:t>Winters</w:t>
      </w:r>
      <w:proofErr w:type="gramEnd"/>
      <w:r w:rsidRPr="00AB6D7B">
        <w:t xml:space="preserve">, </w:t>
      </w:r>
      <w:r>
        <w:t>Sara Levin, Missy Krowne</w:t>
      </w:r>
      <w:r w:rsidRPr="00AB6D7B">
        <w:t xml:space="preserve">, DKC Public Relations, 212-685-4300; </w:t>
      </w:r>
    </w:p>
    <w:p w:rsidR="00CD1AB8" w:rsidRDefault="00F1286A" w:rsidP="00CD1AB8">
      <w:pPr>
        <w:autoSpaceDE w:val="0"/>
        <w:autoSpaceDN w:val="0"/>
        <w:adjustRightInd w:val="0"/>
        <w:ind w:right="50"/>
      </w:pPr>
      <w:hyperlink r:id="rId17" w:history="1">
        <w:r w:rsidR="00E43992" w:rsidRPr="00D825F8">
          <w:rPr>
            <w:rStyle w:val="Hyperlink"/>
          </w:rPr>
          <w:t>Alyssa_Winters@dkcnews.com</w:t>
        </w:r>
      </w:hyperlink>
      <w:r w:rsidR="00CD1AB8">
        <w:t xml:space="preserve">; </w:t>
      </w:r>
      <w:hyperlink r:id="rId18" w:history="1">
        <w:r w:rsidR="00E43992" w:rsidRPr="00D825F8">
          <w:rPr>
            <w:rStyle w:val="Hyperlink"/>
          </w:rPr>
          <w:t>Sara_Levin@dkcnews.com</w:t>
        </w:r>
      </w:hyperlink>
      <w:r w:rsidR="00CD1AB8">
        <w:t xml:space="preserve">; </w:t>
      </w:r>
      <w:hyperlink r:id="rId19" w:history="1">
        <w:r w:rsidR="00CD1AB8" w:rsidRPr="00C10F51">
          <w:rPr>
            <w:rStyle w:val="Hyperlink"/>
          </w:rPr>
          <w:t>Missy_Krowne@dkcnews.com</w:t>
        </w:r>
      </w:hyperlink>
      <w:r w:rsidR="00CD1AB8">
        <w:t xml:space="preserve"> </w:t>
      </w:r>
    </w:p>
    <w:p w:rsidR="00CD1AB8" w:rsidRDefault="00CD1AB8" w:rsidP="00CD1AB8">
      <w:pPr>
        <w:autoSpaceDE w:val="0"/>
        <w:autoSpaceDN w:val="0"/>
        <w:adjustRightInd w:val="0"/>
        <w:ind w:right="50"/>
      </w:pPr>
    </w:p>
    <w:p w:rsidR="00CD1AB8" w:rsidRPr="00AB6D7B" w:rsidRDefault="00CD1AB8" w:rsidP="00CD1AB8">
      <w:pPr>
        <w:autoSpaceDE w:val="0"/>
        <w:autoSpaceDN w:val="0"/>
        <w:adjustRightInd w:val="0"/>
        <w:ind w:right="50"/>
      </w:pPr>
      <w:r w:rsidRPr="00AB6D7B">
        <w:t>PBS Stations:</w:t>
      </w:r>
    </w:p>
    <w:p w:rsidR="00CD1AB8" w:rsidRPr="00AB6D7B" w:rsidRDefault="00CD1AB8" w:rsidP="00CD1AB8">
      <w:pPr>
        <w:autoSpaceDE w:val="0"/>
        <w:autoSpaceDN w:val="0"/>
        <w:adjustRightInd w:val="0"/>
        <w:ind w:right="50"/>
      </w:pPr>
      <w:r w:rsidRPr="00AB6D7B">
        <w:t xml:space="preserve">Jessie Yuhaniak, PBS, 703-739-5364; </w:t>
      </w:r>
      <w:hyperlink r:id="rId20" w:history="1">
        <w:r w:rsidRPr="00AB6D7B">
          <w:rPr>
            <w:rStyle w:val="Hyperlink"/>
          </w:rPr>
          <w:t>jayuhaniak@pbs.org</w:t>
        </w:r>
      </w:hyperlink>
      <w:r w:rsidRPr="00AB6D7B">
        <w:t xml:space="preserve"> </w:t>
      </w:r>
    </w:p>
    <w:p w:rsidR="00CD1AB8" w:rsidRPr="00AB6D7B" w:rsidRDefault="00CD1AB8" w:rsidP="00CD1AB8">
      <w:pPr>
        <w:autoSpaceDE w:val="0"/>
        <w:autoSpaceDN w:val="0"/>
        <w:adjustRightInd w:val="0"/>
        <w:ind w:right="50"/>
      </w:pPr>
      <w:r w:rsidRPr="00AB6D7B">
        <w:t xml:space="preserve">Lara Davidson, PBS, 703-739-5115; </w:t>
      </w:r>
      <w:hyperlink r:id="rId21" w:history="1">
        <w:r w:rsidRPr="00AB6D7B">
          <w:rPr>
            <w:rStyle w:val="Hyperlink"/>
          </w:rPr>
          <w:t>lkdavidson@pbs.org</w:t>
        </w:r>
      </w:hyperlink>
      <w:r w:rsidRPr="00AB6D7B">
        <w:t xml:space="preserve"> </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2" w:history="1">
        <w:r w:rsidR="005C2CA3">
          <w:rPr>
            <w:rStyle w:val="Hyperlink"/>
            <w:i/>
          </w:rPr>
          <w:t>pbs.org/pressroom</w:t>
        </w:r>
      </w:hyperlink>
      <w:r w:rsidRPr="003C5790">
        <w:rPr>
          <w:i/>
        </w:rPr>
        <w:t>.</w:t>
      </w:r>
    </w:p>
    <w:p w:rsidR="005C3981" w:rsidRDefault="005C3981" w:rsidP="005C3981"/>
    <w:sectPr w:rsidR="005C3981"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21" w:rsidRDefault="00280621">
      <w:r>
        <w:separator/>
      </w:r>
    </w:p>
  </w:endnote>
  <w:endnote w:type="continuationSeparator" w:id="0">
    <w:p w:rsidR="00280621" w:rsidRDefault="0028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21" w:rsidRPr="007E3B8D" w:rsidRDefault="00280621"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280621" w:rsidRPr="001C051D" w:rsidRDefault="00F1286A" w:rsidP="001C051D">
    <w:pPr>
      <w:pStyle w:val="Footer"/>
      <w:spacing w:after="60"/>
      <w:ind w:left="-540" w:right="-490"/>
      <w:jc w:val="center"/>
      <w:rPr>
        <w:rFonts w:ascii="Georgia" w:hAnsi="Georgia" w:cs="Mangal"/>
        <w:color w:val="808080"/>
        <w:sz w:val="19"/>
        <w:szCs w:val="19"/>
      </w:rPr>
    </w:pPr>
    <w:hyperlink r:id="rId2" w:history="1">
      <w:r w:rsidR="00280621" w:rsidRPr="001C051D">
        <w:rPr>
          <w:rStyle w:val="Hyperlink"/>
          <w:rFonts w:ascii="Georgia" w:hAnsi="Georgia" w:cs="Mangal"/>
          <w:color w:val="808080"/>
          <w:sz w:val="19"/>
          <w:szCs w:val="19"/>
        </w:rPr>
        <w:t>www.pbs.org</w:t>
      </w:r>
    </w:hyperlink>
  </w:p>
  <w:p w:rsidR="00280621" w:rsidRPr="001C051D" w:rsidRDefault="00280621"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80621" w:rsidRPr="001C051D" w:rsidRDefault="00280621"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21" w:rsidRDefault="00280621" w:rsidP="00D26031">
    <w:pPr>
      <w:pStyle w:val="PBSReleaseStyle"/>
      <w:jc w:val="center"/>
    </w:pPr>
    <w:r>
      <w:t xml:space="preserve">– </w:t>
    </w:r>
    <w:proofErr w:type="gramStart"/>
    <w:r>
      <w:t>more</w:t>
    </w:r>
    <w:proofErr w:type="gramEnd"/>
    <w:r>
      <w:t xml:space="preserve"> –</w:t>
    </w:r>
  </w:p>
  <w:p w:rsidR="00280621" w:rsidRPr="00D26031" w:rsidRDefault="00280621" w:rsidP="00D26031">
    <w:pPr>
      <w:pStyle w:val="PBSReleaseStyle"/>
      <w:jc w:val="center"/>
      <w:rPr>
        <w:sz w:val="16"/>
        <w:szCs w:val="16"/>
      </w:rPr>
    </w:pPr>
  </w:p>
  <w:p w:rsidR="00280621" w:rsidRPr="007E3B8D" w:rsidRDefault="00280621"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280621" w:rsidRPr="001C051D" w:rsidRDefault="00F1286A" w:rsidP="001C051D">
    <w:pPr>
      <w:pStyle w:val="Footer"/>
      <w:spacing w:after="60"/>
      <w:ind w:left="-540" w:right="-490"/>
      <w:jc w:val="center"/>
      <w:rPr>
        <w:rFonts w:ascii="Georgia" w:hAnsi="Georgia" w:cs="Mangal"/>
        <w:color w:val="808080"/>
        <w:sz w:val="19"/>
        <w:szCs w:val="19"/>
      </w:rPr>
    </w:pPr>
    <w:hyperlink r:id="rId2" w:history="1">
      <w:r w:rsidR="00280621" w:rsidRPr="001C051D">
        <w:rPr>
          <w:rStyle w:val="Hyperlink"/>
          <w:rFonts w:ascii="Georgia" w:hAnsi="Georgia" w:cs="Mangal"/>
          <w:color w:val="808080"/>
          <w:sz w:val="19"/>
          <w:szCs w:val="19"/>
        </w:rPr>
        <w:t>www.pbs.org</w:t>
      </w:r>
    </w:hyperlink>
  </w:p>
  <w:p w:rsidR="00280621" w:rsidRPr="001C051D" w:rsidRDefault="00280621"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280621" w:rsidRPr="001C051D" w:rsidRDefault="00280621"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21" w:rsidRDefault="00280621">
      <w:r>
        <w:separator/>
      </w:r>
    </w:p>
  </w:footnote>
  <w:footnote w:type="continuationSeparator" w:id="0">
    <w:p w:rsidR="00280621" w:rsidRDefault="0028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621" w:rsidRDefault="00280621"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280621" w:rsidRDefault="00280621"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82C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B6"/>
    <w:rsid w:val="00064397"/>
    <w:rsid w:val="00076BB6"/>
    <w:rsid w:val="00082369"/>
    <w:rsid w:val="000B4DBC"/>
    <w:rsid w:val="001C051D"/>
    <w:rsid w:val="001D1C54"/>
    <w:rsid w:val="00280621"/>
    <w:rsid w:val="00296196"/>
    <w:rsid w:val="00340DD6"/>
    <w:rsid w:val="003C5790"/>
    <w:rsid w:val="00421C41"/>
    <w:rsid w:val="00472659"/>
    <w:rsid w:val="004E331F"/>
    <w:rsid w:val="004F6B95"/>
    <w:rsid w:val="00584472"/>
    <w:rsid w:val="005B747E"/>
    <w:rsid w:val="005C2CA3"/>
    <w:rsid w:val="005C3981"/>
    <w:rsid w:val="005E71AE"/>
    <w:rsid w:val="0064138D"/>
    <w:rsid w:val="006946E2"/>
    <w:rsid w:val="006959ED"/>
    <w:rsid w:val="006C1336"/>
    <w:rsid w:val="006F49C6"/>
    <w:rsid w:val="00705E52"/>
    <w:rsid w:val="00717678"/>
    <w:rsid w:val="007B5299"/>
    <w:rsid w:val="007E3B8D"/>
    <w:rsid w:val="00840F0B"/>
    <w:rsid w:val="008730CB"/>
    <w:rsid w:val="009348BF"/>
    <w:rsid w:val="00970973"/>
    <w:rsid w:val="00984103"/>
    <w:rsid w:val="009C40DE"/>
    <w:rsid w:val="009E669C"/>
    <w:rsid w:val="00AA38C1"/>
    <w:rsid w:val="00AA42C5"/>
    <w:rsid w:val="00AB2F11"/>
    <w:rsid w:val="00B1026B"/>
    <w:rsid w:val="00B11282"/>
    <w:rsid w:val="00BC40C8"/>
    <w:rsid w:val="00BF0719"/>
    <w:rsid w:val="00C000C9"/>
    <w:rsid w:val="00C44376"/>
    <w:rsid w:val="00C729F0"/>
    <w:rsid w:val="00CC26B8"/>
    <w:rsid w:val="00CD1AB8"/>
    <w:rsid w:val="00CE72D7"/>
    <w:rsid w:val="00CF29CF"/>
    <w:rsid w:val="00D26031"/>
    <w:rsid w:val="00D65321"/>
    <w:rsid w:val="00D77995"/>
    <w:rsid w:val="00E21FD1"/>
    <w:rsid w:val="00E43992"/>
    <w:rsid w:val="00E449C2"/>
    <w:rsid w:val="00E96137"/>
    <w:rsid w:val="00EA5482"/>
    <w:rsid w:val="00F1286A"/>
    <w:rsid w:val="00F80E50"/>
    <w:rsid w:val="00F82B0D"/>
    <w:rsid w:val="00F91F4B"/>
    <w:rsid w:val="00FC1F83"/>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unhideWhenUsed/>
    <w:rsid w:val="00B1026B"/>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1026B"/>
    <w:rPr>
      <w:rFonts w:ascii="Consolas" w:eastAsiaTheme="minorEastAsia" w:hAnsi="Consolas" w:cstheme="minorBidi"/>
      <w:sz w:val="21"/>
      <w:szCs w:val="21"/>
      <w:lang w:eastAsia="zh-TW"/>
    </w:rPr>
  </w:style>
  <w:style w:type="character" w:styleId="CommentReference">
    <w:name w:val="annotation reference"/>
    <w:basedOn w:val="DefaultParagraphFont"/>
    <w:rsid w:val="00280621"/>
    <w:rPr>
      <w:sz w:val="18"/>
      <w:szCs w:val="18"/>
    </w:rPr>
  </w:style>
  <w:style w:type="paragraph" w:styleId="CommentText">
    <w:name w:val="annotation text"/>
    <w:basedOn w:val="Normal"/>
    <w:link w:val="CommentTextChar"/>
    <w:rsid w:val="00280621"/>
  </w:style>
  <w:style w:type="character" w:customStyle="1" w:styleId="CommentTextChar">
    <w:name w:val="Comment Text Char"/>
    <w:basedOn w:val="DefaultParagraphFont"/>
    <w:link w:val="CommentText"/>
    <w:rsid w:val="00280621"/>
    <w:rPr>
      <w:sz w:val="24"/>
      <w:szCs w:val="24"/>
    </w:rPr>
  </w:style>
  <w:style w:type="paragraph" w:styleId="CommentSubject">
    <w:name w:val="annotation subject"/>
    <w:basedOn w:val="CommentText"/>
    <w:next w:val="CommentText"/>
    <w:link w:val="CommentSubjectChar"/>
    <w:rsid w:val="00280621"/>
    <w:rPr>
      <w:b/>
      <w:bCs/>
      <w:sz w:val="20"/>
      <w:szCs w:val="20"/>
    </w:rPr>
  </w:style>
  <w:style w:type="character" w:customStyle="1" w:styleId="CommentSubjectChar">
    <w:name w:val="Comment Subject Char"/>
    <w:basedOn w:val="CommentTextChar"/>
    <w:link w:val="CommentSubject"/>
    <w:rsid w:val="0028062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unhideWhenUsed/>
    <w:rsid w:val="00B1026B"/>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1026B"/>
    <w:rPr>
      <w:rFonts w:ascii="Consolas" w:eastAsiaTheme="minorEastAsia" w:hAnsi="Consolas" w:cstheme="minorBidi"/>
      <w:sz w:val="21"/>
      <w:szCs w:val="21"/>
      <w:lang w:eastAsia="zh-TW"/>
    </w:rPr>
  </w:style>
  <w:style w:type="character" w:styleId="CommentReference">
    <w:name w:val="annotation reference"/>
    <w:basedOn w:val="DefaultParagraphFont"/>
    <w:rsid w:val="00280621"/>
    <w:rPr>
      <w:sz w:val="18"/>
      <w:szCs w:val="18"/>
    </w:rPr>
  </w:style>
  <w:style w:type="paragraph" w:styleId="CommentText">
    <w:name w:val="annotation text"/>
    <w:basedOn w:val="Normal"/>
    <w:link w:val="CommentTextChar"/>
    <w:rsid w:val="00280621"/>
  </w:style>
  <w:style w:type="character" w:customStyle="1" w:styleId="CommentTextChar">
    <w:name w:val="Comment Text Char"/>
    <w:basedOn w:val="DefaultParagraphFont"/>
    <w:link w:val="CommentText"/>
    <w:rsid w:val="00280621"/>
    <w:rPr>
      <w:sz w:val="24"/>
      <w:szCs w:val="24"/>
    </w:rPr>
  </w:style>
  <w:style w:type="paragraph" w:styleId="CommentSubject">
    <w:name w:val="annotation subject"/>
    <w:basedOn w:val="CommentText"/>
    <w:next w:val="CommentText"/>
    <w:link w:val="CommentSubjectChar"/>
    <w:rsid w:val="00280621"/>
    <w:rPr>
      <w:b/>
      <w:bCs/>
      <w:sz w:val="20"/>
      <w:szCs w:val="20"/>
    </w:rPr>
  </w:style>
  <w:style w:type="character" w:customStyle="1" w:styleId="CommentSubjectChar">
    <w:name w:val="Comment Subject Char"/>
    <w:basedOn w:val="CommentTextChar"/>
    <w:link w:val="CommentSubject"/>
    <w:rsid w:val="002806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pbs" TargetMode="External"/><Relationship Id="rId18" Type="http://schemas.openxmlformats.org/officeDocument/2006/relationships/hyperlink" Target="mailto:Sara_Levin@dkcnews.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lkdavidson@pbs.org" TargetMode="External"/><Relationship Id="rId7" Type="http://schemas.openxmlformats.org/officeDocument/2006/relationships/endnotes" Target="endnotes.xml"/><Relationship Id="rId12" Type="http://schemas.openxmlformats.org/officeDocument/2006/relationships/hyperlink" Target="http://www.twitter.com/pbs" TargetMode="External"/><Relationship Id="rId17" Type="http://schemas.openxmlformats.org/officeDocument/2006/relationships/hyperlink" Target="mailto:Alyssa_Winters@dkcnew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witter.com/pbspressroom" TargetMode="External"/><Relationship Id="rId20" Type="http://schemas.openxmlformats.org/officeDocument/2006/relationships/hyperlink" Target="mailto:jayuhaniak@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footer" Target="footer1.xml"/><Relationship Id="rId10" Type="http://schemas.openxmlformats.org/officeDocument/2006/relationships/hyperlink" Target="http://www.pbskids.org/" TargetMode="External"/><Relationship Id="rId19" Type="http://schemas.openxmlformats.org/officeDocument/2006/relationships/hyperlink" Target="mailto:Missy_Krowne@dkcnews.com" TargetMode="Externa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nters\AppData\Local\Microsoft\Windows\Temporary%20Internet%20Files\Content.Outlook\TM02H3V7\NEW%20PBS%20release%20letterhead%20May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 PBS release letterhead May13 (2).dotx</Template>
  <TotalTime>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4371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awinters</dc:creator>
  <cp:lastModifiedBy>awinters</cp:lastModifiedBy>
  <cp:revision>4</cp:revision>
  <cp:lastPrinted>2009-01-23T17:39:00Z</cp:lastPrinted>
  <dcterms:created xsi:type="dcterms:W3CDTF">2014-01-14T20:12:00Z</dcterms:created>
  <dcterms:modified xsi:type="dcterms:W3CDTF">2014-01-14T20:16:00Z</dcterms:modified>
</cp:coreProperties>
</file>