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213" w:rsidRDefault="00846213" w:rsidP="00846213">
      <w:pPr>
        <w:autoSpaceDE w:val="0"/>
        <w:autoSpaceDN w:val="0"/>
        <w:adjustRightInd w:val="0"/>
        <w:spacing w:line="240" w:lineRule="auto"/>
        <w:rPr>
          <w:rFonts w:cs="Georgia"/>
          <w:sz w:val="20"/>
        </w:rPr>
      </w:pPr>
      <w:bookmarkStart w:id="0" w:name="_GoBack"/>
      <w:bookmarkEnd w:id="0"/>
      <w:r>
        <w:rPr>
          <w:rFonts w:cs="Georgia"/>
          <w:sz w:val="20"/>
        </w:rPr>
        <w:t>Press Contact:</w:t>
      </w:r>
    </w:p>
    <w:p w:rsidR="00846213" w:rsidRDefault="00D74722" w:rsidP="00846213">
      <w:pPr>
        <w:autoSpaceDE w:val="0"/>
        <w:autoSpaceDN w:val="0"/>
        <w:adjustRightInd w:val="0"/>
        <w:spacing w:line="240" w:lineRule="auto"/>
        <w:rPr>
          <w:rFonts w:cs="Georgia"/>
          <w:color w:val="0000FF"/>
          <w:sz w:val="20"/>
        </w:rPr>
      </w:pPr>
      <w:r>
        <w:rPr>
          <w:rFonts w:cs="Georgia"/>
          <w:sz w:val="20"/>
        </w:rPr>
        <w:t>Donna Williams 212.560.8030;</w:t>
      </w:r>
      <w:r w:rsidR="00846213">
        <w:rPr>
          <w:rFonts w:cs="Georgia"/>
          <w:sz w:val="20"/>
        </w:rPr>
        <w:t xml:space="preserve"> </w:t>
      </w:r>
      <w:hyperlink r:id="rId7" w:history="1">
        <w:r w:rsidR="00846213">
          <w:rPr>
            <w:rStyle w:val="Hyperlink"/>
            <w:rFonts w:cs="Georgia"/>
            <w:color w:val="0000FF"/>
            <w:sz w:val="20"/>
          </w:rPr>
          <w:t>WilliamsD@wnet.org</w:t>
        </w:r>
      </w:hyperlink>
    </w:p>
    <w:p w:rsidR="00846213" w:rsidRDefault="00846213" w:rsidP="00846213">
      <w:pPr>
        <w:autoSpaceDE w:val="0"/>
        <w:autoSpaceDN w:val="0"/>
        <w:adjustRightInd w:val="0"/>
        <w:spacing w:line="240" w:lineRule="auto"/>
        <w:rPr>
          <w:rFonts w:cs="Georgia"/>
          <w:color w:val="0000FF"/>
          <w:sz w:val="20"/>
        </w:rPr>
      </w:pPr>
    </w:p>
    <w:p w:rsidR="00846213" w:rsidRDefault="00846213" w:rsidP="00846213">
      <w:pPr>
        <w:autoSpaceDE w:val="0"/>
        <w:autoSpaceDN w:val="0"/>
        <w:adjustRightInd w:val="0"/>
        <w:spacing w:line="240" w:lineRule="auto"/>
        <w:rPr>
          <w:rFonts w:cs="Georgia"/>
          <w:color w:val="000080"/>
          <w:sz w:val="20"/>
          <w:u w:val="single"/>
        </w:rPr>
      </w:pPr>
      <w:r>
        <w:rPr>
          <w:rFonts w:cs="Georgia"/>
          <w:sz w:val="20"/>
        </w:rPr>
        <w:t xml:space="preserve">Facebook: </w:t>
      </w:r>
      <w:hyperlink r:id="rId8" w:history="1">
        <w:r>
          <w:rPr>
            <w:rStyle w:val="Hyperlink"/>
            <w:rFonts w:cs="Georgia"/>
            <w:color w:val="0000FF"/>
            <w:sz w:val="20"/>
          </w:rPr>
          <w:t>www.facebook.com/wnet-thirteen</w:t>
        </w:r>
      </w:hyperlink>
      <w:r>
        <w:rPr>
          <w:rFonts w:cs="Georgia"/>
          <w:color w:val="0F243E"/>
          <w:sz w:val="20"/>
        </w:rPr>
        <w:tab/>
      </w:r>
      <w:r>
        <w:rPr>
          <w:rFonts w:cs="Georgia"/>
          <w:color w:val="0F243E"/>
          <w:sz w:val="20"/>
        </w:rPr>
        <w:tab/>
      </w:r>
      <w:r>
        <w:rPr>
          <w:rFonts w:cs="Georgia"/>
          <w:sz w:val="20"/>
        </w:rPr>
        <w:t xml:space="preserve"> </w:t>
      </w:r>
    </w:p>
    <w:p w:rsidR="00846213" w:rsidRDefault="00846213" w:rsidP="00846213">
      <w:pPr>
        <w:autoSpaceDE w:val="0"/>
        <w:autoSpaceDN w:val="0"/>
        <w:adjustRightInd w:val="0"/>
        <w:spacing w:line="240" w:lineRule="auto"/>
        <w:rPr>
          <w:rFonts w:cs="Georgia"/>
          <w:sz w:val="20"/>
        </w:rPr>
      </w:pPr>
      <w:r>
        <w:rPr>
          <w:rFonts w:cs="Georgia"/>
          <w:sz w:val="20"/>
        </w:rPr>
        <w:t xml:space="preserve">Twitter: </w:t>
      </w:r>
      <w:hyperlink r:id="rId9" w:history="1">
        <w:r>
          <w:rPr>
            <w:rStyle w:val="Hyperlink"/>
            <w:rFonts w:cs="Georgia"/>
            <w:color w:val="0000FF"/>
            <w:sz w:val="20"/>
          </w:rPr>
          <w:t>@ThirteenNY</w:t>
        </w:r>
      </w:hyperlink>
    </w:p>
    <w:p w:rsidR="00846213" w:rsidRDefault="00846213" w:rsidP="00846213">
      <w:pPr>
        <w:autoSpaceDE w:val="0"/>
        <w:autoSpaceDN w:val="0"/>
        <w:adjustRightInd w:val="0"/>
        <w:spacing w:line="240" w:lineRule="auto"/>
        <w:rPr>
          <w:rFonts w:cs="Georgia"/>
          <w:b/>
          <w:bCs/>
          <w:sz w:val="20"/>
        </w:rPr>
      </w:pPr>
    </w:p>
    <w:p w:rsidR="0076248D" w:rsidRDefault="00846213" w:rsidP="0076248D">
      <w:pPr>
        <w:autoSpaceDE w:val="0"/>
        <w:autoSpaceDN w:val="0"/>
        <w:adjustRightInd w:val="0"/>
        <w:spacing w:line="240" w:lineRule="auto"/>
        <w:rPr>
          <w:rStyle w:val="Hyperlink"/>
          <w:rFonts w:cs="Georgia"/>
          <w:color w:val="0000FF"/>
          <w:sz w:val="20"/>
        </w:rPr>
      </w:pPr>
      <w:r>
        <w:rPr>
          <w:rFonts w:cs="Georgia"/>
          <w:b/>
          <w:bCs/>
          <w:i/>
          <w:iCs/>
          <w:sz w:val="20"/>
        </w:rPr>
        <w:t>Secrets of the Dead</w:t>
      </w:r>
      <w:r>
        <w:rPr>
          <w:rFonts w:cs="Georgia"/>
          <w:sz w:val="20"/>
        </w:rPr>
        <w:t xml:space="preserve"> episodes online at </w:t>
      </w:r>
      <w:hyperlink r:id="rId10" w:history="1">
        <w:r>
          <w:rPr>
            <w:rStyle w:val="Hyperlink"/>
            <w:rFonts w:cs="Georgia"/>
            <w:color w:val="0000FF"/>
            <w:sz w:val="20"/>
          </w:rPr>
          <w:t>pbs.org/secrets</w:t>
        </w:r>
      </w:hyperlink>
    </w:p>
    <w:p w:rsidR="001E1EC2" w:rsidRDefault="001E1EC2" w:rsidP="001E1EC2">
      <w:pPr>
        <w:pStyle w:val="NormalIndent"/>
        <w:ind w:firstLine="0"/>
      </w:pPr>
    </w:p>
    <w:p w:rsidR="001E1EC2" w:rsidRPr="003F206E" w:rsidRDefault="001E1EC2" w:rsidP="001E1EC2">
      <w:pPr>
        <w:pStyle w:val="NoSpacing"/>
        <w:rPr>
          <w:sz w:val="20"/>
        </w:rPr>
      </w:pPr>
      <w:r w:rsidRPr="003F206E">
        <w:rPr>
          <w:sz w:val="20"/>
        </w:rPr>
        <w:t xml:space="preserve">Facebook: </w:t>
      </w:r>
      <w:hyperlink r:id="rId11" w:history="1">
        <w:r w:rsidRPr="003F206E">
          <w:rPr>
            <w:rStyle w:val="Hyperlink"/>
            <w:color w:val="0000FF"/>
            <w:sz w:val="20"/>
          </w:rPr>
          <w:t>SecretsOfTheDead</w:t>
        </w:r>
      </w:hyperlink>
    </w:p>
    <w:p w:rsidR="001E1EC2" w:rsidRPr="003F206E" w:rsidRDefault="001E1EC2" w:rsidP="001E1EC2">
      <w:pPr>
        <w:pStyle w:val="NoSpacing"/>
        <w:rPr>
          <w:sz w:val="20"/>
        </w:rPr>
      </w:pPr>
      <w:r w:rsidRPr="003F206E">
        <w:rPr>
          <w:sz w:val="20"/>
        </w:rPr>
        <w:t xml:space="preserve">Twitter: </w:t>
      </w:r>
      <w:hyperlink r:id="rId12" w:history="1">
        <w:r w:rsidRPr="003F206E">
          <w:rPr>
            <w:rStyle w:val="Hyperlink"/>
            <w:color w:val="0000FF"/>
            <w:sz w:val="20"/>
          </w:rPr>
          <w:t>@SecretsPBS</w:t>
        </w:r>
      </w:hyperlink>
    </w:p>
    <w:p w:rsidR="001E1EC2" w:rsidRPr="003F206E" w:rsidRDefault="001E1EC2" w:rsidP="001E1EC2">
      <w:pPr>
        <w:pStyle w:val="NoSpacing"/>
        <w:rPr>
          <w:rStyle w:val="Hyperlink"/>
          <w:rFonts w:cs="Georgia"/>
          <w:color w:val="0000FF"/>
          <w:sz w:val="20"/>
        </w:rPr>
      </w:pPr>
    </w:p>
    <w:p w:rsidR="001E1EC2" w:rsidRDefault="001E1EC2" w:rsidP="001E1EC2">
      <w:pPr>
        <w:pStyle w:val="NormalIndent"/>
        <w:ind w:firstLine="0"/>
      </w:pPr>
    </w:p>
    <w:p w:rsidR="00D86BBB" w:rsidRPr="001E1EC2" w:rsidRDefault="00D86BBB" w:rsidP="001E1EC2">
      <w:pPr>
        <w:pStyle w:val="NormalIndent"/>
        <w:ind w:firstLine="0"/>
      </w:pPr>
    </w:p>
    <w:p w:rsidR="0076248D" w:rsidRDefault="0076248D" w:rsidP="0076248D">
      <w:pPr>
        <w:autoSpaceDE w:val="0"/>
        <w:autoSpaceDN w:val="0"/>
        <w:adjustRightInd w:val="0"/>
        <w:spacing w:line="240" w:lineRule="auto"/>
        <w:rPr>
          <w:rStyle w:val="Hyperlink"/>
          <w:rFonts w:cs="Georgia"/>
          <w:color w:val="0000FF"/>
          <w:sz w:val="20"/>
        </w:rPr>
      </w:pPr>
    </w:p>
    <w:p w:rsidR="009D3820" w:rsidRDefault="006C10A0" w:rsidP="00172E93">
      <w:pPr>
        <w:autoSpaceDE w:val="0"/>
        <w:autoSpaceDN w:val="0"/>
        <w:adjustRightInd w:val="0"/>
        <w:spacing w:line="360" w:lineRule="auto"/>
        <w:jc w:val="center"/>
        <w:rPr>
          <w:rFonts w:cs="Arial"/>
          <w:b/>
          <w:i/>
          <w:sz w:val="32"/>
          <w:szCs w:val="32"/>
        </w:rPr>
      </w:pPr>
      <w:r>
        <w:rPr>
          <w:rFonts w:cs="Arial"/>
          <w:b/>
          <w:sz w:val="32"/>
          <w:szCs w:val="32"/>
        </w:rPr>
        <w:t xml:space="preserve">THIRTEEN’s </w:t>
      </w:r>
      <w:r w:rsidR="009D3820">
        <w:rPr>
          <w:rFonts w:cs="Arial"/>
          <w:b/>
          <w:i/>
          <w:sz w:val="32"/>
          <w:szCs w:val="32"/>
        </w:rPr>
        <w:t xml:space="preserve">Secrets of the Dead </w:t>
      </w:r>
    </w:p>
    <w:p w:rsidR="00783BE6" w:rsidRDefault="009D3820" w:rsidP="009D3820">
      <w:pPr>
        <w:spacing w:line="360" w:lineRule="auto"/>
        <w:jc w:val="center"/>
        <w:rPr>
          <w:rFonts w:cs="Arial"/>
          <w:b/>
          <w:sz w:val="32"/>
          <w:szCs w:val="32"/>
        </w:rPr>
      </w:pPr>
      <w:r>
        <w:rPr>
          <w:b/>
          <w:i/>
          <w:sz w:val="32"/>
          <w:szCs w:val="32"/>
        </w:rPr>
        <w:t>Teotihuacán’s Lost Kings</w:t>
      </w:r>
      <w:r w:rsidR="00C36416">
        <w:rPr>
          <w:rFonts w:cs="Arial"/>
          <w:b/>
          <w:i/>
          <w:sz w:val="32"/>
          <w:szCs w:val="32"/>
        </w:rPr>
        <w:t xml:space="preserve"> </w:t>
      </w:r>
      <w:r w:rsidR="00172E93">
        <w:rPr>
          <w:rFonts w:cs="Arial"/>
          <w:b/>
          <w:sz w:val="32"/>
          <w:szCs w:val="32"/>
        </w:rPr>
        <w:t xml:space="preserve">Explores </w:t>
      </w:r>
      <w:r w:rsidR="00172683">
        <w:rPr>
          <w:rFonts w:cs="Arial"/>
          <w:b/>
          <w:sz w:val="32"/>
          <w:szCs w:val="32"/>
        </w:rPr>
        <w:t xml:space="preserve">Hidden Chambers </w:t>
      </w:r>
      <w:r w:rsidR="00172E93">
        <w:rPr>
          <w:rFonts w:cs="Arial"/>
          <w:b/>
          <w:sz w:val="32"/>
          <w:szCs w:val="32"/>
        </w:rPr>
        <w:t xml:space="preserve">Beneath an Ancient Mexican city </w:t>
      </w:r>
    </w:p>
    <w:p w:rsidR="00F96B4B" w:rsidRPr="00172E93" w:rsidRDefault="00F649E5" w:rsidP="00172E93">
      <w:pPr>
        <w:spacing w:line="360" w:lineRule="auto"/>
        <w:jc w:val="center"/>
        <w:rPr>
          <w:b/>
          <w:i/>
          <w:kern w:val="0"/>
          <w:sz w:val="32"/>
          <w:szCs w:val="32"/>
        </w:rPr>
      </w:pPr>
      <w:r>
        <w:rPr>
          <w:rFonts w:cs="Arial"/>
          <w:b/>
          <w:color w:val="000000" w:themeColor="text1"/>
          <w:sz w:val="32"/>
          <w:szCs w:val="32"/>
        </w:rPr>
        <w:t>Tuesday, May 24</w:t>
      </w:r>
      <w:r w:rsidR="0047060B" w:rsidRPr="0047060B">
        <w:rPr>
          <w:rFonts w:cs="Arial"/>
          <w:b/>
          <w:color w:val="000000" w:themeColor="text1"/>
          <w:sz w:val="32"/>
          <w:szCs w:val="32"/>
        </w:rPr>
        <w:t xml:space="preserve">, at 9 p.m. </w:t>
      </w:r>
      <w:r w:rsidR="0076248D" w:rsidRPr="002A2D5F">
        <w:rPr>
          <w:rFonts w:cs="Arial"/>
          <w:b/>
          <w:sz w:val="32"/>
          <w:szCs w:val="32"/>
        </w:rPr>
        <w:t>on PBS</w:t>
      </w:r>
    </w:p>
    <w:p w:rsidR="00F649E5" w:rsidRDefault="00F649E5" w:rsidP="00BE142C">
      <w:pPr>
        <w:spacing w:line="360" w:lineRule="auto"/>
        <w:rPr>
          <w:b/>
          <w:bCs/>
          <w:i/>
          <w:iCs/>
          <w:sz w:val="32"/>
          <w:szCs w:val="32"/>
        </w:rPr>
      </w:pPr>
    </w:p>
    <w:p w:rsidR="00D86BBB" w:rsidRDefault="00172683" w:rsidP="00D86BBB">
      <w:pPr>
        <w:spacing w:line="360" w:lineRule="auto"/>
        <w:rPr>
          <w:szCs w:val="21"/>
        </w:rPr>
      </w:pPr>
      <w:r>
        <w:rPr>
          <w:szCs w:val="21"/>
        </w:rPr>
        <w:t xml:space="preserve">Two thousand years ago, </w:t>
      </w:r>
      <w:r w:rsidR="00142269" w:rsidRPr="00B1713E">
        <w:rPr>
          <w:szCs w:val="21"/>
        </w:rPr>
        <w:t>Teotihuacán</w:t>
      </w:r>
      <w:r>
        <w:rPr>
          <w:szCs w:val="21"/>
        </w:rPr>
        <w:t xml:space="preserve"> was one of the largest cities in the world, a thriving metropolis not far from what is today Mexico City. But just a few hundred years later, it was completely abandoned, </w:t>
      </w:r>
      <w:r w:rsidR="001567ED">
        <w:rPr>
          <w:szCs w:val="21"/>
        </w:rPr>
        <w:t>its</w:t>
      </w:r>
      <w:r>
        <w:rPr>
          <w:szCs w:val="21"/>
        </w:rPr>
        <w:t xml:space="preserve"> former citizens long gone, leaving little trace of their culture. </w:t>
      </w:r>
      <w:r w:rsidR="00B1713E">
        <w:rPr>
          <w:szCs w:val="21"/>
        </w:rPr>
        <w:t xml:space="preserve"> </w:t>
      </w:r>
      <w:r w:rsidR="00BE142C">
        <w:t xml:space="preserve">Despite many decades of research, not much is known about the long-lost Teotihuacán society. Who built this </w:t>
      </w:r>
      <w:r w:rsidR="00BE142C">
        <w:rPr>
          <w:szCs w:val="21"/>
        </w:rPr>
        <w:t xml:space="preserve">magnificent </w:t>
      </w:r>
      <w:r w:rsidR="00142269">
        <w:rPr>
          <w:szCs w:val="21"/>
        </w:rPr>
        <w:t>city</w:t>
      </w:r>
      <w:r w:rsidR="00553C76">
        <w:rPr>
          <w:szCs w:val="21"/>
        </w:rPr>
        <w:t xml:space="preserve"> with its gia</w:t>
      </w:r>
      <w:r w:rsidR="00BE142C">
        <w:rPr>
          <w:szCs w:val="21"/>
        </w:rPr>
        <w:t>nt pyramids?</w:t>
      </w:r>
      <w:r w:rsidR="00D86BBB">
        <w:rPr>
          <w:szCs w:val="21"/>
        </w:rPr>
        <w:t xml:space="preserve"> Why did its people </w:t>
      </w:r>
      <w:r w:rsidR="001102A6">
        <w:rPr>
          <w:szCs w:val="21"/>
        </w:rPr>
        <w:t xml:space="preserve">seemingly </w:t>
      </w:r>
      <w:r w:rsidR="00D86BBB">
        <w:rPr>
          <w:szCs w:val="21"/>
        </w:rPr>
        <w:t xml:space="preserve">vanish without a trace? </w:t>
      </w:r>
    </w:p>
    <w:p w:rsidR="00BE142C" w:rsidRDefault="00BE142C" w:rsidP="00D86BBB">
      <w:pPr>
        <w:spacing w:line="360" w:lineRule="auto"/>
        <w:ind w:firstLine="720"/>
        <w:rPr>
          <w:szCs w:val="21"/>
        </w:rPr>
      </w:pPr>
      <w:r w:rsidRPr="00D86BBB">
        <w:rPr>
          <w:b/>
          <w:i/>
          <w:szCs w:val="21"/>
        </w:rPr>
        <w:t>Secrets of the Dead:</w:t>
      </w:r>
      <w:r w:rsidRPr="00BE142C">
        <w:rPr>
          <w:b/>
          <w:i/>
          <w:szCs w:val="21"/>
        </w:rPr>
        <w:t xml:space="preserve"> Teotihuacán’s Lost Kings</w:t>
      </w:r>
      <w:r>
        <w:rPr>
          <w:b/>
          <w:i/>
          <w:szCs w:val="21"/>
        </w:rPr>
        <w:t xml:space="preserve">, </w:t>
      </w:r>
      <w:r w:rsidR="00D86BBB">
        <w:rPr>
          <w:szCs w:val="21"/>
          <w:u w:val="single"/>
        </w:rPr>
        <w:t>premiering nationally</w:t>
      </w:r>
      <w:r w:rsidRPr="00BE142C">
        <w:rPr>
          <w:szCs w:val="21"/>
          <w:u w:val="single"/>
        </w:rPr>
        <w:t xml:space="preserve"> Tuesday, May 24 at 9 p.m. on PBS</w:t>
      </w:r>
      <w:r>
        <w:rPr>
          <w:szCs w:val="21"/>
        </w:rPr>
        <w:t xml:space="preserve"> (check local listings), follows a team of international </w:t>
      </w:r>
      <w:r w:rsidR="00D86BBB">
        <w:rPr>
          <w:szCs w:val="21"/>
        </w:rPr>
        <w:t>scientis</w:t>
      </w:r>
      <w:r>
        <w:rPr>
          <w:szCs w:val="21"/>
        </w:rPr>
        <w:t xml:space="preserve">ts who </w:t>
      </w:r>
      <w:r>
        <w:rPr>
          <w:szCs w:val="21"/>
        </w:rPr>
        <w:lastRenderedPageBreak/>
        <w:t xml:space="preserve">believe they have found </w:t>
      </w:r>
      <w:r w:rsidR="00D86BBB">
        <w:rPr>
          <w:szCs w:val="21"/>
        </w:rPr>
        <w:t xml:space="preserve">the </w:t>
      </w:r>
      <w:r>
        <w:rPr>
          <w:szCs w:val="21"/>
        </w:rPr>
        <w:t>answers</w:t>
      </w:r>
      <w:r w:rsidR="00821EA9">
        <w:rPr>
          <w:szCs w:val="21"/>
        </w:rPr>
        <w:t xml:space="preserve"> to these questions and more</w:t>
      </w:r>
      <w:r>
        <w:rPr>
          <w:szCs w:val="21"/>
        </w:rPr>
        <w:t xml:space="preserve"> </w:t>
      </w:r>
      <w:r w:rsidR="00EC44AC">
        <w:rPr>
          <w:szCs w:val="21"/>
        </w:rPr>
        <w:t xml:space="preserve">in newly discovered chambers </w:t>
      </w:r>
      <w:r w:rsidR="00553C76">
        <w:rPr>
          <w:szCs w:val="21"/>
        </w:rPr>
        <w:t>be</w:t>
      </w:r>
      <w:r w:rsidR="00D86BBB">
        <w:rPr>
          <w:szCs w:val="21"/>
        </w:rPr>
        <w:t>neath</w:t>
      </w:r>
      <w:r w:rsidR="00EC44AC">
        <w:rPr>
          <w:szCs w:val="21"/>
        </w:rPr>
        <w:t xml:space="preserve"> </w:t>
      </w:r>
      <w:r w:rsidR="00EC44AC" w:rsidRPr="00B1713E">
        <w:rPr>
          <w:szCs w:val="21"/>
        </w:rPr>
        <w:t>Teotihuacán</w:t>
      </w:r>
      <w:r w:rsidR="00EC44AC">
        <w:rPr>
          <w:szCs w:val="21"/>
        </w:rPr>
        <w:t>,</w:t>
      </w:r>
      <w:r w:rsidR="00D86BBB">
        <w:rPr>
          <w:szCs w:val="21"/>
        </w:rPr>
        <w:t xml:space="preserve"> </w:t>
      </w:r>
      <w:r w:rsidR="00EC44AC">
        <w:rPr>
          <w:szCs w:val="21"/>
        </w:rPr>
        <w:t>the</w:t>
      </w:r>
      <w:r w:rsidR="00E10616">
        <w:rPr>
          <w:szCs w:val="21"/>
        </w:rPr>
        <w:t xml:space="preserve"> first Mega City in the Americas.</w:t>
      </w:r>
    </w:p>
    <w:p w:rsidR="00D14C49" w:rsidRPr="000B0687" w:rsidRDefault="00832A59" w:rsidP="000B0687">
      <w:pPr>
        <w:pStyle w:val="NormalIndent"/>
        <w:spacing w:line="360" w:lineRule="auto"/>
        <w:rPr>
          <w:szCs w:val="21"/>
        </w:rPr>
      </w:pPr>
      <w:r w:rsidRPr="000B0687">
        <w:tab/>
        <w:t xml:space="preserve">“I have been working for 34 years in </w:t>
      </w:r>
      <w:r w:rsidRPr="000B0687">
        <w:rPr>
          <w:szCs w:val="21"/>
        </w:rPr>
        <w:t xml:space="preserve">Teotihuacán and am about to uncover the mystery of the City of the Gods,” says Dr. Sergio </w:t>
      </w:r>
      <w:r w:rsidR="00413CBE" w:rsidRPr="000B0687">
        <w:rPr>
          <w:color w:val="000000"/>
          <w:szCs w:val="24"/>
        </w:rPr>
        <w:t>Gómez Chávez</w:t>
      </w:r>
      <w:r w:rsidRPr="000B0687">
        <w:rPr>
          <w:szCs w:val="21"/>
        </w:rPr>
        <w:t xml:space="preserve">, archeologist. In October 2003, Dr. </w:t>
      </w:r>
      <w:r w:rsidR="00413CBE" w:rsidRPr="000B0687">
        <w:rPr>
          <w:color w:val="000000"/>
          <w:szCs w:val="24"/>
        </w:rPr>
        <w:t>Chávez</w:t>
      </w:r>
      <w:r w:rsidRPr="000B0687">
        <w:rPr>
          <w:szCs w:val="21"/>
        </w:rPr>
        <w:t>, then a junior archeologist,</w:t>
      </w:r>
      <w:r w:rsidR="0032313B" w:rsidRPr="000B0687">
        <w:rPr>
          <w:szCs w:val="21"/>
        </w:rPr>
        <w:t xml:space="preserve"> </w:t>
      </w:r>
      <w:r w:rsidR="00EC44AC" w:rsidRPr="000B0687">
        <w:rPr>
          <w:szCs w:val="21"/>
        </w:rPr>
        <w:t>was</w:t>
      </w:r>
      <w:r w:rsidRPr="000B0687">
        <w:rPr>
          <w:szCs w:val="21"/>
        </w:rPr>
        <w:t xml:space="preserve"> </w:t>
      </w:r>
      <w:r w:rsidR="00EC44AC" w:rsidRPr="000B0687">
        <w:rPr>
          <w:szCs w:val="21"/>
        </w:rPr>
        <w:t xml:space="preserve">walking from his quarters to start his work </w:t>
      </w:r>
      <w:r w:rsidRPr="000B0687">
        <w:rPr>
          <w:szCs w:val="21"/>
        </w:rPr>
        <w:t>mapping the Pyramid of the Feathered Serpent, the smallest of three pyramids in Teotihuacán</w:t>
      </w:r>
      <w:r w:rsidR="00EC44AC" w:rsidRPr="000B0687">
        <w:rPr>
          <w:szCs w:val="21"/>
        </w:rPr>
        <w:t>, when colleagues informed him that the rain had carved a crack in front of the temple.</w:t>
      </w:r>
      <w:r w:rsidR="00413CBE" w:rsidRPr="000B0687">
        <w:rPr>
          <w:szCs w:val="21"/>
        </w:rPr>
        <w:t xml:space="preserve"> </w:t>
      </w:r>
    </w:p>
    <w:p w:rsidR="00555ABE" w:rsidRDefault="00413CBE" w:rsidP="000B0687">
      <w:pPr>
        <w:pStyle w:val="NormalIndent"/>
        <w:spacing w:line="360" w:lineRule="auto"/>
        <w:ind w:firstLine="720"/>
        <w:rPr>
          <w:szCs w:val="21"/>
        </w:rPr>
      </w:pPr>
      <w:r w:rsidRPr="000B0687">
        <w:rPr>
          <w:szCs w:val="21"/>
        </w:rPr>
        <w:t xml:space="preserve">What he discovered </w:t>
      </w:r>
      <w:r w:rsidR="00042397">
        <w:rPr>
          <w:szCs w:val="21"/>
        </w:rPr>
        <w:t xml:space="preserve">next </w:t>
      </w:r>
      <w:r w:rsidR="001A425A">
        <w:rPr>
          <w:szCs w:val="21"/>
        </w:rPr>
        <w:t>c</w:t>
      </w:r>
      <w:r w:rsidR="00821EA9">
        <w:rPr>
          <w:szCs w:val="21"/>
        </w:rPr>
        <w:t xml:space="preserve">ould </w:t>
      </w:r>
      <w:r w:rsidR="00435CC2">
        <w:rPr>
          <w:szCs w:val="21"/>
        </w:rPr>
        <w:t xml:space="preserve">change what we know about </w:t>
      </w:r>
      <w:r w:rsidR="00435CC2" w:rsidRPr="000B0687">
        <w:rPr>
          <w:szCs w:val="21"/>
        </w:rPr>
        <w:t>Teotihuacán</w:t>
      </w:r>
      <w:r w:rsidR="00435CC2">
        <w:rPr>
          <w:szCs w:val="21"/>
        </w:rPr>
        <w:t xml:space="preserve"> and possibly explain the origin of an entire civilization</w:t>
      </w:r>
      <w:r w:rsidRPr="000B0687">
        <w:rPr>
          <w:szCs w:val="21"/>
        </w:rPr>
        <w:t>. “Every archaeologist dreams of a moment like this,” say</w:t>
      </w:r>
      <w:r w:rsidR="00B025CA">
        <w:rPr>
          <w:szCs w:val="21"/>
        </w:rPr>
        <w:t>s</w:t>
      </w:r>
      <w:r w:rsidRPr="000B0687">
        <w:rPr>
          <w:szCs w:val="21"/>
        </w:rPr>
        <w:t xml:space="preserve"> Dr.</w:t>
      </w:r>
      <w:r w:rsidR="000B0687" w:rsidRPr="000B0687">
        <w:rPr>
          <w:szCs w:val="21"/>
        </w:rPr>
        <w:t xml:space="preserve"> </w:t>
      </w:r>
      <w:r w:rsidR="000B0687" w:rsidRPr="000B0687">
        <w:rPr>
          <w:color w:val="000000"/>
          <w:szCs w:val="24"/>
        </w:rPr>
        <w:t>Chávez</w:t>
      </w:r>
      <w:r w:rsidRPr="000B0687">
        <w:rPr>
          <w:szCs w:val="21"/>
        </w:rPr>
        <w:t xml:space="preserve">. </w:t>
      </w:r>
    </w:p>
    <w:p w:rsidR="00EC44AC" w:rsidRDefault="00042397" w:rsidP="00042397">
      <w:pPr>
        <w:pStyle w:val="NormalIndent"/>
        <w:spacing w:line="360" w:lineRule="auto"/>
        <w:ind w:firstLine="720"/>
        <w:rPr>
          <w:color w:val="000000"/>
          <w:szCs w:val="24"/>
        </w:rPr>
      </w:pPr>
      <w:r>
        <w:rPr>
          <w:szCs w:val="21"/>
        </w:rPr>
        <w:t xml:space="preserve">The initial crack in front of the temple ultimately led Chavez through a </w:t>
      </w:r>
      <w:r w:rsidR="001567ED">
        <w:rPr>
          <w:szCs w:val="21"/>
        </w:rPr>
        <w:t>subterranean</w:t>
      </w:r>
      <w:r>
        <w:rPr>
          <w:szCs w:val="21"/>
        </w:rPr>
        <w:t xml:space="preserve"> tunnel and a path that continued directly </w:t>
      </w:r>
      <w:r w:rsidR="001567ED">
        <w:rPr>
          <w:szCs w:val="21"/>
        </w:rPr>
        <w:t>underneath the</w:t>
      </w:r>
      <w:r w:rsidR="00D14C49" w:rsidRPr="000B0687">
        <w:rPr>
          <w:szCs w:val="21"/>
        </w:rPr>
        <w:t xml:space="preserve"> Pyramid of the Feathered Serpent </w:t>
      </w:r>
      <w:r w:rsidR="000B0687">
        <w:rPr>
          <w:szCs w:val="21"/>
        </w:rPr>
        <w:t xml:space="preserve">which stands at the center of the city. “I came to the conclusion that the tunnel had been sealed to bury something or someone at the end of it – directly </w:t>
      </w:r>
      <w:r w:rsidR="00861CCE">
        <w:rPr>
          <w:szCs w:val="21"/>
        </w:rPr>
        <w:t>under the pyramid</w:t>
      </w:r>
      <w:r w:rsidR="000B0687">
        <w:rPr>
          <w:szCs w:val="21"/>
        </w:rPr>
        <w:t xml:space="preserve"> </w:t>
      </w:r>
      <w:r w:rsidR="00B025CA">
        <w:rPr>
          <w:szCs w:val="21"/>
        </w:rPr>
        <w:t xml:space="preserve">-- </w:t>
      </w:r>
      <w:r w:rsidR="000B0687">
        <w:rPr>
          <w:color w:val="000000"/>
          <w:szCs w:val="24"/>
        </w:rPr>
        <w:t>I thought it</w:t>
      </w:r>
      <w:r w:rsidR="0046573F">
        <w:rPr>
          <w:color w:val="000000"/>
          <w:szCs w:val="24"/>
        </w:rPr>
        <w:t xml:space="preserve"> could be a</w:t>
      </w:r>
      <w:r w:rsidR="00861CCE">
        <w:rPr>
          <w:color w:val="000000"/>
          <w:szCs w:val="24"/>
        </w:rPr>
        <w:t xml:space="preserve"> ruler or a king,</w:t>
      </w:r>
      <w:r w:rsidR="000B0687">
        <w:rPr>
          <w:color w:val="000000"/>
          <w:szCs w:val="24"/>
        </w:rPr>
        <w:t>”</w:t>
      </w:r>
      <w:r w:rsidR="00861CCE">
        <w:rPr>
          <w:color w:val="000000"/>
          <w:szCs w:val="24"/>
        </w:rPr>
        <w:t xml:space="preserve"> </w:t>
      </w:r>
      <w:r w:rsidR="00861CCE">
        <w:rPr>
          <w:szCs w:val="21"/>
        </w:rPr>
        <w:t xml:space="preserve">says </w:t>
      </w:r>
      <w:r w:rsidR="008217FD">
        <w:rPr>
          <w:szCs w:val="21"/>
        </w:rPr>
        <w:t>Dr.</w:t>
      </w:r>
      <w:r w:rsidR="00861CCE" w:rsidRPr="000B0687">
        <w:rPr>
          <w:color w:val="000000"/>
          <w:szCs w:val="24"/>
        </w:rPr>
        <w:t>Chávez</w:t>
      </w:r>
      <w:r w:rsidR="00861CCE">
        <w:rPr>
          <w:color w:val="000000"/>
          <w:szCs w:val="24"/>
        </w:rPr>
        <w:t>.</w:t>
      </w:r>
    </w:p>
    <w:p w:rsidR="00C67F3E" w:rsidRDefault="00555ABE" w:rsidP="00C67F3E">
      <w:pPr>
        <w:pStyle w:val="NormalIndent"/>
        <w:spacing w:line="360" w:lineRule="auto"/>
        <w:ind w:firstLine="720"/>
        <w:rPr>
          <w:rFonts w:cs="UnitCE-Light"/>
          <w:kern w:val="0"/>
          <w:szCs w:val="21"/>
        </w:rPr>
      </w:pPr>
      <w:r>
        <w:rPr>
          <w:color w:val="000000"/>
          <w:szCs w:val="24"/>
        </w:rPr>
        <w:t xml:space="preserve">Did </w:t>
      </w:r>
      <w:r w:rsidRPr="000B0687">
        <w:rPr>
          <w:szCs w:val="21"/>
        </w:rPr>
        <w:t xml:space="preserve">Dr. </w:t>
      </w:r>
      <w:r w:rsidRPr="000B0687">
        <w:rPr>
          <w:color w:val="000000"/>
          <w:szCs w:val="24"/>
        </w:rPr>
        <w:t>Chávez</w:t>
      </w:r>
      <w:r w:rsidR="00B025CA">
        <w:rPr>
          <w:color w:val="000000"/>
          <w:szCs w:val="24"/>
        </w:rPr>
        <w:t>, in fact,</w:t>
      </w:r>
      <w:r>
        <w:rPr>
          <w:color w:val="000000"/>
          <w:szCs w:val="24"/>
        </w:rPr>
        <w:t xml:space="preserve"> find the burial place of </w:t>
      </w:r>
      <w:r w:rsidR="001A425A">
        <w:rPr>
          <w:color w:val="000000"/>
          <w:szCs w:val="24"/>
        </w:rPr>
        <w:t>some</w:t>
      </w:r>
      <w:r>
        <w:rPr>
          <w:color w:val="000000"/>
          <w:szCs w:val="24"/>
        </w:rPr>
        <w:t xml:space="preserve"> ruler? </w:t>
      </w:r>
      <w:r w:rsidR="00B025CA">
        <w:rPr>
          <w:color w:val="000000"/>
          <w:szCs w:val="24"/>
        </w:rPr>
        <w:t xml:space="preserve">Or did he find something more intriguing? </w:t>
      </w:r>
      <w:r>
        <w:rPr>
          <w:color w:val="000000"/>
          <w:szCs w:val="24"/>
        </w:rPr>
        <w:t xml:space="preserve">What </w:t>
      </w:r>
      <w:r w:rsidR="00172683">
        <w:rPr>
          <w:color w:val="000000"/>
          <w:szCs w:val="24"/>
        </w:rPr>
        <w:t xml:space="preserve">do </w:t>
      </w:r>
      <w:r>
        <w:rPr>
          <w:color w:val="000000"/>
          <w:szCs w:val="24"/>
        </w:rPr>
        <w:t>the</w:t>
      </w:r>
      <w:r w:rsidR="00B025CA">
        <w:rPr>
          <w:color w:val="000000"/>
          <w:szCs w:val="24"/>
        </w:rPr>
        <w:t>se</w:t>
      </w:r>
      <w:r>
        <w:rPr>
          <w:color w:val="000000"/>
          <w:szCs w:val="24"/>
        </w:rPr>
        <w:t xml:space="preserve"> </w:t>
      </w:r>
      <w:r w:rsidR="00172683">
        <w:rPr>
          <w:color w:val="000000"/>
          <w:szCs w:val="24"/>
        </w:rPr>
        <w:t xml:space="preserve">hidden </w:t>
      </w:r>
      <w:r>
        <w:rPr>
          <w:color w:val="000000"/>
          <w:szCs w:val="24"/>
        </w:rPr>
        <w:t xml:space="preserve">chambers reveal about </w:t>
      </w:r>
      <w:r w:rsidRPr="009D3820">
        <w:rPr>
          <w:rFonts w:cs="UnitCE-Light"/>
          <w:kern w:val="0"/>
          <w:szCs w:val="21"/>
        </w:rPr>
        <w:t>Teotihuacán</w:t>
      </w:r>
      <w:r>
        <w:rPr>
          <w:rFonts w:cs="UnitCE-Light"/>
          <w:kern w:val="0"/>
          <w:szCs w:val="21"/>
        </w:rPr>
        <w:t xml:space="preserve"> culture and its mysterious people? </w:t>
      </w:r>
      <w:r w:rsidR="00B025CA">
        <w:rPr>
          <w:rFonts w:cs="UnitCE-Light"/>
          <w:kern w:val="0"/>
          <w:szCs w:val="21"/>
        </w:rPr>
        <w:t>The answers turn out to be surprising.</w:t>
      </w:r>
    </w:p>
    <w:p w:rsidR="00C67F3E" w:rsidRPr="00C67F3E" w:rsidRDefault="00C67F3E" w:rsidP="00C67F3E">
      <w:pPr>
        <w:pStyle w:val="NormalIndent"/>
        <w:spacing w:line="360" w:lineRule="auto"/>
        <w:ind w:firstLine="720"/>
        <w:rPr>
          <w:rFonts w:cs="UnitCE-Light"/>
          <w:color w:val="000000" w:themeColor="text1"/>
          <w:kern w:val="0"/>
          <w:szCs w:val="21"/>
        </w:rPr>
      </w:pPr>
      <w:r w:rsidRPr="00C67F3E">
        <w:rPr>
          <w:b/>
          <w:bCs/>
          <w:i/>
          <w:iCs/>
          <w:color w:val="000000" w:themeColor="text1"/>
        </w:rPr>
        <w:t>Secrets of the Dead: Teotihuacán’s Lost Kings</w:t>
      </w:r>
      <w:r w:rsidRPr="00C67F3E">
        <w:rPr>
          <w:color w:val="000000" w:themeColor="text1"/>
        </w:rPr>
        <w:t xml:space="preserve"> is a production of Story House Productions Inc., and THIRTEEN Productions LLC for WNET in association with ZDF, ARTE and ZDF Enterprises GmbH. Narrator is Jay O. Sanders. Director is Jens Afflerbach. Drama scenes director is Saskia Weisheit.  Writers are Andreas Gutzeit and Alexander Ziegler.  Producer is Alexander Ziegler. Executive producers for Story House are Andreas Gutzeit and Jens Afflerbach. Executive producer for ZDFE is Nikolas Hülbusch.  Executive in charge for WNET is Stephen Segaller. Executive producer for THIRTEEN is Steve Burns. Supervising producer for THIRTEEN is Stephanie Carter.</w:t>
      </w:r>
      <w:r w:rsidRPr="00C67F3E">
        <w:rPr>
          <w:i/>
          <w:iCs/>
          <w:color w:val="000000" w:themeColor="text1"/>
        </w:rPr>
        <w:t xml:space="preserve"> </w:t>
      </w:r>
    </w:p>
    <w:p w:rsidR="00F7444B" w:rsidRDefault="00F7444B" w:rsidP="00F7444B">
      <w:pPr>
        <w:autoSpaceDE w:val="0"/>
        <w:autoSpaceDN w:val="0"/>
        <w:adjustRightInd w:val="0"/>
        <w:spacing w:line="360" w:lineRule="auto"/>
        <w:ind w:firstLine="720"/>
        <w:rPr>
          <w:rFonts w:cs="Georgia"/>
          <w:color w:val="000000" w:themeColor="text1"/>
          <w:szCs w:val="21"/>
        </w:rPr>
      </w:pPr>
      <w:r>
        <w:rPr>
          <w:rFonts w:cs="Georgia"/>
          <w:color w:val="000000" w:themeColor="text1"/>
          <w:szCs w:val="21"/>
        </w:rPr>
        <w:t>T</w:t>
      </w:r>
      <w:r w:rsidRPr="002A2D5F">
        <w:rPr>
          <w:rFonts w:cs="Georgia"/>
          <w:color w:val="000000" w:themeColor="text1"/>
          <w:szCs w:val="21"/>
        </w:rPr>
        <w:t xml:space="preserve">his program is among the full-length episodes that will be available for viewing after broadcast on </w:t>
      </w:r>
      <w:r w:rsidRPr="002A2D5F">
        <w:rPr>
          <w:rFonts w:cs="Georgia"/>
          <w:b/>
          <w:bCs/>
          <w:i/>
          <w:iCs/>
          <w:color w:val="000000" w:themeColor="text1"/>
          <w:szCs w:val="21"/>
        </w:rPr>
        <w:t>Secrets of the Dead</w:t>
      </w:r>
      <w:r w:rsidRPr="002A2D5F">
        <w:rPr>
          <w:rFonts w:cs="Georgia"/>
          <w:b/>
          <w:bCs/>
          <w:color w:val="000000" w:themeColor="text1"/>
          <w:szCs w:val="21"/>
        </w:rPr>
        <w:t xml:space="preserve"> Online</w:t>
      </w:r>
      <w:r w:rsidRPr="002A2D5F">
        <w:rPr>
          <w:rFonts w:cs="Georgia"/>
          <w:color w:val="000000" w:themeColor="text1"/>
          <w:szCs w:val="21"/>
        </w:rPr>
        <w:t xml:space="preserve"> (</w:t>
      </w:r>
      <w:hyperlink r:id="rId13" w:history="1">
        <w:r w:rsidRPr="002A2D5F">
          <w:rPr>
            <w:rFonts w:cs="Georgia"/>
            <w:color w:val="0000FF"/>
            <w:szCs w:val="21"/>
            <w:u w:val="single"/>
          </w:rPr>
          <w:t>pbs.org/secrets</w:t>
        </w:r>
      </w:hyperlink>
      <w:r w:rsidRPr="002A2D5F">
        <w:rPr>
          <w:rFonts w:cs="Georgia"/>
          <w:color w:val="000000" w:themeColor="text1"/>
          <w:szCs w:val="21"/>
        </w:rPr>
        <w:t>). Along with the extensive online video catalog, the series website provides resources for educators with lesson plans for middle school and high school teachers.</w:t>
      </w:r>
      <w:r w:rsidRPr="002A2D5F">
        <w:rPr>
          <w:color w:val="000000" w:themeColor="text1"/>
          <w:szCs w:val="21"/>
        </w:rPr>
        <w:t xml:space="preserve"> </w:t>
      </w:r>
      <w:r w:rsidRPr="002A2D5F">
        <w:rPr>
          <w:rFonts w:cs="Georgia"/>
          <w:color w:val="000000" w:themeColor="text1"/>
          <w:szCs w:val="21"/>
        </w:rPr>
        <w:t>As one of PBS'</w:t>
      </w:r>
      <w:r w:rsidR="0022227E">
        <w:rPr>
          <w:rFonts w:cs="Georgia"/>
          <w:color w:val="000000" w:themeColor="text1"/>
          <w:szCs w:val="21"/>
        </w:rPr>
        <w:t>s</w:t>
      </w:r>
      <w:r w:rsidRPr="002A2D5F">
        <w:rPr>
          <w:rFonts w:cs="Georgia"/>
          <w:color w:val="000000" w:themeColor="text1"/>
          <w:szCs w:val="21"/>
        </w:rPr>
        <w:t xml:space="preserve"> ongoing limited primetime series, </w:t>
      </w:r>
      <w:r w:rsidRPr="002A2D5F">
        <w:rPr>
          <w:rFonts w:cs="Georgia"/>
          <w:b/>
          <w:bCs/>
          <w:i/>
          <w:iCs/>
          <w:color w:val="000000" w:themeColor="text1"/>
          <w:szCs w:val="21"/>
        </w:rPr>
        <w:t>Secrets of the Dead</w:t>
      </w:r>
      <w:r w:rsidRPr="002A2D5F">
        <w:rPr>
          <w:rFonts w:cs="Georgia"/>
          <w:i/>
          <w:iCs/>
          <w:color w:val="000000" w:themeColor="text1"/>
          <w:szCs w:val="21"/>
        </w:rPr>
        <w:t xml:space="preserve"> </w:t>
      </w:r>
      <w:r w:rsidRPr="002A2D5F">
        <w:rPr>
          <w:rFonts w:cs="Georgia"/>
          <w:color w:val="000000" w:themeColor="text1"/>
          <w:szCs w:val="21"/>
        </w:rPr>
        <w:t>is a perennial favorite among viewers, routinely ranking among the 10 most-watched series on public television. Currently in its 1</w:t>
      </w:r>
      <w:r w:rsidR="0022227E">
        <w:rPr>
          <w:rFonts w:cs="Georgia"/>
          <w:color w:val="000000" w:themeColor="text1"/>
          <w:szCs w:val="21"/>
        </w:rPr>
        <w:t>5</w:t>
      </w:r>
      <w:r w:rsidRPr="002A2D5F">
        <w:rPr>
          <w:rFonts w:cs="Georgia"/>
          <w:color w:val="000000" w:themeColor="text1"/>
          <w:szCs w:val="21"/>
          <w:vertAlign w:val="superscript"/>
        </w:rPr>
        <w:t>th</w:t>
      </w:r>
      <w:r w:rsidRPr="002A2D5F">
        <w:rPr>
          <w:rFonts w:cs="Georgia"/>
          <w:color w:val="000000" w:themeColor="text1"/>
          <w:szCs w:val="21"/>
        </w:rPr>
        <w:t xml:space="preserve"> season, </w:t>
      </w:r>
      <w:r w:rsidRPr="002A2D5F">
        <w:rPr>
          <w:rFonts w:cs="Georgia"/>
          <w:b/>
          <w:bCs/>
          <w:i/>
          <w:iCs/>
          <w:color w:val="000000" w:themeColor="text1"/>
          <w:szCs w:val="21"/>
        </w:rPr>
        <w:t>Secrets of the Dead</w:t>
      </w:r>
      <w:r w:rsidRPr="002A2D5F">
        <w:rPr>
          <w:rFonts w:cs="Georgia"/>
          <w:i/>
          <w:iCs/>
          <w:color w:val="000000" w:themeColor="text1"/>
          <w:szCs w:val="21"/>
        </w:rPr>
        <w:t xml:space="preserve"> </w:t>
      </w:r>
      <w:r w:rsidRPr="002A2D5F">
        <w:rPr>
          <w:rFonts w:cs="Georgia"/>
          <w:color w:val="000000" w:themeColor="text1"/>
          <w:szCs w:val="21"/>
        </w:rPr>
        <w:t xml:space="preserve">continues its unique brand of archaeological sleuthing employing advances in investigative techniques, forensic science and historical scholarship to offer new evidence about forgotten mysteries. </w:t>
      </w:r>
      <w:r w:rsidRPr="002A2D5F">
        <w:rPr>
          <w:rFonts w:cs="Georgia"/>
          <w:b/>
          <w:bCs/>
          <w:i/>
          <w:iCs/>
          <w:color w:val="000000" w:themeColor="text1"/>
          <w:szCs w:val="21"/>
        </w:rPr>
        <w:t>Secrets of the Dead</w:t>
      </w:r>
      <w:r w:rsidRPr="002A2D5F">
        <w:rPr>
          <w:rFonts w:cs="Georgia"/>
          <w:color w:val="000000" w:themeColor="text1"/>
          <w:szCs w:val="21"/>
        </w:rPr>
        <w:t xml:space="preserve"> has received 10 CINE Golden Eagle Awards and six Emmy nominations, among numerous other awards. </w:t>
      </w:r>
    </w:p>
    <w:p w:rsidR="00CE3E08" w:rsidRDefault="00CE3E08" w:rsidP="007C379F">
      <w:pPr>
        <w:pStyle w:val="NormalIndent"/>
        <w:ind w:firstLine="0"/>
      </w:pPr>
    </w:p>
    <w:p w:rsidR="00F7444B" w:rsidRDefault="00713FBA" w:rsidP="007F7B30">
      <w:pPr>
        <w:pStyle w:val="NoSpacing"/>
        <w:spacing w:line="360" w:lineRule="auto"/>
        <w:jc w:val="center"/>
        <w:rPr>
          <w:b/>
        </w:rPr>
      </w:pPr>
      <w:r>
        <w:rPr>
          <w:b/>
        </w:rPr>
        <w:t>#</w:t>
      </w:r>
      <w:r w:rsidR="00F7444B">
        <w:rPr>
          <w:b/>
        </w:rPr>
        <w:t>##</w:t>
      </w:r>
    </w:p>
    <w:p w:rsidR="00DA7A94" w:rsidRPr="00DA7A94" w:rsidRDefault="00DA7A94" w:rsidP="00555ABE">
      <w:pPr>
        <w:spacing w:line="240" w:lineRule="auto"/>
        <w:rPr>
          <w:sz w:val="20"/>
        </w:rPr>
      </w:pPr>
      <w:r w:rsidRPr="00DA7A94">
        <w:rPr>
          <w:rFonts w:cs="Arial"/>
          <w:b/>
          <w:bCs/>
          <w:sz w:val="20"/>
        </w:rPr>
        <w:t>About WNET</w:t>
      </w:r>
      <w:r w:rsidRPr="00DA7A94">
        <w:rPr>
          <w:rFonts w:cs="Arial"/>
          <w:color w:val="000000" w:themeColor="text1"/>
          <w:sz w:val="20"/>
        </w:rPr>
        <w:br/>
      </w:r>
      <w:r w:rsidRPr="00DA7A94">
        <w:rPr>
          <w:sz w:val="20"/>
        </w:rPr>
        <w:t xml:space="preserve">WNET is America’s flagship PBS station and parent company of </w:t>
      </w:r>
      <w:hyperlink r:id="rId14" w:history="1">
        <w:r w:rsidRPr="00DA7A94">
          <w:rPr>
            <w:color w:val="0000FF"/>
            <w:sz w:val="20"/>
            <w:u w:val="single"/>
          </w:rPr>
          <w:t>THIRTEEN</w:t>
        </w:r>
      </w:hyperlink>
      <w:r w:rsidRPr="00DA7A94">
        <w:rPr>
          <w:sz w:val="20"/>
        </w:rPr>
        <w:t xml:space="preserve"> and </w:t>
      </w:r>
      <w:hyperlink r:id="rId15" w:history="1">
        <w:r w:rsidRPr="00DA7A94">
          <w:rPr>
            <w:color w:val="0000FF"/>
            <w:sz w:val="20"/>
            <w:u w:val="single"/>
          </w:rPr>
          <w:t>WLIW21</w:t>
        </w:r>
      </w:hyperlink>
      <w:r w:rsidRPr="00DA7A94">
        <w:rPr>
          <w:color w:val="0000FF"/>
          <w:sz w:val="20"/>
          <w:u w:val="single"/>
        </w:rPr>
        <w:t>.</w:t>
      </w:r>
      <w:r w:rsidRPr="00DA7A94">
        <w:rPr>
          <w:color w:val="000000" w:themeColor="text1"/>
          <w:sz w:val="20"/>
        </w:rPr>
        <w:t xml:space="preserve"> WNET also </w:t>
      </w:r>
      <w:r w:rsidRPr="00DA7A94">
        <w:rPr>
          <w:sz w:val="20"/>
        </w:rPr>
        <w:t xml:space="preserve">operates </w:t>
      </w:r>
      <w:hyperlink r:id="rId16" w:history="1">
        <w:r w:rsidRPr="00DA7A94">
          <w:rPr>
            <w:color w:val="0000FF"/>
            <w:sz w:val="20"/>
            <w:u w:val="single"/>
          </w:rPr>
          <w:t>NJTV</w:t>
        </w:r>
      </w:hyperlink>
      <w:r w:rsidRPr="00DA7A94">
        <w:rPr>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17" w:history="1">
        <w:r w:rsidRPr="00DA7A94">
          <w:rPr>
            <w:color w:val="0000FF"/>
            <w:sz w:val="20"/>
            <w:u w:val="single"/>
          </w:rPr>
          <w:t>Nature</w:t>
        </w:r>
      </w:hyperlink>
      <w:r w:rsidRPr="00DA7A94">
        <w:rPr>
          <w:sz w:val="20"/>
        </w:rPr>
        <w:t xml:space="preserve">, </w:t>
      </w:r>
      <w:hyperlink r:id="rId18" w:history="1">
        <w:r w:rsidRPr="00DA7A94">
          <w:rPr>
            <w:color w:val="0000FF"/>
            <w:sz w:val="20"/>
            <w:u w:val="single"/>
          </w:rPr>
          <w:t>Great Performances</w:t>
        </w:r>
      </w:hyperlink>
      <w:r w:rsidRPr="00DA7A94">
        <w:rPr>
          <w:sz w:val="20"/>
        </w:rPr>
        <w:t xml:space="preserve">, </w:t>
      </w:r>
      <w:hyperlink r:id="rId19" w:history="1">
        <w:r w:rsidRPr="00DA7A94">
          <w:rPr>
            <w:color w:val="0000FF"/>
            <w:sz w:val="20"/>
            <w:u w:val="single"/>
          </w:rPr>
          <w:t>American Masters</w:t>
        </w:r>
      </w:hyperlink>
      <w:r w:rsidRPr="00DA7A94">
        <w:rPr>
          <w:sz w:val="20"/>
        </w:rPr>
        <w:t xml:space="preserve">, </w:t>
      </w:r>
      <w:hyperlink r:id="rId20" w:history="1">
        <w:r w:rsidRPr="00DA7A94">
          <w:rPr>
            <w:color w:val="0000FF"/>
            <w:sz w:val="20"/>
            <w:u w:val="single"/>
          </w:rPr>
          <w:t>PBS NewsHour Weekend</w:t>
        </w:r>
      </w:hyperlink>
      <w:r w:rsidRPr="00DA7A94">
        <w:rPr>
          <w:sz w:val="20"/>
        </w:rPr>
        <w:t xml:space="preserve">, </w:t>
      </w:r>
      <w:hyperlink r:id="rId21" w:history="1">
        <w:r w:rsidRPr="00DA7A94">
          <w:rPr>
            <w:color w:val="0000FF"/>
            <w:sz w:val="20"/>
            <w:u w:val="single"/>
          </w:rPr>
          <w:t>Charlie Rose</w:t>
        </w:r>
      </w:hyperlink>
      <w:r w:rsidRPr="00DA7A94">
        <w:rPr>
          <w:sz w:val="20"/>
        </w:rPr>
        <w:t xml:space="preserve"> and a range of documentaries, children’s programs, and local news and cultural offerings. WNET’s groundbreaking series for children and young adults include </w:t>
      </w:r>
      <w:hyperlink r:id="rId22" w:history="1">
        <w:r w:rsidRPr="00DA7A94">
          <w:rPr>
            <w:color w:val="0000FF"/>
            <w:sz w:val="20"/>
            <w:u w:val="single"/>
          </w:rPr>
          <w:t>Get the Math</w:t>
        </w:r>
      </w:hyperlink>
      <w:r w:rsidRPr="00DA7A94">
        <w:rPr>
          <w:sz w:val="20"/>
        </w:rPr>
        <w:t xml:space="preserve">, </w:t>
      </w:r>
      <w:hyperlink r:id="rId23" w:history="1">
        <w:r w:rsidRPr="00DA7A94">
          <w:rPr>
            <w:color w:val="0000FF"/>
            <w:sz w:val="20"/>
            <w:u w:val="single"/>
          </w:rPr>
          <w:t>Oh Noah!</w:t>
        </w:r>
      </w:hyperlink>
      <w:r w:rsidRPr="00DA7A94">
        <w:rPr>
          <w:sz w:val="20"/>
        </w:rPr>
        <w:t xml:space="preserve"> and </w:t>
      </w:r>
      <w:hyperlink r:id="rId24" w:history="1">
        <w:r w:rsidRPr="00DA7A94">
          <w:rPr>
            <w:color w:val="0000FF"/>
            <w:sz w:val="20"/>
            <w:u w:val="single"/>
          </w:rPr>
          <w:t>Cyberchase</w:t>
        </w:r>
      </w:hyperlink>
      <w:r w:rsidRPr="00DA7A94">
        <w:rPr>
          <w:sz w:val="20"/>
        </w:rPr>
        <w:t xml:space="preserve"> as well as </w:t>
      </w:r>
      <w:hyperlink r:id="rId25" w:history="1">
        <w:r w:rsidRPr="00DA7A94">
          <w:rPr>
            <w:rStyle w:val="Hyperlink"/>
            <w:color w:val="0000FF"/>
            <w:sz w:val="20"/>
          </w:rPr>
          <w:t>Mission US</w:t>
        </w:r>
      </w:hyperlink>
      <w:r w:rsidRPr="00DA7A94">
        <w:rPr>
          <w:sz w:val="20"/>
        </w:rPr>
        <w:t xml:space="preserve">, the award-winning interactive history game. WNET highlights the tri-state’s unique culture and diverse communities through </w:t>
      </w:r>
      <w:hyperlink r:id="rId26" w:history="1">
        <w:r w:rsidRPr="00DA7A94">
          <w:rPr>
            <w:color w:val="0000FF"/>
            <w:sz w:val="20"/>
            <w:u w:val="single"/>
          </w:rPr>
          <w:t>NYC-ARTS</w:t>
        </w:r>
      </w:hyperlink>
      <w:r w:rsidRPr="00DA7A94">
        <w:rPr>
          <w:sz w:val="20"/>
        </w:rPr>
        <w:t xml:space="preserve">, </w:t>
      </w:r>
      <w:hyperlink r:id="rId27" w:history="1">
        <w:r w:rsidRPr="00DA7A94">
          <w:rPr>
            <w:color w:val="0000FF"/>
            <w:sz w:val="20"/>
            <w:u w:val="single"/>
          </w:rPr>
          <w:t>Reel 13</w:t>
        </w:r>
      </w:hyperlink>
      <w:r w:rsidRPr="00DA7A94">
        <w:rPr>
          <w:sz w:val="20"/>
        </w:rPr>
        <w:t xml:space="preserve">, </w:t>
      </w:r>
      <w:hyperlink r:id="rId28" w:history="1">
        <w:r w:rsidRPr="00DA7A94">
          <w:rPr>
            <w:rStyle w:val="Hyperlink"/>
            <w:color w:val="0000FF"/>
            <w:sz w:val="20"/>
          </w:rPr>
          <w:t>NJTV News with Mary Alice Williams</w:t>
        </w:r>
      </w:hyperlink>
      <w:r w:rsidRPr="00DA7A94">
        <w:rPr>
          <w:sz w:val="20"/>
        </w:rPr>
        <w:t xml:space="preserve"> and </w:t>
      </w:r>
      <w:hyperlink r:id="rId29" w:history="1">
        <w:r w:rsidRPr="00DA7A94">
          <w:rPr>
            <w:color w:val="0000FF"/>
            <w:sz w:val="20"/>
            <w:u w:val="single"/>
          </w:rPr>
          <w:t>MetroFocus</w:t>
        </w:r>
      </w:hyperlink>
      <w:r w:rsidRPr="00DA7A94">
        <w:rPr>
          <w:sz w:val="20"/>
        </w:rPr>
        <w:t xml:space="preserve">, the daily multi-platform news magazine focusing on the New York region. In addition, WNET produces online-only programming including the award-winning series about gender identity, </w:t>
      </w:r>
      <w:hyperlink r:id="rId30" w:history="1">
        <w:r w:rsidRPr="00DA7A94">
          <w:rPr>
            <w:rStyle w:val="Hyperlink"/>
            <w:color w:val="0000FF"/>
            <w:sz w:val="20"/>
          </w:rPr>
          <w:t>First Person</w:t>
        </w:r>
      </w:hyperlink>
      <w:r w:rsidRPr="00DA7A94">
        <w:rPr>
          <w:sz w:val="20"/>
        </w:rPr>
        <w:t xml:space="preserve">, and an intergenerational look at tech and pop culture, </w:t>
      </w:r>
      <w:hyperlink r:id="rId31" w:history="1">
        <w:r w:rsidRPr="00DA7A94">
          <w:rPr>
            <w:rStyle w:val="Hyperlink"/>
            <w:color w:val="0000FF"/>
            <w:sz w:val="20"/>
          </w:rPr>
          <w:t>The Chatterbox with Kevin and Grandma Lill</w:t>
        </w:r>
      </w:hyperlink>
      <w:r w:rsidRPr="00DA7A94">
        <w:rPr>
          <w:sz w:val="20"/>
        </w:rPr>
        <w:t xml:space="preserve">. In 2015, THIRTEEN launched Passport, an online streaming service which allows members to see new and archival THIRTEEN and PBS programming anytime, anywhere: </w:t>
      </w:r>
      <w:hyperlink r:id="rId32" w:history="1">
        <w:r w:rsidRPr="00DA7A94">
          <w:rPr>
            <w:rStyle w:val="Hyperlink"/>
            <w:color w:val="0000FF"/>
            <w:sz w:val="20"/>
          </w:rPr>
          <w:t>www.thirteen.org/passport</w:t>
        </w:r>
      </w:hyperlink>
      <w:r w:rsidRPr="00DA7A94">
        <w:rPr>
          <w:rStyle w:val="Hyperlink"/>
          <w:sz w:val="20"/>
        </w:rPr>
        <w:t>.</w:t>
      </w:r>
      <w:r w:rsidRPr="00DA7A94">
        <w:rPr>
          <w:sz w:val="20"/>
        </w:rPr>
        <w:t xml:space="preserve"> </w:t>
      </w:r>
    </w:p>
    <w:p w:rsidR="00DA7A94" w:rsidRDefault="00DA7A94" w:rsidP="00555ABE">
      <w:pPr>
        <w:pStyle w:val="NoSpacing"/>
        <w:rPr>
          <w:sz w:val="16"/>
          <w:szCs w:val="16"/>
        </w:rPr>
      </w:pPr>
    </w:p>
    <w:p w:rsidR="00555ABE" w:rsidRDefault="00555ABE" w:rsidP="00F7444B">
      <w:pPr>
        <w:pStyle w:val="NoSpacing"/>
        <w:spacing w:line="360" w:lineRule="auto"/>
        <w:rPr>
          <w:sz w:val="16"/>
          <w:szCs w:val="16"/>
        </w:rPr>
      </w:pPr>
    </w:p>
    <w:p w:rsidR="00F7444B" w:rsidRPr="003162C3" w:rsidRDefault="00C67F3E" w:rsidP="00F7444B">
      <w:pPr>
        <w:pStyle w:val="NoSpacing"/>
        <w:spacing w:line="360" w:lineRule="auto"/>
        <w:rPr>
          <w:sz w:val="16"/>
          <w:szCs w:val="16"/>
        </w:rPr>
      </w:pPr>
      <w:r>
        <w:rPr>
          <w:sz w:val="16"/>
          <w:szCs w:val="16"/>
        </w:rPr>
        <w:t>Final 04.27</w:t>
      </w:r>
      <w:r w:rsidR="00DA7A94">
        <w:rPr>
          <w:sz w:val="16"/>
          <w:szCs w:val="16"/>
        </w:rPr>
        <w:t>.16</w:t>
      </w:r>
    </w:p>
    <w:sectPr w:rsidR="00F7444B" w:rsidRPr="003162C3" w:rsidSect="00545A52">
      <w:headerReference w:type="first" r:id="rId33"/>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F56" w:rsidRDefault="002C5F56">
      <w:r>
        <w:separator/>
      </w:r>
    </w:p>
  </w:endnote>
  <w:endnote w:type="continuationSeparator" w:id="0">
    <w:p w:rsidR="002C5F56" w:rsidRDefault="002C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UnitCE-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F56" w:rsidRDefault="002C5F56">
      <w:r>
        <w:separator/>
      </w:r>
    </w:p>
  </w:footnote>
  <w:footnote w:type="continuationSeparator" w:id="0">
    <w:p w:rsidR="002C5F56" w:rsidRDefault="002C5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1E" w:rsidRPr="00011A8D" w:rsidRDefault="00846213">
    <w:pPr>
      <w:pStyle w:val="Header"/>
    </w:pPr>
    <w:r>
      <w:rPr>
        <w:noProof/>
      </w:rPr>
      <w:drawing>
        <wp:anchor distT="0" distB="0" distL="114300" distR="114300" simplePos="0" relativeHeight="251657216" behindDoc="1" locked="0" layoutInCell="1" allowOverlap="1" wp14:anchorId="354415AF" wp14:editId="1000B6D0">
          <wp:simplePos x="0" y="0"/>
          <wp:positionH relativeFrom="column">
            <wp:posOffset>-1554480</wp:posOffset>
          </wp:positionH>
          <wp:positionV relativeFrom="paragraph">
            <wp:posOffset>-264160</wp:posOffset>
          </wp:positionV>
          <wp:extent cx="7874000" cy="2895600"/>
          <wp:effectExtent l="0" t="0" r="0" b="0"/>
          <wp:wrapNone/>
          <wp:docPr id="28" name="Picture 28" descr="SOD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D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a:ln>
                    <a:noFill/>
                  </a:ln>
                </pic:spPr>
              </pic:pic>
            </a:graphicData>
          </a:graphic>
        </wp:anchor>
      </w:drawing>
    </w:r>
    <w:r w:rsidR="00D9155E">
      <w:rPr>
        <w:noProof/>
        <w:sz w:val="20"/>
      </w:rPr>
      <mc:AlternateContent>
        <mc:Choice Requires="wps">
          <w:drawing>
            <wp:anchor distT="0" distB="0" distL="114300" distR="114300" simplePos="0" relativeHeight="251658240" behindDoc="1" locked="0" layoutInCell="1" allowOverlap="1" wp14:anchorId="0672140C" wp14:editId="6177B29A">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7611E" w:rsidRDefault="00D761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2140C"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D7611E" w:rsidRDefault="00D7611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13"/>
    <w:rsid w:val="00007166"/>
    <w:rsid w:val="000143CF"/>
    <w:rsid w:val="0001738A"/>
    <w:rsid w:val="000229F3"/>
    <w:rsid w:val="00030D74"/>
    <w:rsid w:val="000329E2"/>
    <w:rsid w:val="000358FE"/>
    <w:rsid w:val="00042397"/>
    <w:rsid w:val="00043ED3"/>
    <w:rsid w:val="0004425A"/>
    <w:rsid w:val="0005480D"/>
    <w:rsid w:val="000608A8"/>
    <w:rsid w:val="000672CB"/>
    <w:rsid w:val="0008101E"/>
    <w:rsid w:val="000867B6"/>
    <w:rsid w:val="000A1993"/>
    <w:rsid w:val="000A3BEE"/>
    <w:rsid w:val="000B0687"/>
    <w:rsid w:val="000B48D4"/>
    <w:rsid w:val="000B523C"/>
    <w:rsid w:val="000B7FD1"/>
    <w:rsid w:val="000D37FE"/>
    <w:rsid w:val="000D3C3D"/>
    <w:rsid w:val="000F2A4C"/>
    <w:rsid w:val="000F6D6B"/>
    <w:rsid w:val="001047AA"/>
    <w:rsid w:val="001102A6"/>
    <w:rsid w:val="00110780"/>
    <w:rsid w:val="001113EF"/>
    <w:rsid w:val="001122F9"/>
    <w:rsid w:val="00113280"/>
    <w:rsid w:val="00121D9C"/>
    <w:rsid w:val="001242B6"/>
    <w:rsid w:val="00142269"/>
    <w:rsid w:val="001567ED"/>
    <w:rsid w:val="00172683"/>
    <w:rsid w:val="00172E93"/>
    <w:rsid w:val="00191323"/>
    <w:rsid w:val="00194A27"/>
    <w:rsid w:val="00195ED2"/>
    <w:rsid w:val="00197C13"/>
    <w:rsid w:val="001A425A"/>
    <w:rsid w:val="001B3A16"/>
    <w:rsid w:val="001C047A"/>
    <w:rsid w:val="001C18FF"/>
    <w:rsid w:val="001E1EC2"/>
    <w:rsid w:val="001E5C56"/>
    <w:rsid w:val="001F28C5"/>
    <w:rsid w:val="001F2FE3"/>
    <w:rsid w:val="001F3DE1"/>
    <w:rsid w:val="00201473"/>
    <w:rsid w:val="00204841"/>
    <w:rsid w:val="0022227E"/>
    <w:rsid w:val="00224424"/>
    <w:rsid w:val="00234853"/>
    <w:rsid w:val="00240EAF"/>
    <w:rsid w:val="00252B13"/>
    <w:rsid w:val="00260A15"/>
    <w:rsid w:val="00267FE9"/>
    <w:rsid w:val="00270E01"/>
    <w:rsid w:val="002A2D5F"/>
    <w:rsid w:val="002B262D"/>
    <w:rsid w:val="002B497F"/>
    <w:rsid w:val="002C5F56"/>
    <w:rsid w:val="002D0F28"/>
    <w:rsid w:val="002D59E4"/>
    <w:rsid w:val="002E0039"/>
    <w:rsid w:val="00314D62"/>
    <w:rsid w:val="003162C3"/>
    <w:rsid w:val="0032313B"/>
    <w:rsid w:val="00323E96"/>
    <w:rsid w:val="0034209B"/>
    <w:rsid w:val="00370A0A"/>
    <w:rsid w:val="00370CA7"/>
    <w:rsid w:val="00380757"/>
    <w:rsid w:val="00395C62"/>
    <w:rsid w:val="00396385"/>
    <w:rsid w:val="003A6BAC"/>
    <w:rsid w:val="003A7EF0"/>
    <w:rsid w:val="003B6A34"/>
    <w:rsid w:val="003B6E43"/>
    <w:rsid w:val="003E119A"/>
    <w:rsid w:val="003E3773"/>
    <w:rsid w:val="0040145C"/>
    <w:rsid w:val="00402965"/>
    <w:rsid w:val="0040496D"/>
    <w:rsid w:val="004112CD"/>
    <w:rsid w:val="00413664"/>
    <w:rsid w:val="00413CBE"/>
    <w:rsid w:val="004146DD"/>
    <w:rsid w:val="00414BAB"/>
    <w:rsid w:val="00416463"/>
    <w:rsid w:val="00426190"/>
    <w:rsid w:val="00432D3E"/>
    <w:rsid w:val="00433FFA"/>
    <w:rsid w:val="00435CC2"/>
    <w:rsid w:val="00461E59"/>
    <w:rsid w:val="00462605"/>
    <w:rsid w:val="0046573F"/>
    <w:rsid w:val="0047060B"/>
    <w:rsid w:val="00472B8B"/>
    <w:rsid w:val="00474C1B"/>
    <w:rsid w:val="004A4CAA"/>
    <w:rsid w:val="004C4C1F"/>
    <w:rsid w:val="004C5272"/>
    <w:rsid w:val="004D5AD9"/>
    <w:rsid w:val="004E1021"/>
    <w:rsid w:val="004E7F01"/>
    <w:rsid w:val="00500D5D"/>
    <w:rsid w:val="00516275"/>
    <w:rsid w:val="0052093B"/>
    <w:rsid w:val="00535E20"/>
    <w:rsid w:val="005415B6"/>
    <w:rsid w:val="00545A52"/>
    <w:rsid w:val="00550B94"/>
    <w:rsid w:val="00552D3C"/>
    <w:rsid w:val="00553C76"/>
    <w:rsid w:val="00555973"/>
    <w:rsid w:val="00555ABE"/>
    <w:rsid w:val="00565D6A"/>
    <w:rsid w:val="0057730B"/>
    <w:rsid w:val="0058696C"/>
    <w:rsid w:val="00591449"/>
    <w:rsid w:val="00593357"/>
    <w:rsid w:val="00594D4B"/>
    <w:rsid w:val="00595DD6"/>
    <w:rsid w:val="005C2514"/>
    <w:rsid w:val="005C345E"/>
    <w:rsid w:val="005D4FE9"/>
    <w:rsid w:val="005D70F8"/>
    <w:rsid w:val="005F0338"/>
    <w:rsid w:val="00623FCF"/>
    <w:rsid w:val="00632DD9"/>
    <w:rsid w:val="00643E27"/>
    <w:rsid w:val="00651161"/>
    <w:rsid w:val="00655B26"/>
    <w:rsid w:val="00656948"/>
    <w:rsid w:val="00663E7D"/>
    <w:rsid w:val="00664D19"/>
    <w:rsid w:val="00665572"/>
    <w:rsid w:val="006720DA"/>
    <w:rsid w:val="00681827"/>
    <w:rsid w:val="00683347"/>
    <w:rsid w:val="00685C18"/>
    <w:rsid w:val="00685E6A"/>
    <w:rsid w:val="006870C3"/>
    <w:rsid w:val="00691764"/>
    <w:rsid w:val="00694322"/>
    <w:rsid w:val="0069475A"/>
    <w:rsid w:val="00695E6A"/>
    <w:rsid w:val="006C10A0"/>
    <w:rsid w:val="006C110C"/>
    <w:rsid w:val="006E6946"/>
    <w:rsid w:val="00706380"/>
    <w:rsid w:val="00707CD1"/>
    <w:rsid w:val="00713FBA"/>
    <w:rsid w:val="00721595"/>
    <w:rsid w:val="00726BC1"/>
    <w:rsid w:val="00727362"/>
    <w:rsid w:val="00732166"/>
    <w:rsid w:val="00736867"/>
    <w:rsid w:val="00750C9D"/>
    <w:rsid w:val="0076248D"/>
    <w:rsid w:val="00776CAF"/>
    <w:rsid w:val="00783BE6"/>
    <w:rsid w:val="00791448"/>
    <w:rsid w:val="00794C6D"/>
    <w:rsid w:val="007955D0"/>
    <w:rsid w:val="007A2B9D"/>
    <w:rsid w:val="007A379F"/>
    <w:rsid w:val="007C19E6"/>
    <w:rsid w:val="007C379F"/>
    <w:rsid w:val="007C6120"/>
    <w:rsid w:val="007D54DF"/>
    <w:rsid w:val="007E0EA6"/>
    <w:rsid w:val="007F7B30"/>
    <w:rsid w:val="00800A5E"/>
    <w:rsid w:val="00800C42"/>
    <w:rsid w:val="008010E2"/>
    <w:rsid w:val="0081625D"/>
    <w:rsid w:val="008217FD"/>
    <w:rsid w:val="00821EA9"/>
    <w:rsid w:val="00832320"/>
    <w:rsid w:val="00832A59"/>
    <w:rsid w:val="00834156"/>
    <w:rsid w:val="00837D16"/>
    <w:rsid w:val="00842223"/>
    <w:rsid w:val="00846213"/>
    <w:rsid w:val="00861CCE"/>
    <w:rsid w:val="00865040"/>
    <w:rsid w:val="00865C88"/>
    <w:rsid w:val="00866719"/>
    <w:rsid w:val="0087142A"/>
    <w:rsid w:val="00873AAD"/>
    <w:rsid w:val="0088121F"/>
    <w:rsid w:val="00882B37"/>
    <w:rsid w:val="008836EA"/>
    <w:rsid w:val="00897C5F"/>
    <w:rsid w:val="008A0488"/>
    <w:rsid w:val="008A122A"/>
    <w:rsid w:val="008A5810"/>
    <w:rsid w:val="008C19EA"/>
    <w:rsid w:val="008E0F2B"/>
    <w:rsid w:val="008E712D"/>
    <w:rsid w:val="008F71F8"/>
    <w:rsid w:val="00905A08"/>
    <w:rsid w:val="009220FD"/>
    <w:rsid w:val="009260F8"/>
    <w:rsid w:val="00931AC7"/>
    <w:rsid w:val="00932486"/>
    <w:rsid w:val="0094245E"/>
    <w:rsid w:val="0094342F"/>
    <w:rsid w:val="00946AD7"/>
    <w:rsid w:val="00961FA9"/>
    <w:rsid w:val="00963746"/>
    <w:rsid w:val="009637BD"/>
    <w:rsid w:val="009A147A"/>
    <w:rsid w:val="009B0D69"/>
    <w:rsid w:val="009B38B3"/>
    <w:rsid w:val="009C0E85"/>
    <w:rsid w:val="009D3820"/>
    <w:rsid w:val="009E39F0"/>
    <w:rsid w:val="009F3798"/>
    <w:rsid w:val="00A06E48"/>
    <w:rsid w:val="00A1479D"/>
    <w:rsid w:val="00A15962"/>
    <w:rsid w:val="00A20197"/>
    <w:rsid w:val="00A221D7"/>
    <w:rsid w:val="00A2397A"/>
    <w:rsid w:val="00A27750"/>
    <w:rsid w:val="00A36A0D"/>
    <w:rsid w:val="00A430ED"/>
    <w:rsid w:val="00A546EC"/>
    <w:rsid w:val="00A64895"/>
    <w:rsid w:val="00A67A95"/>
    <w:rsid w:val="00A85E68"/>
    <w:rsid w:val="00A92B01"/>
    <w:rsid w:val="00AB01C3"/>
    <w:rsid w:val="00AB3E3B"/>
    <w:rsid w:val="00AB6D0D"/>
    <w:rsid w:val="00AC1E16"/>
    <w:rsid w:val="00AC2EE4"/>
    <w:rsid w:val="00AD7A60"/>
    <w:rsid w:val="00AE1A76"/>
    <w:rsid w:val="00AE4860"/>
    <w:rsid w:val="00AF00AD"/>
    <w:rsid w:val="00AF5FE1"/>
    <w:rsid w:val="00B025CA"/>
    <w:rsid w:val="00B0488D"/>
    <w:rsid w:val="00B12834"/>
    <w:rsid w:val="00B1319D"/>
    <w:rsid w:val="00B156A5"/>
    <w:rsid w:val="00B1713E"/>
    <w:rsid w:val="00B2535A"/>
    <w:rsid w:val="00B44857"/>
    <w:rsid w:val="00B535E2"/>
    <w:rsid w:val="00B62F42"/>
    <w:rsid w:val="00B72AB9"/>
    <w:rsid w:val="00B76041"/>
    <w:rsid w:val="00B8189A"/>
    <w:rsid w:val="00B94653"/>
    <w:rsid w:val="00BA1643"/>
    <w:rsid w:val="00BA3CAE"/>
    <w:rsid w:val="00BA5E38"/>
    <w:rsid w:val="00BA61E7"/>
    <w:rsid w:val="00BB284D"/>
    <w:rsid w:val="00BB5CFA"/>
    <w:rsid w:val="00BC0E99"/>
    <w:rsid w:val="00BC4B66"/>
    <w:rsid w:val="00BC4B7B"/>
    <w:rsid w:val="00BC693D"/>
    <w:rsid w:val="00BD3B85"/>
    <w:rsid w:val="00BE142C"/>
    <w:rsid w:val="00BE59FA"/>
    <w:rsid w:val="00BE6560"/>
    <w:rsid w:val="00C01117"/>
    <w:rsid w:val="00C21872"/>
    <w:rsid w:val="00C24593"/>
    <w:rsid w:val="00C31F7E"/>
    <w:rsid w:val="00C33062"/>
    <w:rsid w:val="00C33167"/>
    <w:rsid w:val="00C3446A"/>
    <w:rsid w:val="00C36416"/>
    <w:rsid w:val="00C37913"/>
    <w:rsid w:val="00C40E20"/>
    <w:rsid w:val="00C43621"/>
    <w:rsid w:val="00C43D21"/>
    <w:rsid w:val="00C66F97"/>
    <w:rsid w:val="00C67AA7"/>
    <w:rsid w:val="00C67F3E"/>
    <w:rsid w:val="00C72D53"/>
    <w:rsid w:val="00CA4CB5"/>
    <w:rsid w:val="00CA65B1"/>
    <w:rsid w:val="00CA68DC"/>
    <w:rsid w:val="00CA781E"/>
    <w:rsid w:val="00CB248F"/>
    <w:rsid w:val="00CB35CD"/>
    <w:rsid w:val="00CB42E2"/>
    <w:rsid w:val="00CC458C"/>
    <w:rsid w:val="00CC5C3C"/>
    <w:rsid w:val="00CE3E08"/>
    <w:rsid w:val="00CE4FE8"/>
    <w:rsid w:val="00CE6A29"/>
    <w:rsid w:val="00CF77ED"/>
    <w:rsid w:val="00D10503"/>
    <w:rsid w:val="00D14C49"/>
    <w:rsid w:val="00D2626B"/>
    <w:rsid w:val="00D3424E"/>
    <w:rsid w:val="00D34815"/>
    <w:rsid w:val="00D40197"/>
    <w:rsid w:val="00D554F5"/>
    <w:rsid w:val="00D6081C"/>
    <w:rsid w:val="00D6132B"/>
    <w:rsid w:val="00D63F73"/>
    <w:rsid w:val="00D645F3"/>
    <w:rsid w:val="00D65455"/>
    <w:rsid w:val="00D70137"/>
    <w:rsid w:val="00D7276A"/>
    <w:rsid w:val="00D74722"/>
    <w:rsid w:val="00D7611E"/>
    <w:rsid w:val="00D81F8A"/>
    <w:rsid w:val="00D845E9"/>
    <w:rsid w:val="00D84932"/>
    <w:rsid w:val="00D86BBB"/>
    <w:rsid w:val="00D90D66"/>
    <w:rsid w:val="00D9155E"/>
    <w:rsid w:val="00D92D12"/>
    <w:rsid w:val="00D97F09"/>
    <w:rsid w:val="00DA0940"/>
    <w:rsid w:val="00DA7A94"/>
    <w:rsid w:val="00DB0E4D"/>
    <w:rsid w:val="00DB1659"/>
    <w:rsid w:val="00DB7BC8"/>
    <w:rsid w:val="00DC1CB9"/>
    <w:rsid w:val="00DE0847"/>
    <w:rsid w:val="00DF48C0"/>
    <w:rsid w:val="00DF5EF4"/>
    <w:rsid w:val="00E057CB"/>
    <w:rsid w:val="00E0771A"/>
    <w:rsid w:val="00E07D0D"/>
    <w:rsid w:val="00E10329"/>
    <w:rsid w:val="00E10616"/>
    <w:rsid w:val="00E162B0"/>
    <w:rsid w:val="00E240D1"/>
    <w:rsid w:val="00E24C46"/>
    <w:rsid w:val="00E31B84"/>
    <w:rsid w:val="00E37024"/>
    <w:rsid w:val="00E37897"/>
    <w:rsid w:val="00E40C72"/>
    <w:rsid w:val="00E43E3C"/>
    <w:rsid w:val="00E45296"/>
    <w:rsid w:val="00E5248E"/>
    <w:rsid w:val="00E55B02"/>
    <w:rsid w:val="00E63040"/>
    <w:rsid w:val="00E83BB2"/>
    <w:rsid w:val="00EA1701"/>
    <w:rsid w:val="00EA2D7A"/>
    <w:rsid w:val="00EA40B6"/>
    <w:rsid w:val="00EA7F2D"/>
    <w:rsid w:val="00EB2CD3"/>
    <w:rsid w:val="00EB52B0"/>
    <w:rsid w:val="00EB7833"/>
    <w:rsid w:val="00EC44AC"/>
    <w:rsid w:val="00EC5DDC"/>
    <w:rsid w:val="00ED13A5"/>
    <w:rsid w:val="00ED5C86"/>
    <w:rsid w:val="00EF39F1"/>
    <w:rsid w:val="00F05D23"/>
    <w:rsid w:val="00F10646"/>
    <w:rsid w:val="00F3415B"/>
    <w:rsid w:val="00F366C7"/>
    <w:rsid w:val="00F54DA5"/>
    <w:rsid w:val="00F63A43"/>
    <w:rsid w:val="00F64874"/>
    <w:rsid w:val="00F649E5"/>
    <w:rsid w:val="00F64DEF"/>
    <w:rsid w:val="00F7444B"/>
    <w:rsid w:val="00F91E56"/>
    <w:rsid w:val="00F96B4B"/>
    <w:rsid w:val="00FA3D98"/>
    <w:rsid w:val="00FA6CF3"/>
    <w:rsid w:val="00FB3629"/>
    <w:rsid w:val="00FC2F31"/>
    <w:rsid w:val="00FD03E9"/>
    <w:rsid w:val="00FD0F36"/>
    <w:rsid w:val="00FD107F"/>
    <w:rsid w:val="00FD6839"/>
    <w:rsid w:val="00FE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8F07C6BE-02E3-40CC-BF47-1AEBBE81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545A52"/>
    <w:pPr>
      <w:spacing w:line="322" w:lineRule="auto"/>
    </w:pPr>
    <w:rPr>
      <w:rFonts w:ascii="Georgia" w:hAnsi="Georgia"/>
      <w:kern w:val="16"/>
      <w:sz w:val="21"/>
    </w:rPr>
  </w:style>
  <w:style w:type="paragraph" w:styleId="Heading1">
    <w:name w:val="heading 1"/>
    <w:next w:val="Normal"/>
    <w:qFormat/>
    <w:rsid w:val="00545A52"/>
    <w:pPr>
      <w:keepNext/>
      <w:outlineLvl w:val="0"/>
    </w:pPr>
    <w:rPr>
      <w:rFonts w:ascii="Georgia" w:hAnsi="Georgia"/>
      <w:b/>
      <w:kern w:val="20"/>
      <w:sz w:val="32"/>
      <w:szCs w:val="32"/>
    </w:rPr>
  </w:style>
  <w:style w:type="paragraph" w:styleId="Heading2">
    <w:name w:val="heading 2"/>
    <w:next w:val="Normal"/>
    <w:qFormat/>
    <w:rsid w:val="00545A52"/>
    <w:pPr>
      <w:keepNext/>
      <w:spacing w:before="100" w:after="100"/>
      <w:outlineLvl w:val="1"/>
    </w:pPr>
    <w:rPr>
      <w:rFonts w:ascii="Georgia" w:hAnsi="Georgia"/>
      <w:i/>
      <w:kern w:val="18"/>
      <w:sz w:val="28"/>
      <w:szCs w:val="24"/>
    </w:rPr>
  </w:style>
  <w:style w:type="paragraph" w:styleId="Heading3">
    <w:name w:val="heading 3"/>
    <w:next w:val="Normal"/>
    <w:qFormat/>
    <w:rsid w:val="00545A52"/>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545A52"/>
    <w:pPr>
      <w:tabs>
        <w:tab w:val="center" w:pos="5400"/>
        <w:tab w:val="right" w:pos="10800"/>
      </w:tabs>
    </w:pPr>
    <w:rPr>
      <w:rFonts w:ascii="Arial" w:hAnsi="Arial"/>
      <w:kern w:val="12"/>
      <w:sz w:val="18"/>
    </w:rPr>
  </w:style>
  <w:style w:type="paragraph" w:styleId="Header">
    <w:name w:val="header"/>
    <w:rsid w:val="00545A52"/>
    <w:pPr>
      <w:tabs>
        <w:tab w:val="center" w:pos="5400"/>
        <w:tab w:val="right" w:pos="10800"/>
      </w:tabs>
    </w:pPr>
    <w:rPr>
      <w:rFonts w:ascii="Arial" w:hAnsi="Arial"/>
      <w:kern w:val="12"/>
      <w:sz w:val="18"/>
    </w:rPr>
  </w:style>
  <w:style w:type="paragraph" w:styleId="NormalIndent">
    <w:name w:val="Normal Indent"/>
    <w:basedOn w:val="Normal"/>
    <w:uiPriority w:val="99"/>
    <w:rsid w:val="00545A52"/>
    <w:pPr>
      <w:ind w:firstLine="374"/>
    </w:pPr>
  </w:style>
  <w:style w:type="character" w:styleId="Hyperlink">
    <w:name w:val="Hyperlink"/>
    <w:basedOn w:val="DefaultParagraphFont"/>
    <w:uiPriority w:val="99"/>
    <w:rsid w:val="00545A52"/>
    <w:rPr>
      <w:color w:val="000080"/>
      <w:u w:val="single"/>
    </w:rPr>
  </w:style>
  <w:style w:type="character" w:styleId="FollowedHyperlink">
    <w:name w:val="FollowedHyperlink"/>
    <w:basedOn w:val="DefaultParagraphFont"/>
    <w:rsid w:val="00545A52"/>
    <w:rPr>
      <w:color w:val="000000"/>
      <w:u w:val="none"/>
    </w:rPr>
  </w:style>
  <w:style w:type="paragraph" w:customStyle="1" w:styleId="Small">
    <w:name w:val="Small"/>
    <w:basedOn w:val="Normal"/>
    <w:uiPriority w:val="99"/>
    <w:rsid w:val="00545A52"/>
    <w:pPr>
      <w:spacing w:line="264" w:lineRule="auto"/>
    </w:pPr>
    <w:rPr>
      <w:sz w:val="19"/>
    </w:rPr>
  </w:style>
  <w:style w:type="paragraph" w:styleId="NormalWeb">
    <w:name w:val="Normal (Web)"/>
    <w:basedOn w:val="Normal"/>
    <w:uiPriority w:val="99"/>
    <w:unhideWhenUsed/>
    <w:rsid w:val="00B0488D"/>
    <w:pPr>
      <w:spacing w:beforeLines="1" w:line="240" w:lineRule="auto"/>
    </w:pPr>
    <w:rPr>
      <w:rFonts w:ascii="Times" w:eastAsiaTheme="minorHAnsi" w:hAnsi="Times"/>
      <w:kern w:val="0"/>
      <w:sz w:val="20"/>
    </w:rPr>
  </w:style>
  <w:style w:type="paragraph" w:styleId="NoSpacing">
    <w:name w:val="No Spacing"/>
    <w:uiPriority w:val="1"/>
    <w:qFormat/>
    <w:rsid w:val="00D845E9"/>
    <w:rPr>
      <w:rFonts w:ascii="Georgia" w:hAnsi="Georgia"/>
      <w:kern w:val="16"/>
      <w:sz w:val="21"/>
    </w:rPr>
  </w:style>
  <w:style w:type="character" w:styleId="Strong">
    <w:name w:val="Strong"/>
    <w:basedOn w:val="DefaultParagraphFont"/>
    <w:uiPriority w:val="22"/>
    <w:qFormat/>
    <w:rsid w:val="00DB1659"/>
    <w:rPr>
      <w:b/>
      <w:bCs/>
    </w:rPr>
  </w:style>
  <w:style w:type="character" w:styleId="CommentReference">
    <w:name w:val="annotation reference"/>
    <w:basedOn w:val="DefaultParagraphFont"/>
    <w:uiPriority w:val="99"/>
    <w:semiHidden/>
    <w:unhideWhenUsed/>
    <w:rsid w:val="00CB248F"/>
    <w:rPr>
      <w:sz w:val="16"/>
      <w:szCs w:val="16"/>
    </w:rPr>
  </w:style>
  <w:style w:type="paragraph" w:styleId="CommentText">
    <w:name w:val="annotation text"/>
    <w:basedOn w:val="Normal"/>
    <w:link w:val="CommentTextChar"/>
    <w:uiPriority w:val="99"/>
    <w:semiHidden/>
    <w:unhideWhenUsed/>
    <w:rsid w:val="00CB248F"/>
    <w:pPr>
      <w:spacing w:line="240" w:lineRule="auto"/>
    </w:pPr>
    <w:rPr>
      <w:sz w:val="20"/>
    </w:rPr>
  </w:style>
  <w:style w:type="character" w:customStyle="1" w:styleId="CommentTextChar">
    <w:name w:val="Comment Text Char"/>
    <w:basedOn w:val="DefaultParagraphFont"/>
    <w:link w:val="CommentText"/>
    <w:uiPriority w:val="99"/>
    <w:semiHidden/>
    <w:rsid w:val="00CB248F"/>
    <w:rPr>
      <w:rFonts w:ascii="Georgia" w:hAnsi="Georgia"/>
      <w:kern w:val="16"/>
    </w:rPr>
  </w:style>
  <w:style w:type="paragraph" w:styleId="CommentSubject">
    <w:name w:val="annotation subject"/>
    <w:basedOn w:val="CommentText"/>
    <w:next w:val="CommentText"/>
    <w:link w:val="CommentSubjectChar"/>
    <w:uiPriority w:val="99"/>
    <w:semiHidden/>
    <w:unhideWhenUsed/>
    <w:rsid w:val="00CB248F"/>
    <w:rPr>
      <w:b/>
      <w:bCs/>
    </w:rPr>
  </w:style>
  <w:style w:type="character" w:customStyle="1" w:styleId="CommentSubjectChar">
    <w:name w:val="Comment Subject Char"/>
    <w:basedOn w:val="CommentTextChar"/>
    <w:link w:val="CommentSubject"/>
    <w:uiPriority w:val="99"/>
    <w:semiHidden/>
    <w:rsid w:val="00CB248F"/>
    <w:rPr>
      <w:rFonts w:ascii="Georgia" w:hAnsi="Georgia"/>
      <w:b/>
      <w:bCs/>
      <w:kern w:val="16"/>
    </w:rPr>
  </w:style>
  <w:style w:type="paragraph" w:styleId="BalloonText">
    <w:name w:val="Balloon Text"/>
    <w:basedOn w:val="Normal"/>
    <w:link w:val="BalloonTextChar"/>
    <w:uiPriority w:val="99"/>
    <w:semiHidden/>
    <w:unhideWhenUsed/>
    <w:rsid w:val="00CB24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8F"/>
    <w:rPr>
      <w:rFonts w:ascii="Segoe UI" w:hAnsi="Segoe UI" w:cs="Segoe UI"/>
      <w:kern w:val="16"/>
      <w:sz w:val="18"/>
      <w:szCs w:val="18"/>
    </w:rPr>
  </w:style>
  <w:style w:type="paragraph" w:styleId="Revision">
    <w:name w:val="Revision"/>
    <w:hidden/>
    <w:uiPriority w:val="99"/>
    <w:semiHidden/>
    <w:rsid w:val="002E0039"/>
    <w:rPr>
      <w:rFonts w:ascii="Georgia" w:hAnsi="Georgia"/>
      <w:kern w:val="16"/>
      <w:sz w:val="21"/>
    </w:rPr>
  </w:style>
  <w:style w:type="paragraph" w:styleId="PlainText">
    <w:name w:val="Plain Text"/>
    <w:basedOn w:val="Normal"/>
    <w:link w:val="PlainTextChar"/>
    <w:uiPriority w:val="99"/>
    <w:semiHidden/>
    <w:unhideWhenUsed/>
    <w:rsid w:val="00D645F3"/>
    <w:pPr>
      <w:spacing w:line="240" w:lineRule="auto"/>
    </w:pPr>
    <w:rPr>
      <w:rFonts w:ascii="Calibri" w:eastAsiaTheme="minorHAnsi" w:hAnsi="Calibri"/>
      <w:kern w:val="0"/>
      <w:sz w:val="22"/>
      <w:szCs w:val="22"/>
    </w:rPr>
  </w:style>
  <w:style w:type="character" w:customStyle="1" w:styleId="PlainTextChar">
    <w:name w:val="Plain Text Char"/>
    <w:basedOn w:val="DefaultParagraphFont"/>
    <w:link w:val="PlainText"/>
    <w:uiPriority w:val="99"/>
    <w:semiHidden/>
    <w:rsid w:val="00D645F3"/>
    <w:rPr>
      <w:rFonts w:ascii="Calibri" w:eastAsiaTheme="minorHAnsi" w:hAnsi="Calibri"/>
      <w:sz w:val="22"/>
      <w:szCs w:val="22"/>
    </w:rPr>
  </w:style>
  <w:style w:type="character" w:customStyle="1" w:styleId="FooterChar">
    <w:name w:val="Footer Char"/>
    <w:basedOn w:val="DefaultParagraphFont"/>
    <w:link w:val="Footer"/>
    <w:uiPriority w:val="99"/>
    <w:rsid w:val="00C24593"/>
    <w:rPr>
      <w:rFonts w:ascii="Arial" w:hAnsi="Arial"/>
      <w:kern w:val="1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0453">
      <w:bodyDiv w:val="1"/>
      <w:marLeft w:val="0"/>
      <w:marRight w:val="0"/>
      <w:marTop w:val="0"/>
      <w:marBottom w:val="0"/>
      <w:divBdr>
        <w:top w:val="none" w:sz="0" w:space="0" w:color="auto"/>
        <w:left w:val="none" w:sz="0" w:space="0" w:color="auto"/>
        <w:bottom w:val="none" w:sz="0" w:space="0" w:color="auto"/>
        <w:right w:val="none" w:sz="0" w:space="0" w:color="auto"/>
      </w:divBdr>
    </w:div>
    <w:div w:id="233468966">
      <w:bodyDiv w:val="1"/>
      <w:marLeft w:val="0"/>
      <w:marRight w:val="0"/>
      <w:marTop w:val="0"/>
      <w:marBottom w:val="0"/>
      <w:divBdr>
        <w:top w:val="none" w:sz="0" w:space="0" w:color="auto"/>
        <w:left w:val="none" w:sz="0" w:space="0" w:color="auto"/>
        <w:bottom w:val="none" w:sz="0" w:space="0" w:color="auto"/>
        <w:right w:val="none" w:sz="0" w:space="0" w:color="auto"/>
      </w:divBdr>
    </w:div>
    <w:div w:id="344938779">
      <w:bodyDiv w:val="1"/>
      <w:marLeft w:val="0"/>
      <w:marRight w:val="0"/>
      <w:marTop w:val="0"/>
      <w:marBottom w:val="0"/>
      <w:divBdr>
        <w:top w:val="none" w:sz="0" w:space="0" w:color="auto"/>
        <w:left w:val="none" w:sz="0" w:space="0" w:color="auto"/>
        <w:bottom w:val="none" w:sz="0" w:space="0" w:color="auto"/>
        <w:right w:val="none" w:sz="0" w:space="0" w:color="auto"/>
      </w:divBdr>
    </w:div>
    <w:div w:id="391123746">
      <w:bodyDiv w:val="1"/>
      <w:marLeft w:val="0"/>
      <w:marRight w:val="0"/>
      <w:marTop w:val="0"/>
      <w:marBottom w:val="0"/>
      <w:divBdr>
        <w:top w:val="none" w:sz="0" w:space="0" w:color="auto"/>
        <w:left w:val="none" w:sz="0" w:space="0" w:color="auto"/>
        <w:bottom w:val="none" w:sz="0" w:space="0" w:color="auto"/>
        <w:right w:val="none" w:sz="0" w:space="0" w:color="auto"/>
      </w:divBdr>
    </w:div>
    <w:div w:id="649989152">
      <w:bodyDiv w:val="1"/>
      <w:marLeft w:val="0"/>
      <w:marRight w:val="0"/>
      <w:marTop w:val="0"/>
      <w:marBottom w:val="0"/>
      <w:divBdr>
        <w:top w:val="none" w:sz="0" w:space="0" w:color="auto"/>
        <w:left w:val="none" w:sz="0" w:space="0" w:color="auto"/>
        <w:bottom w:val="none" w:sz="0" w:space="0" w:color="auto"/>
        <w:right w:val="none" w:sz="0" w:space="0" w:color="auto"/>
      </w:divBdr>
    </w:div>
    <w:div w:id="1148597725">
      <w:bodyDiv w:val="1"/>
      <w:marLeft w:val="0"/>
      <w:marRight w:val="0"/>
      <w:marTop w:val="0"/>
      <w:marBottom w:val="0"/>
      <w:divBdr>
        <w:top w:val="none" w:sz="0" w:space="0" w:color="auto"/>
        <w:left w:val="none" w:sz="0" w:space="0" w:color="auto"/>
        <w:bottom w:val="none" w:sz="0" w:space="0" w:color="auto"/>
        <w:right w:val="none" w:sz="0" w:space="0" w:color="auto"/>
      </w:divBdr>
    </w:div>
    <w:div w:id="1211115546">
      <w:bodyDiv w:val="1"/>
      <w:marLeft w:val="0"/>
      <w:marRight w:val="0"/>
      <w:marTop w:val="0"/>
      <w:marBottom w:val="0"/>
      <w:divBdr>
        <w:top w:val="none" w:sz="0" w:space="0" w:color="auto"/>
        <w:left w:val="none" w:sz="0" w:space="0" w:color="auto"/>
        <w:bottom w:val="none" w:sz="0" w:space="0" w:color="auto"/>
        <w:right w:val="none" w:sz="0" w:space="0" w:color="auto"/>
      </w:divBdr>
    </w:div>
    <w:div w:id="1502962096">
      <w:bodyDiv w:val="1"/>
      <w:marLeft w:val="0"/>
      <w:marRight w:val="0"/>
      <w:marTop w:val="0"/>
      <w:marBottom w:val="0"/>
      <w:divBdr>
        <w:top w:val="none" w:sz="0" w:space="0" w:color="auto"/>
        <w:left w:val="none" w:sz="0" w:space="0" w:color="auto"/>
        <w:bottom w:val="none" w:sz="0" w:space="0" w:color="auto"/>
        <w:right w:val="none" w:sz="0" w:space="0" w:color="auto"/>
      </w:divBdr>
    </w:div>
    <w:div w:id="1696884746">
      <w:bodyDiv w:val="1"/>
      <w:marLeft w:val="0"/>
      <w:marRight w:val="0"/>
      <w:marTop w:val="0"/>
      <w:marBottom w:val="0"/>
      <w:divBdr>
        <w:top w:val="none" w:sz="0" w:space="0" w:color="auto"/>
        <w:left w:val="none" w:sz="0" w:space="0" w:color="auto"/>
        <w:bottom w:val="none" w:sz="0" w:space="0" w:color="auto"/>
        <w:right w:val="none" w:sz="0" w:space="0" w:color="auto"/>
      </w:divBdr>
    </w:div>
    <w:div w:id="1742556680">
      <w:bodyDiv w:val="1"/>
      <w:marLeft w:val="0"/>
      <w:marRight w:val="0"/>
      <w:marTop w:val="0"/>
      <w:marBottom w:val="0"/>
      <w:divBdr>
        <w:top w:val="none" w:sz="0" w:space="0" w:color="auto"/>
        <w:left w:val="none" w:sz="0" w:space="0" w:color="auto"/>
        <w:bottom w:val="none" w:sz="0" w:space="0" w:color="auto"/>
        <w:right w:val="none" w:sz="0" w:space="0" w:color="auto"/>
      </w:divBdr>
    </w:div>
    <w:div w:id="199926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wnet-thirteen" TargetMode="External"/><Relationship Id="rId13" Type="http://schemas.openxmlformats.org/officeDocument/2006/relationships/hyperlink" Target="http://r20.rs6.net/tn.jsp?e=001RTHGE9iiv_3DWb5yBWYzXxBkFIQw7OIt1VMOEYibZ9aLpggHidRkylkAlaKHmvASnDCyAnGs1oxdmCeMrBppEJ7zXmxTncnGiQeMppA5Qnw=" TargetMode="External"/><Relationship Id="rId18" Type="http://schemas.openxmlformats.org/officeDocument/2006/relationships/hyperlink" Target="http://www.pbs.org/wnet/gperf" TargetMode="External"/><Relationship Id="rId26" Type="http://schemas.openxmlformats.org/officeDocument/2006/relationships/hyperlink" Target="http://www.nyc-arts.org/"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34" Type="http://schemas.openxmlformats.org/officeDocument/2006/relationships/fontTable" Target="fontTable.xml"/><Relationship Id="rId7" Type="http://schemas.openxmlformats.org/officeDocument/2006/relationships/hyperlink" Target="mailto:WilliamsD@wnet.org" TargetMode="External"/><Relationship Id="rId12" Type="http://schemas.openxmlformats.org/officeDocument/2006/relationships/hyperlink" Target="https://twitter.com/SecretsPBS?ref_src=twsrc%5egoogle|twcamp%5eserp|twgr%5eauthor" TargetMode="External"/><Relationship Id="rId17" Type="http://schemas.openxmlformats.org/officeDocument/2006/relationships/hyperlink" Target="http://www.pbs.org/wnet/nature" TargetMode="External"/><Relationship Id="rId25" Type="http://schemas.openxmlformats.org/officeDocument/2006/relationships/hyperlink" Target="http://www.mission-us.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metrofoc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ecretsofTheDead" TargetMode="External"/><Relationship Id="rId24" Type="http://schemas.openxmlformats.org/officeDocument/2006/relationships/hyperlink" Target="http://www.pbskids.org/cyberchase" TargetMode="External"/><Relationship Id="rId32" Type="http://schemas.openxmlformats.org/officeDocument/2006/relationships/hyperlink" Target="http://www.thirteen.org/passport" TargetMode="Externa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njtvonline.org/news/" TargetMode="External"/><Relationship Id="rId10" Type="http://schemas.openxmlformats.org/officeDocument/2006/relationships/hyperlink" Target="http://www.pbs.org/wnet/secrets/" TargetMode="External"/><Relationship Id="rId19" Type="http://schemas.openxmlformats.org/officeDocument/2006/relationships/hyperlink" Target="http://www.pbs.org/wnet/americanmasters" TargetMode="External"/><Relationship Id="rId31" Type="http://schemas.openxmlformats.org/officeDocument/2006/relationships/hyperlink" Target="https://www.youtube.com/chatterboxpbs" TargetMode="External"/><Relationship Id="rId4" Type="http://schemas.openxmlformats.org/officeDocument/2006/relationships/webSettings" Target="webSettings.xml"/><Relationship Id="rId9" Type="http://schemas.openxmlformats.org/officeDocument/2006/relationships/hyperlink" Target="http://twitter.c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thirteen.org/sites/reel13" TargetMode="External"/><Relationship Id="rId30" Type="http://schemas.openxmlformats.org/officeDocument/2006/relationships/hyperlink" Target="https://www.youtube.com/firstpersonpb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Desktop\SOTD%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77F4-A843-4F75-B983-CA9F6685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SOTD Media Info_Jul2011.dot</Template>
  <TotalTime>1</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6796</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2228351</vt:i4>
      </vt:variant>
      <vt:variant>
        <vt:i4>-1</vt:i4>
      </vt:variant>
      <vt:variant>
        <vt:i4>2076</vt:i4>
      </vt:variant>
      <vt:variant>
        <vt:i4>1</vt:i4>
      </vt:variant>
      <vt:variant>
        <vt:lpwstr>SOD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dc:creator>
  <cp:keywords/>
  <dc:description/>
  <cp:lastModifiedBy>Pugh, Dorean</cp:lastModifiedBy>
  <cp:revision>2</cp:revision>
  <cp:lastPrinted>2016-04-27T14:56:00Z</cp:lastPrinted>
  <dcterms:created xsi:type="dcterms:W3CDTF">2016-04-27T14:57:00Z</dcterms:created>
  <dcterms:modified xsi:type="dcterms:W3CDTF">2016-04-27T14:57:00Z</dcterms:modified>
</cp:coreProperties>
</file>