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1AE" w:rsidRDefault="006F21AE" w:rsidP="00CC26B8">
      <w:pPr>
        <w:pStyle w:val="PBSHeadline"/>
      </w:pPr>
    </w:p>
    <w:p w:rsidR="006F21AE" w:rsidRPr="00CC26B8" w:rsidRDefault="006F21AE" w:rsidP="004D5374">
      <w:pPr>
        <w:pStyle w:val="PBSHeadline"/>
      </w:pPr>
      <w:r>
        <w:t xml:space="preserve">PBS Salutes </w:t>
      </w:r>
      <w:r w:rsidR="001562F7">
        <w:t>America’s Military Men and Women</w:t>
      </w:r>
      <w:r w:rsidR="002C228E">
        <w:t xml:space="preserve"> with Special Memorial Day Programming</w:t>
      </w:r>
    </w:p>
    <w:p w:rsidR="00CC26B8" w:rsidRDefault="00F24F2A" w:rsidP="009E6C24">
      <w:pPr>
        <w:pStyle w:val="PBSDateHeadline"/>
      </w:pPr>
      <w:r>
        <w:t xml:space="preserve"> </w:t>
      </w:r>
    </w:p>
    <w:p w:rsidR="005C3981" w:rsidRDefault="00CC26B8" w:rsidP="00D26031">
      <w:pPr>
        <w:pStyle w:val="PBSSubHead"/>
      </w:pPr>
      <w:r>
        <w:t xml:space="preserve">– </w:t>
      </w:r>
      <w:r w:rsidR="000016EA">
        <w:t>Includes</w:t>
      </w:r>
      <w:r w:rsidR="008127DB">
        <w:t xml:space="preserve"> </w:t>
      </w:r>
      <w:r w:rsidR="009E6C24">
        <w:t xml:space="preserve">Annual </w:t>
      </w:r>
      <w:r w:rsidR="006F2EA6">
        <w:t>NATIONAL MEMORIAL DAY CONCERT</w:t>
      </w:r>
      <w:r w:rsidR="00ED7F07">
        <w:t xml:space="preserve"> and Special P</w:t>
      </w:r>
      <w:r w:rsidR="00BF7348">
        <w:t xml:space="preserve">rogramming </w:t>
      </w:r>
      <w:r w:rsidR="00835146">
        <w:t>F</w:t>
      </w:r>
      <w:r w:rsidR="00EA46AC">
        <w:t xml:space="preserve">rom </w:t>
      </w:r>
      <w:r w:rsidR="00BF7348">
        <w:t>TED TALKS</w:t>
      </w:r>
      <w:r w:rsidR="00B43AC3">
        <w:t>, POV</w:t>
      </w:r>
      <w:r w:rsidR="00BF7348">
        <w:t xml:space="preserve"> </w:t>
      </w:r>
      <w:r w:rsidR="00EA46AC">
        <w:t xml:space="preserve">and </w:t>
      </w:r>
      <w:r w:rsidR="00EA46AC" w:rsidRPr="005C269A">
        <w:t>VETERANS COMING HOME</w:t>
      </w:r>
      <w:r w:rsidR="00C33BA6">
        <w:t xml:space="preserve"> </w:t>
      </w:r>
      <w:r>
        <w:t>–</w:t>
      </w:r>
    </w:p>
    <w:p w:rsidR="008127DB" w:rsidRDefault="008127DB" w:rsidP="00D26031">
      <w:pPr>
        <w:pStyle w:val="PBSSubHead"/>
      </w:pPr>
    </w:p>
    <w:p w:rsidR="008127DB" w:rsidRDefault="008127DB" w:rsidP="008127DB">
      <w:pPr>
        <w:jc w:val="center"/>
      </w:pPr>
      <w:r w:rsidRPr="008127DB">
        <w:rPr>
          <w:sz w:val="26"/>
          <w:szCs w:val="26"/>
        </w:rPr>
        <w:t xml:space="preserve">– Concert Features Appearances by </w:t>
      </w:r>
      <w:r w:rsidR="002B4CE3" w:rsidRPr="00824953">
        <w:rPr>
          <w:sz w:val="26"/>
          <w:szCs w:val="26"/>
        </w:rPr>
        <w:t>Gen.</w:t>
      </w:r>
      <w:r w:rsidR="002B4CE3">
        <w:rPr>
          <w:sz w:val="26"/>
          <w:szCs w:val="26"/>
        </w:rPr>
        <w:t xml:space="preserve"> </w:t>
      </w:r>
      <w:r w:rsidR="00E23959">
        <w:rPr>
          <w:sz w:val="26"/>
          <w:szCs w:val="26"/>
        </w:rPr>
        <w:t xml:space="preserve">Colin Powell, </w:t>
      </w:r>
      <w:r w:rsidR="009648EE">
        <w:rPr>
          <w:sz w:val="26"/>
          <w:szCs w:val="26"/>
        </w:rPr>
        <w:t xml:space="preserve">Renee Fleming, </w:t>
      </w:r>
      <w:r w:rsidR="00BF7348">
        <w:rPr>
          <w:sz w:val="26"/>
          <w:szCs w:val="26"/>
        </w:rPr>
        <w:t>The Beach Boys, Katharine McPhee</w:t>
      </w:r>
      <w:r w:rsidRPr="00E23959">
        <w:rPr>
          <w:sz w:val="26"/>
          <w:szCs w:val="26"/>
        </w:rPr>
        <w:t xml:space="preserve">, </w:t>
      </w:r>
      <w:r w:rsidR="00BF7348">
        <w:rPr>
          <w:sz w:val="26"/>
          <w:szCs w:val="26"/>
        </w:rPr>
        <w:t>Trace Adkins</w:t>
      </w:r>
      <w:r w:rsidRPr="00E23959">
        <w:rPr>
          <w:sz w:val="26"/>
          <w:szCs w:val="26"/>
        </w:rPr>
        <w:t xml:space="preserve">, </w:t>
      </w:r>
      <w:r w:rsidR="009648EE">
        <w:rPr>
          <w:sz w:val="26"/>
          <w:szCs w:val="26"/>
        </w:rPr>
        <w:t xml:space="preserve">S. </w:t>
      </w:r>
      <w:proofErr w:type="spellStart"/>
      <w:r w:rsidR="009648EE">
        <w:rPr>
          <w:sz w:val="26"/>
          <w:szCs w:val="26"/>
        </w:rPr>
        <w:t>Epatha</w:t>
      </w:r>
      <w:proofErr w:type="spellEnd"/>
      <w:r w:rsidR="009648EE">
        <w:rPr>
          <w:sz w:val="26"/>
          <w:szCs w:val="26"/>
        </w:rPr>
        <w:t xml:space="preserve"> </w:t>
      </w:r>
      <w:proofErr w:type="spellStart"/>
      <w:r w:rsidR="009648EE">
        <w:rPr>
          <w:sz w:val="26"/>
          <w:szCs w:val="26"/>
        </w:rPr>
        <w:t>Merkerson</w:t>
      </w:r>
      <w:proofErr w:type="spellEnd"/>
      <w:r w:rsidR="009648EE">
        <w:rPr>
          <w:sz w:val="26"/>
          <w:szCs w:val="26"/>
        </w:rPr>
        <w:t xml:space="preserve">, </w:t>
      </w:r>
      <w:proofErr w:type="spellStart"/>
      <w:r w:rsidR="00BF7348">
        <w:rPr>
          <w:sz w:val="26"/>
          <w:szCs w:val="26"/>
        </w:rPr>
        <w:t>Esai</w:t>
      </w:r>
      <w:proofErr w:type="spellEnd"/>
      <w:r w:rsidR="00BF7348">
        <w:rPr>
          <w:sz w:val="26"/>
          <w:szCs w:val="26"/>
        </w:rPr>
        <w:t xml:space="preserve"> Morales</w:t>
      </w:r>
      <w:r w:rsidR="009648EE">
        <w:rPr>
          <w:sz w:val="26"/>
          <w:szCs w:val="26"/>
        </w:rPr>
        <w:t xml:space="preserve">, </w:t>
      </w:r>
      <w:proofErr w:type="spellStart"/>
      <w:r w:rsidR="009648EE">
        <w:rPr>
          <w:sz w:val="26"/>
          <w:szCs w:val="26"/>
        </w:rPr>
        <w:t>Alfie</w:t>
      </w:r>
      <w:proofErr w:type="spellEnd"/>
      <w:r w:rsidR="009648EE">
        <w:rPr>
          <w:sz w:val="26"/>
          <w:szCs w:val="26"/>
        </w:rPr>
        <w:t xml:space="preserve"> </w:t>
      </w:r>
      <w:proofErr w:type="spellStart"/>
      <w:r w:rsidR="009648EE">
        <w:rPr>
          <w:sz w:val="26"/>
          <w:szCs w:val="26"/>
        </w:rPr>
        <w:t>Boe</w:t>
      </w:r>
      <w:proofErr w:type="spellEnd"/>
      <w:r w:rsidR="00E23959" w:rsidRPr="00E23959">
        <w:rPr>
          <w:sz w:val="26"/>
          <w:szCs w:val="26"/>
        </w:rPr>
        <w:t xml:space="preserve"> and </w:t>
      </w:r>
      <w:r w:rsidR="00BF7348">
        <w:rPr>
          <w:sz w:val="26"/>
          <w:szCs w:val="26"/>
        </w:rPr>
        <w:t>Trent Harmon</w:t>
      </w:r>
      <w:r w:rsidR="00E23959" w:rsidRPr="00E23959">
        <w:rPr>
          <w:sz w:val="26"/>
          <w:szCs w:val="26"/>
        </w:rPr>
        <w:t xml:space="preserve"> </w:t>
      </w:r>
      <w:r w:rsidRPr="00E23959">
        <w:t>–</w:t>
      </w:r>
    </w:p>
    <w:p w:rsidR="008127DB" w:rsidRPr="00D26031" w:rsidRDefault="008127DB" w:rsidP="00D26031">
      <w:pPr>
        <w:pStyle w:val="PBSSubHead"/>
      </w:pPr>
    </w:p>
    <w:p w:rsidR="00C729F0" w:rsidRPr="00832D95" w:rsidRDefault="00C729F0" w:rsidP="00832D95"/>
    <w:tbl>
      <w:tblPr>
        <w:tblpPr w:leftFromText="180" w:rightFromText="180" w:vertAnchor="text" w:tblpY="1"/>
        <w:tblOverlap w:val="never"/>
        <w:tblW w:w="0" w:type="auto"/>
        <w:tblLook w:val="01E0" w:firstRow="1" w:lastRow="1" w:firstColumn="1" w:lastColumn="1" w:noHBand="0" w:noVBand="0"/>
      </w:tblPr>
      <w:tblGrid>
        <w:gridCol w:w="4261"/>
      </w:tblGrid>
      <w:tr w:rsidR="00C729F0" w:rsidTr="00E00013">
        <w:trPr>
          <w:trHeight w:val="1705"/>
        </w:trPr>
        <w:tc>
          <w:tcPr>
            <w:tcW w:w="4261" w:type="dxa"/>
            <w:shd w:val="clear" w:color="auto" w:fill="auto"/>
          </w:tcPr>
          <w:p w:rsidR="00C729F0" w:rsidRDefault="00832D95" w:rsidP="00584472">
            <w:r>
              <w:rPr>
                <w:noProof/>
              </w:rPr>
              <w:drawing>
                <wp:inline distT="0" distB="0" distL="0" distR="0" wp14:anchorId="0E06806C" wp14:editId="2A79614A">
                  <wp:extent cx="2565426" cy="166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gaurds.jpg"/>
                          <pic:cNvPicPr/>
                        </pic:nvPicPr>
                        <pic:blipFill>
                          <a:blip r:embed="rId8">
                            <a:extLst>
                              <a:ext uri="{28A0092B-C50C-407E-A947-70E740481C1C}">
                                <a14:useLocalDpi xmlns:a14="http://schemas.microsoft.com/office/drawing/2010/main" val="0"/>
                              </a:ext>
                            </a:extLst>
                          </a:blip>
                          <a:stretch>
                            <a:fillRect/>
                          </a:stretch>
                        </pic:blipFill>
                        <pic:spPr>
                          <a:xfrm>
                            <a:off x="0" y="0"/>
                            <a:ext cx="2566878" cy="1664642"/>
                          </a:xfrm>
                          <a:prstGeom prst="rect">
                            <a:avLst/>
                          </a:prstGeom>
                        </pic:spPr>
                      </pic:pic>
                    </a:graphicData>
                  </a:graphic>
                </wp:inline>
              </w:drawing>
            </w:r>
          </w:p>
        </w:tc>
      </w:tr>
      <w:tr w:rsidR="00E449C2" w:rsidTr="00E00013">
        <w:trPr>
          <w:trHeight w:val="647"/>
        </w:trPr>
        <w:tc>
          <w:tcPr>
            <w:tcW w:w="4261" w:type="dxa"/>
            <w:shd w:val="clear" w:color="auto" w:fill="auto"/>
          </w:tcPr>
          <w:p w:rsidR="00E449C2" w:rsidRDefault="00E00013" w:rsidP="00D26031">
            <w:pPr>
              <w:pStyle w:val="PBSCaption"/>
              <w:framePr w:hSpace="0" w:wrap="auto" w:vAnchor="margin" w:yAlign="inline"/>
              <w:suppressOverlap w:val="0"/>
            </w:pPr>
            <w:r>
              <w:t xml:space="preserve">Maestro Jack </w:t>
            </w:r>
            <w:proofErr w:type="spellStart"/>
            <w:r>
              <w:t>Everly</w:t>
            </w:r>
            <w:proofErr w:type="spellEnd"/>
            <w:r>
              <w:t xml:space="preserve"> and the National Symphony</w:t>
            </w:r>
            <w:r w:rsidR="00832D95">
              <w:t xml:space="preserve"> </w:t>
            </w:r>
            <w:r w:rsidR="00835146">
              <w:t xml:space="preserve">on the West Lawn </w:t>
            </w:r>
            <w:r w:rsidR="00832D95">
              <w:t>of the U.S. Capitol.</w:t>
            </w:r>
          </w:p>
          <w:p w:rsidR="00D26031" w:rsidRPr="00832D95" w:rsidRDefault="00D26031" w:rsidP="00832D95">
            <w:pPr>
              <w:rPr>
                <w:i/>
                <w:sz w:val="18"/>
                <w:szCs w:val="18"/>
              </w:rPr>
            </w:pPr>
            <w:r w:rsidRPr="00832D95">
              <w:rPr>
                <w:i/>
                <w:sz w:val="18"/>
                <w:szCs w:val="18"/>
              </w:rPr>
              <w:t xml:space="preserve">Credit: </w:t>
            </w:r>
            <w:r w:rsidR="00832D95" w:rsidRPr="00832D95">
              <w:rPr>
                <w:i/>
                <w:sz w:val="18"/>
                <w:szCs w:val="18"/>
              </w:rPr>
              <w:t>Courtesy of Capital Concerts</w:t>
            </w:r>
          </w:p>
        </w:tc>
      </w:tr>
    </w:tbl>
    <w:p w:rsidR="00430F8D" w:rsidRDefault="00F24F2A" w:rsidP="001464D3">
      <w:r>
        <w:t xml:space="preserve">Arlington, VA, </w:t>
      </w:r>
      <w:r w:rsidRPr="00B314B5">
        <w:t xml:space="preserve">May </w:t>
      </w:r>
      <w:r w:rsidR="00B314B5" w:rsidRPr="00B314B5">
        <w:t>27</w:t>
      </w:r>
      <w:r w:rsidRPr="00B314B5">
        <w:t>,</w:t>
      </w:r>
      <w:r w:rsidR="009E6C24">
        <w:t xml:space="preserve"> </w:t>
      </w:r>
      <w:r w:rsidR="001522C7">
        <w:t>2016</w:t>
      </w:r>
      <w:r w:rsidR="00AA42C5">
        <w:t xml:space="preserve"> </w:t>
      </w:r>
      <w:r w:rsidR="002C228E">
        <w:t>–</w:t>
      </w:r>
      <w:r w:rsidR="00AA42C5">
        <w:t xml:space="preserve"> </w:t>
      </w:r>
      <w:r w:rsidR="002C228E">
        <w:t xml:space="preserve">PBS honors the service of men and women in uniform this May with </w:t>
      </w:r>
      <w:r w:rsidR="001562F7">
        <w:t xml:space="preserve">the </w:t>
      </w:r>
      <w:r w:rsidR="001562F7" w:rsidRPr="00CC4DF5">
        <w:rPr>
          <w:b/>
        </w:rPr>
        <w:t>NATIONAL MEMORIAL DAY CONCERT</w:t>
      </w:r>
      <w:r w:rsidR="002C228E">
        <w:t xml:space="preserve"> </w:t>
      </w:r>
      <w:r w:rsidR="00430F8D">
        <w:t xml:space="preserve">and several new programs that </w:t>
      </w:r>
      <w:r w:rsidR="0068406E">
        <w:t>explore the lasting effects</w:t>
      </w:r>
      <w:r w:rsidR="00430F8D">
        <w:t xml:space="preserve"> </w:t>
      </w:r>
      <w:r w:rsidR="0068406E">
        <w:t>of war on our</w:t>
      </w:r>
      <w:r w:rsidR="00430F8D">
        <w:t xml:space="preserve"> service men and women.</w:t>
      </w:r>
    </w:p>
    <w:p w:rsidR="00952BE3" w:rsidRPr="001522C7" w:rsidRDefault="00952BE3" w:rsidP="001464D3">
      <w:bookmarkStart w:id="0" w:name="_GoBack"/>
      <w:bookmarkEnd w:id="0"/>
    </w:p>
    <w:p w:rsidR="00EE415D" w:rsidRPr="0019515F" w:rsidRDefault="00CA179F" w:rsidP="001464D3">
      <w:pPr>
        <w:rPr>
          <w:b/>
        </w:rPr>
      </w:pPr>
      <w:r>
        <w:t>The l</w:t>
      </w:r>
      <w:r w:rsidR="00430F8D">
        <w:t xml:space="preserve">ong-time PBS </w:t>
      </w:r>
      <w:r>
        <w:t>broadcast of</w:t>
      </w:r>
      <w:r w:rsidR="00430F8D">
        <w:t xml:space="preserve"> the </w:t>
      </w:r>
      <w:r w:rsidR="00952BE3" w:rsidRPr="001522C7">
        <w:rPr>
          <w:b/>
        </w:rPr>
        <w:t>NATIONAL MEMORIAL DAY CONCERT</w:t>
      </w:r>
      <w:r w:rsidR="00430F8D">
        <w:rPr>
          <w:b/>
        </w:rPr>
        <w:t>,</w:t>
      </w:r>
      <w:r w:rsidR="00430F8D" w:rsidRPr="00430F8D">
        <w:t xml:space="preserve"> </w:t>
      </w:r>
      <w:r w:rsidR="00430F8D">
        <w:t xml:space="preserve">which for 27 years </w:t>
      </w:r>
      <w:r w:rsidR="00430F8D" w:rsidRPr="001464D3">
        <w:t>h</w:t>
      </w:r>
      <w:r w:rsidR="00430F8D">
        <w:t>as paid tribute to America’s military.</w:t>
      </w:r>
      <w:r w:rsidR="00430F8D">
        <w:rPr>
          <w:b/>
        </w:rPr>
        <w:t xml:space="preserve"> </w:t>
      </w:r>
      <w:proofErr w:type="gramStart"/>
      <w:r w:rsidR="00430F8D">
        <w:rPr>
          <w:b/>
        </w:rPr>
        <w:t>airs</w:t>
      </w:r>
      <w:proofErr w:type="gramEnd"/>
      <w:r w:rsidR="00430F8D">
        <w:rPr>
          <w:b/>
        </w:rPr>
        <w:t xml:space="preserve"> </w:t>
      </w:r>
      <w:r w:rsidR="00430F8D" w:rsidRPr="004252C4">
        <w:t>live from the West Lawn of the U.S. Capitol</w:t>
      </w:r>
      <w:r w:rsidR="00430F8D">
        <w:t xml:space="preserve">, </w:t>
      </w:r>
      <w:r w:rsidR="00430F8D">
        <w:rPr>
          <w:b/>
        </w:rPr>
        <w:t>Sunday, May 29</w:t>
      </w:r>
      <w:r w:rsidR="00430F8D" w:rsidRPr="00640F94">
        <w:rPr>
          <w:b/>
        </w:rPr>
        <w:t>, 2015, 8:00-9:30 p.m. ET</w:t>
      </w:r>
      <w:r w:rsidR="00430F8D">
        <w:t>, with an immediate re-broadcast at 9:30 p.m.</w:t>
      </w:r>
      <w:r w:rsidR="00430F8D">
        <w:rPr>
          <w:b/>
        </w:rPr>
        <w:t xml:space="preserve">  </w:t>
      </w:r>
      <w:r w:rsidR="001464D3" w:rsidRPr="001522C7">
        <w:t>For</w:t>
      </w:r>
      <w:r w:rsidR="001464D3" w:rsidRPr="004252C4">
        <w:t xml:space="preserve"> the </w:t>
      </w:r>
      <w:r w:rsidR="001522C7">
        <w:t>11</w:t>
      </w:r>
      <w:r w:rsidR="001522C7" w:rsidRPr="001522C7">
        <w:rPr>
          <w:vertAlign w:val="superscript"/>
        </w:rPr>
        <w:t>th</w:t>
      </w:r>
      <w:r w:rsidR="001522C7">
        <w:t xml:space="preserve"> </w:t>
      </w:r>
      <w:r w:rsidR="001464D3" w:rsidRPr="004252C4">
        <w:t>year in a row,</w:t>
      </w:r>
      <w:r w:rsidR="009163C4" w:rsidRPr="004252C4">
        <w:t xml:space="preserve"> </w:t>
      </w:r>
      <w:r w:rsidR="001522C7">
        <w:t xml:space="preserve">Tony Award-winner </w:t>
      </w:r>
      <w:r w:rsidR="00832D95" w:rsidRPr="004252C4">
        <w:t xml:space="preserve">Joe Mantegna and </w:t>
      </w:r>
      <w:r w:rsidR="001522C7">
        <w:t xml:space="preserve">Emmy Award-winner </w:t>
      </w:r>
      <w:r w:rsidR="00832D95" w:rsidRPr="004252C4">
        <w:t xml:space="preserve">Gary </w:t>
      </w:r>
      <w:proofErr w:type="spellStart"/>
      <w:r w:rsidR="00832D95" w:rsidRPr="004252C4">
        <w:t>Sinise</w:t>
      </w:r>
      <w:proofErr w:type="spellEnd"/>
      <w:r w:rsidR="009163C4" w:rsidRPr="004252C4">
        <w:t xml:space="preserve">, </w:t>
      </w:r>
      <w:r w:rsidR="00614B40">
        <w:t xml:space="preserve">longtime champions </w:t>
      </w:r>
      <w:r w:rsidR="00CC4DF5">
        <w:t xml:space="preserve">of </w:t>
      </w:r>
      <w:r w:rsidR="00CC4DF5" w:rsidRPr="004252C4">
        <w:t>veterans’</w:t>
      </w:r>
      <w:r w:rsidR="009163C4" w:rsidRPr="004252C4">
        <w:t xml:space="preserve"> causes, </w:t>
      </w:r>
      <w:r w:rsidR="0019515F">
        <w:t xml:space="preserve">will </w:t>
      </w:r>
      <w:r w:rsidR="00832D95" w:rsidRPr="004252C4">
        <w:t>co-host the broadcast of this night of remembrance</w:t>
      </w:r>
      <w:r>
        <w:t>.</w:t>
      </w:r>
      <w:r w:rsidR="00832D95" w:rsidRPr="004252C4">
        <w:t xml:space="preserve"> </w:t>
      </w:r>
    </w:p>
    <w:p w:rsidR="00EE415D" w:rsidRDefault="00EE415D" w:rsidP="001464D3"/>
    <w:p w:rsidR="000117EC" w:rsidRDefault="00CA179F" w:rsidP="009C704A">
      <w:r>
        <w:t>The 27</w:t>
      </w:r>
      <w:r w:rsidRPr="0079779C">
        <w:rPr>
          <w:vertAlign w:val="superscript"/>
        </w:rPr>
        <w:t>th</w:t>
      </w:r>
      <w:r>
        <w:rPr>
          <w:b/>
        </w:rPr>
        <w:t xml:space="preserve"> annual </w:t>
      </w:r>
      <w:r w:rsidRPr="00952BE3">
        <w:t>broadcast</w:t>
      </w:r>
      <w:r w:rsidRPr="001464D3">
        <w:rPr>
          <w:b/>
        </w:rPr>
        <w:t xml:space="preserve"> </w:t>
      </w:r>
      <w:r w:rsidRPr="00952BE3">
        <w:t>of the</w:t>
      </w:r>
      <w:r>
        <w:rPr>
          <w:b/>
        </w:rPr>
        <w:t xml:space="preserve"> </w:t>
      </w:r>
      <w:r w:rsidRPr="001464D3">
        <w:rPr>
          <w:b/>
        </w:rPr>
        <w:t>NATIONAL MEMORIAL DAY CONCERT</w:t>
      </w:r>
      <w:r w:rsidRPr="001464D3">
        <w:t xml:space="preserve"> </w:t>
      </w:r>
      <w:r>
        <w:t>kicks off with Trent Harmon, the final winner of “</w:t>
      </w:r>
      <w:r w:rsidRPr="009323D0">
        <w:t>American Idol</w:t>
      </w:r>
      <w:r>
        <w:t>,” singing the national anthem and</w:t>
      </w:r>
      <w:r w:rsidR="009648EE">
        <w:t xml:space="preserve"> features</w:t>
      </w:r>
      <w:r w:rsidR="00385D6C">
        <w:t xml:space="preserve"> appearances by </w:t>
      </w:r>
      <w:r w:rsidR="00EE415D" w:rsidRPr="00EE415D">
        <w:t>Gen</w:t>
      </w:r>
      <w:r w:rsidR="00343175">
        <w:t>.</w:t>
      </w:r>
      <w:r w:rsidR="00EE415D" w:rsidRPr="00EE415D">
        <w:t xml:space="preserve"> Colin L. Powell USA (Ret.)</w:t>
      </w:r>
      <w:r w:rsidR="00835146">
        <w:t>;</w:t>
      </w:r>
      <w:r w:rsidR="00EE415D" w:rsidRPr="00EE415D">
        <w:t xml:space="preserve"> </w:t>
      </w:r>
      <w:r w:rsidR="009648EE" w:rsidRPr="009648EE">
        <w:t>renowned four-time Grammy Award-winning classical superstar Renee Fleming</w:t>
      </w:r>
      <w:r w:rsidR="00835146">
        <w:t>;</w:t>
      </w:r>
      <w:r w:rsidR="00835146" w:rsidRPr="009648EE">
        <w:t xml:space="preserve"> </w:t>
      </w:r>
      <w:r w:rsidR="001522C7" w:rsidRPr="009648EE">
        <w:t>iconic music legends The Beach Boys</w:t>
      </w:r>
      <w:r w:rsidR="00835146">
        <w:t>;</w:t>
      </w:r>
      <w:r w:rsidR="00EE415D" w:rsidRPr="009648EE">
        <w:t xml:space="preserve"> </w:t>
      </w:r>
      <w:r w:rsidR="001522C7" w:rsidRPr="009648EE">
        <w:t>gifted actress and singer Katharine McPhee</w:t>
      </w:r>
      <w:r w:rsidR="00835146">
        <w:t>;</w:t>
      </w:r>
      <w:r w:rsidR="00835146" w:rsidRPr="009648EE">
        <w:t xml:space="preserve"> </w:t>
      </w:r>
      <w:r w:rsidR="001522C7" w:rsidRPr="009648EE">
        <w:t>country music star and Grammy-nominated member of the Grand Ole Opry</w:t>
      </w:r>
      <w:r w:rsidR="00835146">
        <w:t>,</w:t>
      </w:r>
      <w:r w:rsidR="009648EE" w:rsidRPr="009648EE">
        <w:t xml:space="preserve"> Trace Adkins</w:t>
      </w:r>
      <w:r w:rsidR="00835146">
        <w:t>;</w:t>
      </w:r>
      <w:r w:rsidR="00835146" w:rsidRPr="009648EE">
        <w:t xml:space="preserve"> </w:t>
      </w:r>
      <w:r w:rsidR="009648EE" w:rsidRPr="009648EE">
        <w:t xml:space="preserve">Emmy, Golden Globe and SAG Award-winning actress S. </w:t>
      </w:r>
      <w:proofErr w:type="spellStart"/>
      <w:r w:rsidR="009648EE" w:rsidRPr="009648EE">
        <w:t>Epatha</w:t>
      </w:r>
      <w:proofErr w:type="spellEnd"/>
      <w:r w:rsidR="009648EE" w:rsidRPr="009648EE">
        <w:t xml:space="preserve"> </w:t>
      </w:r>
      <w:proofErr w:type="spellStart"/>
      <w:r w:rsidR="009648EE" w:rsidRPr="009648EE">
        <w:t>Merkerson</w:t>
      </w:r>
      <w:proofErr w:type="spellEnd"/>
      <w:r w:rsidR="00835146">
        <w:t>;</w:t>
      </w:r>
      <w:r w:rsidR="009648EE" w:rsidRPr="009648EE">
        <w:t xml:space="preserve"> </w:t>
      </w:r>
      <w:r w:rsidR="001522C7" w:rsidRPr="009648EE">
        <w:t xml:space="preserve">award-winning actor </w:t>
      </w:r>
      <w:proofErr w:type="spellStart"/>
      <w:r w:rsidR="001522C7" w:rsidRPr="009648EE">
        <w:t>Esai</w:t>
      </w:r>
      <w:proofErr w:type="spellEnd"/>
      <w:r w:rsidR="001522C7" w:rsidRPr="009648EE">
        <w:t xml:space="preserve"> Morales</w:t>
      </w:r>
      <w:r w:rsidR="00835146">
        <w:t>;</w:t>
      </w:r>
      <w:r w:rsidR="009648EE" w:rsidRPr="009648EE">
        <w:t xml:space="preserve"> and Tony Award-winning international sensation </w:t>
      </w:r>
      <w:proofErr w:type="spellStart"/>
      <w:r w:rsidR="009648EE" w:rsidRPr="009648EE">
        <w:t>Alfie</w:t>
      </w:r>
      <w:proofErr w:type="spellEnd"/>
      <w:r w:rsidR="009648EE" w:rsidRPr="009648EE">
        <w:t xml:space="preserve"> </w:t>
      </w:r>
      <w:proofErr w:type="spellStart"/>
      <w:r w:rsidR="009648EE" w:rsidRPr="009648EE">
        <w:t>Boe</w:t>
      </w:r>
      <w:proofErr w:type="spellEnd"/>
      <w:r w:rsidR="009648EE" w:rsidRPr="009648EE">
        <w:t>.</w:t>
      </w:r>
      <w:r w:rsidR="009648EE">
        <w:t xml:space="preserve"> </w:t>
      </w:r>
    </w:p>
    <w:p w:rsidR="000117EC" w:rsidRDefault="000117EC" w:rsidP="009C704A"/>
    <w:p w:rsidR="009C704A" w:rsidRPr="005F6599" w:rsidRDefault="009C704A" w:rsidP="009C704A">
      <w:r w:rsidRPr="005F6599">
        <w:t xml:space="preserve">Also participating in the event are the U.S Joint Chiefs of Staff with The U.S. Army Herald Trumpets, The U.S. Army Chorus, The Soldiers’ Chorus of the U.S. Army Field Band, The U.S. Navy Band Sea </w:t>
      </w:r>
      <w:r w:rsidRPr="005F6599">
        <w:lastRenderedPageBreak/>
        <w:t>Chanters, The U.S. Air Force Singing Sergeants, the Armed Forces Color Guard and Service Color Teams provided by the Mil</w:t>
      </w:r>
      <w:r>
        <w:t>itary District of Washington, D</w:t>
      </w:r>
      <w:r w:rsidR="00343175">
        <w:t>.</w:t>
      </w:r>
      <w:r w:rsidRPr="005F6599">
        <w:t xml:space="preserve">C.   </w:t>
      </w:r>
    </w:p>
    <w:p w:rsidR="00503929" w:rsidRDefault="00503929" w:rsidP="00640F94"/>
    <w:p w:rsidR="002A220F" w:rsidRDefault="00CA179F" w:rsidP="00640F94">
      <w:r>
        <w:t>PBS Memorial Day programming continues on</w:t>
      </w:r>
      <w:r w:rsidRPr="005C269A">
        <w:t xml:space="preserve"> </w:t>
      </w:r>
      <w:r w:rsidR="009741C3" w:rsidRPr="005C269A">
        <w:t>Monday</w:t>
      </w:r>
      <w:r w:rsidR="00D14086" w:rsidRPr="005C269A">
        <w:t xml:space="preserve">, </w:t>
      </w:r>
      <w:r w:rsidR="00BD6FA1" w:rsidRPr="005C269A">
        <w:t>May 30</w:t>
      </w:r>
      <w:r>
        <w:t xml:space="preserve"> with</w:t>
      </w:r>
      <w:r w:rsidR="00BD6FA1" w:rsidRPr="005C269A">
        <w:t xml:space="preserve"> </w:t>
      </w:r>
      <w:r w:rsidR="002A220F" w:rsidRPr="005C269A">
        <w:rPr>
          <w:b/>
        </w:rPr>
        <w:t>TED TALKS</w:t>
      </w:r>
      <w:r w:rsidR="00EA46AC" w:rsidRPr="005C269A">
        <w:rPr>
          <w:b/>
        </w:rPr>
        <w:t xml:space="preserve"> “</w:t>
      </w:r>
      <w:r w:rsidR="00EA46AC" w:rsidRPr="005C269A">
        <w:rPr>
          <w:rFonts w:ascii="Open Sans" w:hAnsi="Open Sans"/>
          <w:b/>
        </w:rPr>
        <w:t>War and Peace</w:t>
      </w:r>
      <w:r>
        <w:rPr>
          <w:rFonts w:ascii="Open Sans" w:hAnsi="Open Sans"/>
          <w:b/>
        </w:rPr>
        <w:t>,</w:t>
      </w:r>
      <w:r w:rsidR="00EA46AC" w:rsidRPr="005C269A">
        <w:rPr>
          <w:rFonts w:ascii="Open Sans" w:hAnsi="Open Sans"/>
          <w:b/>
        </w:rPr>
        <w:t xml:space="preserve">” </w:t>
      </w:r>
      <w:r>
        <w:rPr>
          <w:rFonts w:ascii="Open Sans" w:hAnsi="Open Sans"/>
          <w:b/>
        </w:rPr>
        <w:t xml:space="preserve">which </w:t>
      </w:r>
      <w:r w:rsidR="00EA46AC" w:rsidRPr="005C269A">
        <w:rPr>
          <w:rFonts w:ascii="Open Sans" w:hAnsi="Open Sans"/>
        </w:rPr>
        <w:t>features men and women who have experienced war</w:t>
      </w:r>
      <w:r w:rsidR="007A57E6" w:rsidRPr="005C269A">
        <w:rPr>
          <w:rFonts w:ascii="Open Sans" w:hAnsi="Open Sans"/>
        </w:rPr>
        <w:t xml:space="preserve"> from different perspectives</w:t>
      </w:r>
      <w:r w:rsidR="00EA46AC" w:rsidRPr="005C269A">
        <w:rPr>
          <w:rFonts w:ascii="Open Sans" w:hAnsi="Open Sans"/>
        </w:rPr>
        <w:t xml:space="preserve"> — fighters, journalists, psychologists, doctors and peacemakers — for a look at </w:t>
      </w:r>
      <w:r w:rsidR="007A57E6" w:rsidRPr="005C269A">
        <w:rPr>
          <w:rFonts w:ascii="Open Sans" w:hAnsi="Open Sans"/>
        </w:rPr>
        <w:t xml:space="preserve">its </w:t>
      </w:r>
      <w:r w:rsidR="00EA46AC" w:rsidRPr="005C269A">
        <w:rPr>
          <w:rFonts w:ascii="Open Sans" w:hAnsi="Open Sans"/>
        </w:rPr>
        <w:t>devastating impact</w:t>
      </w:r>
      <w:r w:rsidR="007A57E6" w:rsidRPr="005C269A">
        <w:rPr>
          <w:rFonts w:ascii="Open Sans" w:hAnsi="Open Sans"/>
        </w:rPr>
        <w:t>.</w:t>
      </w:r>
      <w:r w:rsidR="00EA46AC" w:rsidRPr="005C269A">
        <w:rPr>
          <w:rFonts w:ascii="Open Sans" w:hAnsi="Open Sans"/>
        </w:rPr>
        <w:t xml:space="preserve"> </w:t>
      </w:r>
      <w:r w:rsidR="005C269A">
        <w:t>Former Marine-turned actor</w:t>
      </w:r>
      <w:r w:rsidR="005C269A" w:rsidRPr="005C269A">
        <w:rPr>
          <w:rFonts w:ascii="Open Sans" w:hAnsi="Open Sans"/>
        </w:rPr>
        <w:t xml:space="preserve"> </w:t>
      </w:r>
      <w:r w:rsidR="00EA46AC" w:rsidRPr="005C269A">
        <w:rPr>
          <w:rFonts w:ascii="Open Sans" w:hAnsi="Open Sans"/>
        </w:rPr>
        <w:t>Adam Driver reveals his passion for the arts and the armed forces</w:t>
      </w:r>
      <w:r w:rsidR="00C33BA6" w:rsidRPr="005C269A">
        <w:rPr>
          <w:rFonts w:ascii="Open Sans" w:hAnsi="Open Sans"/>
        </w:rPr>
        <w:t>,</w:t>
      </w:r>
      <w:r w:rsidR="00EA46AC" w:rsidRPr="005C269A">
        <w:rPr>
          <w:rFonts w:ascii="Open Sans" w:hAnsi="Open Sans"/>
        </w:rPr>
        <w:t xml:space="preserve"> and award-winning journalist and filmmaker Sebastian </w:t>
      </w:r>
      <w:proofErr w:type="spellStart"/>
      <w:r w:rsidR="00EA46AC" w:rsidRPr="005C269A">
        <w:rPr>
          <w:rFonts w:ascii="Open Sans" w:hAnsi="Open Sans"/>
        </w:rPr>
        <w:t>Junger</w:t>
      </w:r>
      <w:proofErr w:type="spellEnd"/>
      <w:r w:rsidR="00EA46AC" w:rsidRPr="005C269A">
        <w:rPr>
          <w:rFonts w:ascii="Open Sans" w:hAnsi="Open Sans"/>
        </w:rPr>
        <w:t xml:space="preserve"> examines the tribal nature of war. The program also features music from Rufus Wainwright and short films from award-winning independent documentarians</w:t>
      </w:r>
      <w:r w:rsidR="00641B35" w:rsidRPr="005C269A">
        <w:t xml:space="preserve">. </w:t>
      </w:r>
      <w:r w:rsidR="00EA46AC" w:rsidRPr="005C269A">
        <w:t>Hosted by a</w:t>
      </w:r>
      <w:r w:rsidR="00641B35" w:rsidRPr="005C269A">
        <w:t>uthor</w:t>
      </w:r>
      <w:r w:rsidR="00503929">
        <w:t xml:space="preserve"> and</w:t>
      </w:r>
      <w:r w:rsidR="00641B35" w:rsidRPr="00641B35">
        <w:t xml:space="preserve"> activist </w:t>
      </w:r>
      <w:proofErr w:type="spellStart"/>
      <w:r w:rsidR="00EA46AC">
        <w:t>Baratunde</w:t>
      </w:r>
      <w:proofErr w:type="spellEnd"/>
      <w:r w:rsidR="00EA46AC">
        <w:t xml:space="preserve"> Thurston, </w:t>
      </w:r>
      <w:r w:rsidR="00641B35" w:rsidRPr="00641B35">
        <w:rPr>
          <w:b/>
        </w:rPr>
        <w:t>TED TALKS “War and Peace</w:t>
      </w:r>
      <w:r w:rsidR="00641B35">
        <w:t>,</w:t>
      </w:r>
      <w:r w:rsidR="00641B35" w:rsidRPr="00641B35">
        <w:rPr>
          <w:b/>
        </w:rPr>
        <w:t>”</w:t>
      </w:r>
      <w:r w:rsidR="00641B35">
        <w:rPr>
          <w:b/>
        </w:rPr>
        <w:t xml:space="preserve"> </w:t>
      </w:r>
      <w:r w:rsidR="00EA46AC">
        <w:t>airs</w:t>
      </w:r>
      <w:r w:rsidR="00270123">
        <w:t xml:space="preserve"> </w:t>
      </w:r>
      <w:r w:rsidR="00C33BA6">
        <w:t>on Memorial Day from</w:t>
      </w:r>
      <w:r w:rsidR="00641B35" w:rsidRPr="00641B35">
        <w:t xml:space="preserve"> 9:00-10:00 p.m. ET.</w:t>
      </w:r>
      <w:r w:rsidR="0083260E">
        <w:t xml:space="preserve"> </w:t>
      </w:r>
    </w:p>
    <w:p w:rsidR="002A220F" w:rsidRDefault="002A220F" w:rsidP="00640F94"/>
    <w:p w:rsidR="00641B35" w:rsidRPr="00C4590C" w:rsidRDefault="00641B35" w:rsidP="00640F94">
      <w:pPr>
        <w:rPr>
          <w:b/>
        </w:rPr>
      </w:pPr>
      <w:r w:rsidRPr="00C4590C">
        <w:t xml:space="preserve">Also airing on Monday, is </w:t>
      </w:r>
      <w:r w:rsidRPr="00C4590C">
        <w:rPr>
          <w:b/>
        </w:rPr>
        <w:t>POV “Of Men and War</w:t>
      </w:r>
      <w:r w:rsidR="00793F98" w:rsidRPr="00C4590C">
        <w:t>,</w:t>
      </w:r>
      <w:r w:rsidRPr="00C4590C">
        <w:rPr>
          <w:b/>
        </w:rPr>
        <w:t>”</w:t>
      </w:r>
      <w:r w:rsidRPr="00C4590C">
        <w:t xml:space="preserve"> </w:t>
      </w:r>
      <w:r w:rsidR="00793F98" w:rsidRPr="00C4590C">
        <w:t>an exploration</w:t>
      </w:r>
      <w:r w:rsidR="00C4590C" w:rsidRPr="00C4590C">
        <w:t xml:space="preserve"> of the psychological trauma of war experienced by a group of American veterans upon their return from the front in Iraq. Ang</w:t>
      </w:r>
      <w:r w:rsidR="00C4590C">
        <w:t>er consumes a dozen combat vets, and</w:t>
      </w:r>
      <w:r w:rsidR="00C4590C" w:rsidRPr="00C4590C">
        <w:t xml:space="preserve"> long af</w:t>
      </w:r>
      <w:r w:rsidR="00C4590C">
        <w:t>ter their return from the front</w:t>
      </w:r>
      <w:r w:rsidR="00C4590C" w:rsidRPr="00C4590C">
        <w:t xml:space="preserve"> their minds are still on the battlefield. Ghosts and traumatic echoe</w:t>
      </w:r>
      <w:r w:rsidR="00C4590C">
        <w:t>s of the war fill their lives, and t</w:t>
      </w:r>
      <w:r w:rsidR="00C4590C" w:rsidRPr="00C4590C">
        <w:t>hreats seem to spring from everywhere. Wives, children and parents bear the brunt of their fractured spirits. At the Pathway Home, a first-of-its-kind PTSD therapy center, these veterans resolve to end the ongoing destruction. Their the</w:t>
      </w:r>
      <w:r w:rsidR="00ED7F07">
        <w:t xml:space="preserve">rapist is a Vietnam </w:t>
      </w:r>
      <w:proofErr w:type="gramStart"/>
      <w:r w:rsidR="00ED7F07">
        <w:t>vet</w:t>
      </w:r>
      <w:r w:rsidR="00AA7E5A">
        <w:t>eran</w:t>
      </w:r>
      <w:r w:rsidR="00835146">
        <w:t>,</w:t>
      </w:r>
      <w:proofErr w:type="gramEnd"/>
      <w:r w:rsidR="00835146" w:rsidRPr="00C4590C">
        <w:t xml:space="preserve"> </w:t>
      </w:r>
      <w:r w:rsidR="00C4590C" w:rsidRPr="00C4590C">
        <w:t xml:space="preserve">helping the young men forge meaning from their trauma. </w:t>
      </w:r>
      <w:r w:rsidR="00C4590C" w:rsidRPr="00C4590C">
        <w:rPr>
          <w:b/>
        </w:rPr>
        <w:t>“Of Men and War”</w:t>
      </w:r>
      <w:r w:rsidR="00C4590C">
        <w:t xml:space="preserve"> is d</w:t>
      </w:r>
      <w:r w:rsidR="00C4590C" w:rsidRPr="00C4590C">
        <w:t xml:space="preserve">irected by Laurent </w:t>
      </w:r>
      <w:proofErr w:type="spellStart"/>
      <w:r w:rsidR="00C4590C" w:rsidRPr="00C4590C">
        <w:t>Bécue-Renard</w:t>
      </w:r>
      <w:proofErr w:type="spellEnd"/>
      <w:r w:rsidR="00C4590C">
        <w:t xml:space="preserve"> and will air on Memorial Day from 10:00-11:30 p.m. ET. </w:t>
      </w:r>
    </w:p>
    <w:p w:rsidR="00EE415D" w:rsidRDefault="006F2EA6" w:rsidP="0059147A">
      <w:r w:rsidRPr="007C38DC">
        <w:t> </w:t>
      </w:r>
    </w:p>
    <w:p w:rsidR="00EA46AC" w:rsidRPr="00C33BA6" w:rsidRDefault="00EA46AC" w:rsidP="00EA46AC">
      <w:r w:rsidRPr="005C269A">
        <w:t xml:space="preserve">Starting June 1, </w:t>
      </w:r>
      <w:r w:rsidR="001B4475" w:rsidRPr="005C269A">
        <w:t>a</w:t>
      </w:r>
      <w:r w:rsidR="00C33BA6" w:rsidRPr="005C269A">
        <w:t xml:space="preserve"> </w:t>
      </w:r>
      <w:r w:rsidR="001B4475" w:rsidRPr="005C269A">
        <w:t xml:space="preserve">10-part digital series, </w:t>
      </w:r>
      <w:hyperlink r:id="rId9" w:history="1">
        <w:r w:rsidRPr="005C269A">
          <w:rPr>
            <w:b/>
            <w:iCs/>
            <w:color w:val="0000FF"/>
            <w:u w:val="single" w:color="0000FF"/>
          </w:rPr>
          <w:t>Veterans Coming Home</w:t>
        </w:r>
      </w:hyperlink>
      <w:r w:rsidR="001B4475" w:rsidRPr="005C269A">
        <w:t xml:space="preserve">, </w:t>
      </w:r>
      <w:r w:rsidRPr="005C269A">
        <w:t xml:space="preserve">will premiere on PBS.org </w:t>
      </w:r>
      <w:r w:rsidR="001B4475" w:rsidRPr="005C269A">
        <w:t xml:space="preserve">using storytelling, media and dialogue to </w:t>
      </w:r>
      <w:r w:rsidRPr="005C269A">
        <w:t xml:space="preserve">help veterans and communities understand the opportunities and challenges faced during </w:t>
      </w:r>
      <w:r w:rsidR="00C33BA6" w:rsidRPr="005C269A">
        <w:t xml:space="preserve">a </w:t>
      </w:r>
      <w:r w:rsidR="001B4475" w:rsidRPr="005C269A">
        <w:t>veteran</w:t>
      </w:r>
      <w:r w:rsidR="00C33BA6" w:rsidRPr="005C269A">
        <w:t>’</w:t>
      </w:r>
      <w:r w:rsidR="001B4475" w:rsidRPr="005C269A">
        <w:t>s</w:t>
      </w:r>
      <w:r w:rsidRPr="005C269A">
        <w:t xml:space="preserve"> transition to civilian life and </w:t>
      </w:r>
      <w:r w:rsidR="00BD6FA1" w:rsidRPr="005C269A">
        <w:t xml:space="preserve">to help </w:t>
      </w:r>
      <w:r w:rsidRPr="005C269A">
        <w:t xml:space="preserve">bridge the military-civilian divide. </w:t>
      </w:r>
      <w:r w:rsidR="001B4475" w:rsidRPr="005C269A">
        <w:t>Produced by The Kindling Grou</w:t>
      </w:r>
      <w:r w:rsidRPr="005C269A">
        <w:t xml:space="preserve">p and Wisconsin Public </w:t>
      </w:r>
      <w:r w:rsidR="001B4475" w:rsidRPr="005C269A">
        <w:t>Television</w:t>
      </w:r>
      <w:r w:rsidRPr="005C269A">
        <w:t xml:space="preserve"> with 13 other </w:t>
      </w:r>
      <w:r w:rsidR="001B4475" w:rsidRPr="005C269A">
        <w:t xml:space="preserve">PBS </w:t>
      </w:r>
      <w:r w:rsidRPr="005C269A">
        <w:t>stations, new episodes will premiere twice each we</w:t>
      </w:r>
      <w:r w:rsidR="001B4475" w:rsidRPr="005C269A">
        <w:t xml:space="preserve">ek through the Fourth of July </w:t>
      </w:r>
      <w:r w:rsidRPr="005C269A">
        <w:t xml:space="preserve">as part of </w:t>
      </w:r>
      <w:r w:rsidR="001B4475" w:rsidRPr="005C269A">
        <w:t>PBS</w:t>
      </w:r>
      <w:r w:rsidR="001B4475" w:rsidRPr="005C269A">
        <w:rPr>
          <w:b/>
        </w:rPr>
        <w:t xml:space="preserve"> </w:t>
      </w:r>
      <w:hyperlink r:id="rId10" w:history="1">
        <w:r w:rsidRPr="005C269A">
          <w:rPr>
            <w:b/>
            <w:color w:val="0000FF"/>
            <w:u w:val="single" w:color="0000FF"/>
          </w:rPr>
          <w:t>Stories of Service</w:t>
        </w:r>
      </w:hyperlink>
      <w:r w:rsidRPr="005C269A">
        <w:t xml:space="preserve">. Episodes from </w:t>
      </w:r>
      <w:r w:rsidRPr="005C269A">
        <w:rPr>
          <w:b/>
          <w:iCs/>
        </w:rPr>
        <w:t>Veterans Coming Home</w:t>
      </w:r>
      <w:r w:rsidRPr="005C269A">
        <w:t xml:space="preserve"> will also be featured on partner sites</w:t>
      </w:r>
      <w:r w:rsidR="001B4475" w:rsidRPr="005C269A">
        <w:t xml:space="preserve"> and later in the year on public media’s </w:t>
      </w:r>
      <w:r w:rsidRPr="005C269A">
        <w:rPr>
          <w:color w:val="0000FF"/>
          <w:u w:val="single" w:color="0000FF"/>
        </w:rPr>
        <w:t>World</w:t>
      </w:r>
      <w:r w:rsidR="00DD014F" w:rsidRPr="005C269A">
        <w:rPr>
          <w:color w:val="0000FF"/>
          <w:u w:val="single" w:color="0000FF"/>
        </w:rPr>
        <w:t xml:space="preserve"> </w:t>
      </w:r>
      <w:r w:rsidRPr="005C269A">
        <w:rPr>
          <w:color w:val="0000FF"/>
          <w:u w:val="single" w:color="0000FF"/>
        </w:rPr>
        <w:t>Channel</w:t>
      </w:r>
      <w:r w:rsidR="001B4475" w:rsidRPr="005C269A">
        <w:rPr>
          <w:color w:val="0000FF"/>
          <w:u w:val="single" w:color="0000FF"/>
        </w:rPr>
        <w:t>.</w:t>
      </w:r>
    </w:p>
    <w:p w:rsidR="00EA46AC" w:rsidRDefault="00EA46AC" w:rsidP="0059147A"/>
    <w:p w:rsidR="007A57E6" w:rsidRPr="005C269A" w:rsidRDefault="00BD6FA1" w:rsidP="00EA46AC">
      <w:pPr>
        <w:rPr>
          <w:lang w:val="en"/>
        </w:rPr>
      </w:pPr>
      <w:r w:rsidRPr="005C269A">
        <w:rPr>
          <w:bCs/>
        </w:rPr>
        <w:t>Launched in May 2014,</w:t>
      </w:r>
      <w:r w:rsidRPr="005C269A">
        <w:rPr>
          <w:b/>
          <w:bCs/>
        </w:rPr>
        <w:t xml:space="preserve"> </w:t>
      </w:r>
      <w:hyperlink r:id="rId11" w:history="1">
        <w:r w:rsidR="00212A5F" w:rsidRPr="005C269A">
          <w:rPr>
            <w:rStyle w:val="Hyperlink"/>
            <w:b/>
            <w:bCs/>
          </w:rPr>
          <w:t>PBS Stories of Service</w:t>
        </w:r>
      </w:hyperlink>
      <w:r w:rsidR="00212A5F" w:rsidRPr="005C269A">
        <w:t xml:space="preserve"> </w:t>
      </w:r>
      <w:r w:rsidR="000117EC">
        <w:t>is</w:t>
      </w:r>
      <w:r w:rsidRPr="005C269A">
        <w:t xml:space="preserve"> </w:t>
      </w:r>
      <w:r w:rsidR="001B4475" w:rsidRPr="005C269A">
        <w:t>part of a public media</w:t>
      </w:r>
      <w:r w:rsidR="00212A5F" w:rsidRPr="005C269A">
        <w:t xml:space="preserve"> initiative with </w:t>
      </w:r>
      <w:r w:rsidR="00E10CC4" w:rsidRPr="005C269A">
        <w:rPr>
          <w:lang w:val="en"/>
        </w:rPr>
        <w:t xml:space="preserve">the </w:t>
      </w:r>
      <w:hyperlink r:id="rId12" w:history="1">
        <w:r w:rsidR="006E46A1" w:rsidRPr="005C269A">
          <w:rPr>
            <w:b/>
            <w:color w:val="0000FF"/>
            <w:u w:val="single" w:color="0000FF"/>
          </w:rPr>
          <w:t>Corporation for Public Broadcasting</w:t>
        </w:r>
      </w:hyperlink>
      <w:r w:rsidR="00EA46AC" w:rsidRPr="005C269A">
        <w:t xml:space="preserve">’s </w:t>
      </w:r>
      <w:hyperlink r:id="rId13" w:history="1">
        <w:r w:rsidR="00EA46AC" w:rsidRPr="005C269A">
          <w:rPr>
            <w:rStyle w:val="Hyperlink"/>
            <w:b/>
          </w:rPr>
          <w:t>Veterans Coming Home</w:t>
        </w:r>
      </w:hyperlink>
      <w:r w:rsidR="00EA46AC" w:rsidRPr="005C269A">
        <w:t xml:space="preserve"> project </w:t>
      </w:r>
      <w:r w:rsidR="007A57E6" w:rsidRPr="005C269A">
        <w:t xml:space="preserve">designed </w:t>
      </w:r>
      <w:r w:rsidR="00212A5F" w:rsidRPr="005C269A">
        <w:rPr>
          <w:lang w:val="en"/>
        </w:rPr>
        <w:t xml:space="preserve">to provide </w:t>
      </w:r>
      <w:r w:rsidR="00212A5F" w:rsidRPr="005C269A">
        <w:t>a deeper understanding of our natio</w:t>
      </w:r>
      <w:r w:rsidR="00EA46AC" w:rsidRPr="005C269A">
        <w:t>n’s military history</w:t>
      </w:r>
      <w:r w:rsidR="00212A5F" w:rsidRPr="005C269A">
        <w:t xml:space="preserve"> and</w:t>
      </w:r>
      <w:r w:rsidRPr="005C269A">
        <w:t xml:space="preserve"> to</w:t>
      </w:r>
      <w:r w:rsidR="00212A5F" w:rsidRPr="005C269A">
        <w:t xml:space="preserve"> </w:t>
      </w:r>
      <w:r w:rsidR="00212A5F" w:rsidRPr="005C269A">
        <w:rPr>
          <w:lang w:val="en"/>
        </w:rPr>
        <w:t xml:space="preserve">increase dialogue as our nation’s veterans transition to civilian life. </w:t>
      </w:r>
      <w:r w:rsidR="00212A5F" w:rsidRPr="005C269A">
        <w:t xml:space="preserve">The </w:t>
      </w:r>
      <w:r w:rsidR="00212A5F" w:rsidRPr="005C269A">
        <w:rPr>
          <w:lang w:val="en"/>
        </w:rPr>
        <w:t xml:space="preserve">initiative includes national, multi-platform content as part of </w:t>
      </w:r>
      <w:r w:rsidR="00212A5F" w:rsidRPr="005C269A">
        <w:rPr>
          <w:b/>
          <w:bCs/>
          <w:lang w:val="en"/>
        </w:rPr>
        <w:t xml:space="preserve">Stories of Service </w:t>
      </w:r>
      <w:r w:rsidR="00212A5F" w:rsidRPr="005C269A">
        <w:rPr>
          <w:lang w:val="en"/>
        </w:rPr>
        <w:t>on PBS</w:t>
      </w:r>
      <w:r w:rsidR="00327C6E" w:rsidRPr="005C269A">
        <w:rPr>
          <w:lang w:val="en"/>
        </w:rPr>
        <w:t>,</w:t>
      </w:r>
      <w:r w:rsidR="00212A5F" w:rsidRPr="005C269A">
        <w:rPr>
          <w:lang w:val="en"/>
        </w:rPr>
        <w:t xml:space="preserve"> and </w:t>
      </w:r>
      <w:r w:rsidR="005A02BA" w:rsidRPr="005C269A">
        <w:rPr>
          <w:lang w:val="en"/>
        </w:rPr>
        <w:t xml:space="preserve">funding by CPB for </w:t>
      </w:r>
      <w:r w:rsidR="00212A5F" w:rsidRPr="005C269A">
        <w:rPr>
          <w:lang w:val="en"/>
        </w:rPr>
        <w:t>local station productions</w:t>
      </w:r>
      <w:r w:rsidR="00E10CC4" w:rsidRPr="005C269A">
        <w:rPr>
          <w:lang w:val="en"/>
        </w:rPr>
        <w:t>, national productions,</w:t>
      </w:r>
      <w:r w:rsidR="00212A5F" w:rsidRPr="005C269A">
        <w:rPr>
          <w:lang w:val="en"/>
        </w:rPr>
        <w:t xml:space="preserve"> and community engagement</w:t>
      </w:r>
      <w:r w:rsidR="006E46A1" w:rsidRPr="005C269A">
        <w:rPr>
          <w:lang w:val="en"/>
        </w:rPr>
        <w:t xml:space="preserve">. </w:t>
      </w:r>
    </w:p>
    <w:p w:rsidR="007A57E6" w:rsidRPr="005C269A" w:rsidRDefault="007A57E6" w:rsidP="00EA46AC">
      <w:pPr>
        <w:rPr>
          <w:lang w:val="en"/>
        </w:rPr>
      </w:pPr>
    </w:p>
    <w:p w:rsidR="006E46A1" w:rsidRPr="006E46A1" w:rsidRDefault="00EA46AC" w:rsidP="00EA46AC">
      <w:r w:rsidRPr="005C269A">
        <w:t xml:space="preserve">The </w:t>
      </w:r>
      <w:r w:rsidRPr="005C269A">
        <w:rPr>
          <w:b/>
        </w:rPr>
        <w:t>NATIONAL MEMORIAL DAY CONCERT, TED TALKS “War and Peace”</w:t>
      </w:r>
      <w:r w:rsidRPr="005C269A">
        <w:t xml:space="preserve"> and </w:t>
      </w:r>
      <w:r w:rsidRPr="005C269A">
        <w:rPr>
          <w:b/>
        </w:rPr>
        <w:t>Veterans Coming Home</w:t>
      </w:r>
      <w:r w:rsidRPr="005C269A">
        <w:t xml:space="preserve"> are funded in part by CPB.</w:t>
      </w:r>
    </w:p>
    <w:p w:rsidR="0083260E" w:rsidRDefault="0083260E" w:rsidP="00212A5F">
      <w:pPr>
        <w:rPr>
          <w:highlight w:val="yellow"/>
        </w:rPr>
      </w:pPr>
    </w:p>
    <w:p w:rsidR="00212A5F" w:rsidRDefault="0083260E" w:rsidP="00212A5F">
      <w:r w:rsidRPr="0083260E">
        <w:t>In 2017</w:t>
      </w:r>
      <w:r w:rsidR="00327C6E" w:rsidRPr="0083260E">
        <w:t>,</w:t>
      </w:r>
      <w:r w:rsidR="00212A5F" w:rsidRPr="0083260E">
        <w:t xml:space="preserve"> PBS will air Ken Burns</w:t>
      </w:r>
      <w:r w:rsidR="00C33BA6">
        <w:t>’</w:t>
      </w:r>
      <w:r w:rsidR="00212A5F" w:rsidRPr="0083260E">
        <w:t xml:space="preserve"> and Lynn </w:t>
      </w:r>
      <w:proofErr w:type="spellStart"/>
      <w:r w:rsidR="00212A5F" w:rsidRPr="0083260E">
        <w:t>Novick’s</w:t>
      </w:r>
      <w:proofErr w:type="spellEnd"/>
      <w:r w:rsidR="00212A5F" w:rsidRPr="0083260E">
        <w:t xml:space="preserve"> </w:t>
      </w:r>
      <w:r w:rsidR="005611FC">
        <w:t xml:space="preserve">THE </w:t>
      </w:r>
      <w:r w:rsidR="00212A5F" w:rsidRPr="0083260E">
        <w:t xml:space="preserve">VIETNAM </w:t>
      </w:r>
      <w:r w:rsidR="00AA7E5A">
        <w:t>WAR</w:t>
      </w:r>
      <w:r w:rsidR="002B4CE3" w:rsidRPr="0083260E">
        <w:t>, with major funding provided by CPB,</w:t>
      </w:r>
      <w:r w:rsidR="00327C6E" w:rsidRPr="0083260E">
        <w:t xml:space="preserve"> </w:t>
      </w:r>
      <w:r w:rsidR="00212A5F" w:rsidRPr="0083260E">
        <w:t xml:space="preserve">as part of PBS </w:t>
      </w:r>
      <w:r w:rsidR="00212A5F" w:rsidRPr="00414128">
        <w:rPr>
          <w:b/>
        </w:rPr>
        <w:t>Stories of Service</w:t>
      </w:r>
      <w:r w:rsidR="00212A5F" w:rsidRPr="0083260E">
        <w:t>.</w:t>
      </w:r>
    </w:p>
    <w:p w:rsidR="007C25D2" w:rsidRDefault="007C25D2" w:rsidP="007C25D2">
      <w:pPr>
        <w:autoSpaceDE w:val="0"/>
        <w:autoSpaceDN w:val="0"/>
        <w:ind w:right="66"/>
        <w:rPr>
          <w:b/>
          <w:bCs/>
        </w:rPr>
      </w:pPr>
    </w:p>
    <w:p w:rsidR="001614AD" w:rsidRDefault="00161641" w:rsidP="001614AD">
      <w:pPr>
        <w:autoSpaceDE w:val="0"/>
        <w:autoSpaceDN w:val="0"/>
        <w:adjustRightInd w:val="0"/>
        <w:ind w:right="50"/>
      </w:pPr>
      <w:r w:rsidRPr="00161641">
        <w:rPr>
          <w:b/>
          <w:bCs/>
          <w:bdr w:val="none" w:sz="0" w:space="0" w:color="auto" w:frame="1"/>
        </w:rPr>
        <w:t>About PBS</w:t>
      </w:r>
      <w:r w:rsidRPr="00161641">
        <w:rPr>
          <w:b/>
          <w:bCs/>
          <w:bdr w:val="none" w:sz="0" w:space="0" w:color="auto" w:frame="1"/>
        </w:rPr>
        <w:br/>
      </w:r>
      <w:hyperlink r:id="rId14" w:history="1">
        <w:r w:rsidR="001614AD" w:rsidRPr="006E0412">
          <w:rPr>
            <w:color w:val="0000FF"/>
            <w:u w:val="single" w:color="0000FF"/>
          </w:rPr>
          <w:t>PBS</w:t>
        </w:r>
      </w:hyperlink>
      <w:r w:rsidR="001614AD" w:rsidRPr="006E0412">
        <w:t xml:space="preserve">, with 350 member stations, offers all Americans the opportunity to explore new ideas and new worlds through television and online content. Each month, PBS reaches nearly 100 million people through television and nearly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w:t>
      </w:r>
      <w:r w:rsidR="001614AD" w:rsidRPr="006E0412">
        <w:lastRenderedPageBreak/>
        <w:t>coveted award competitions. Teachers of children from pre-K through 12</w:t>
      </w:r>
      <w:r w:rsidR="001614AD" w:rsidRPr="00B5436A">
        <w:rPr>
          <w:vertAlign w:val="superscript"/>
        </w:rPr>
        <w:t>th</w:t>
      </w:r>
      <w:r w:rsidR="001614AD">
        <w:t xml:space="preserve"> </w:t>
      </w:r>
      <w:r w:rsidR="001614AD" w:rsidRPr="006E0412">
        <w:t xml:space="preserve">grade turn to PBS for digital content and services that help bring classroom lessons to life. PBS’ premier children’s TV programming and its website, </w:t>
      </w:r>
      <w:hyperlink r:id="rId15" w:history="1">
        <w:r w:rsidR="001614AD" w:rsidRPr="006E0412">
          <w:rPr>
            <w:color w:val="0000FF"/>
            <w:u w:val="single" w:color="0000FF"/>
          </w:rPr>
          <w:t>pbskids.org</w:t>
        </w:r>
      </w:hyperlink>
      <w:r w:rsidR="001614AD" w:rsidRPr="006E0412">
        <w:t xml:space="preserve">, are parents’ and teachers’ most trusted partners in inspiring and nurturing curiosity and love of learning in children. More information about PBS is available at </w:t>
      </w:r>
      <w:hyperlink r:id="rId16" w:history="1">
        <w:r w:rsidR="001614AD" w:rsidRPr="006E0412">
          <w:rPr>
            <w:color w:val="0000FF"/>
            <w:u w:val="single" w:color="0000FF"/>
          </w:rPr>
          <w:t>www.pbs.org</w:t>
        </w:r>
      </w:hyperlink>
      <w:r w:rsidR="001614AD" w:rsidRPr="006E0412">
        <w:t xml:space="preserve">, one of the leading dot-org websites on the Internet, or by following </w:t>
      </w:r>
      <w:hyperlink r:id="rId17" w:history="1">
        <w:r w:rsidR="001614AD" w:rsidRPr="006E0412">
          <w:rPr>
            <w:color w:val="0000FF"/>
            <w:u w:val="single" w:color="0000FF"/>
          </w:rPr>
          <w:t>PBS on Twitter</w:t>
        </w:r>
      </w:hyperlink>
      <w:r w:rsidR="001614AD" w:rsidRPr="006E0412">
        <w:t xml:space="preserve">, </w:t>
      </w:r>
      <w:hyperlink r:id="rId18" w:history="1">
        <w:r w:rsidR="001614AD" w:rsidRPr="006E0412">
          <w:rPr>
            <w:color w:val="0000FF"/>
            <w:u w:val="single" w:color="0000FF"/>
          </w:rPr>
          <w:t>Facebook</w:t>
        </w:r>
      </w:hyperlink>
      <w:r w:rsidR="001614AD" w:rsidRPr="006E0412">
        <w:t xml:space="preserve"> or through our </w:t>
      </w:r>
      <w:hyperlink r:id="rId19" w:history="1">
        <w:r w:rsidR="001614AD" w:rsidRPr="006E0412">
          <w:rPr>
            <w:color w:val="0000FF"/>
            <w:u w:val="single" w:color="0000FF"/>
          </w:rPr>
          <w:t>apps for mobile devices</w:t>
        </w:r>
      </w:hyperlink>
      <w:r w:rsidR="001614AD" w:rsidRPr="006E0412">
        <w:t xml:space="preserve">. Specific program information and updates for press are available at </w:t>
      </w:r>
      <w:hyperlink r:id="rId20" w:history="1">
        <w:r w:rsidR="001614AD" w:rsidRPr="006E0412">
          <w:rPr>
            <w:color w:val="0000FF"/>
            <w:u w:val="single" w:color="0000FF"/>
          </w:rPr>
          <w:t>pbs.org/pressroom</w:t>
        </w:r>
      </w:hyperlink>
      <w:r w:rsidR="001614AD" w:rsidRPr="006E0412">
        <w:t xml:space="preserve"> or by following </w:t>
      </w:r>
      <w:hyperlink r:id="rId21" w:history="1">
        <w:r w:rsidR="001614AD" w:rsidRPr="006E0412">
          <w:rPr>
            <w:color w:val="0000FF"/>
            <w:u w:val="single" w:color="0000FF"/>
          </w:rPr>
          <w:t>PBS Pressroom on Twitter</w:t>
        </w:r>
      </w:hyperlink>
      <w:r w:rsidR="001614AD" w:rsidRPr="006E0412">
        <w:t>.</w:t>
      </w:r>
    </w:p>
    <w:p w:rsidR="00F24F2A" w:rsidRDefault="00F24F2A" w:rsidP="00F24F2A">
      <w:pPr>
        <w:autoSpaceDE w:val="0"/>
        <w:autoSpaceDN w:val="0"/>
        <w:adjustRightInd w:val="0"/>
        <w:ind w:right="50"/>
      </w:pPr>
    </w:p>
    <w:p w:rsidR="00E03BFF" w:rsidRPr="005C269A" w:rsidRDefault="00E03BFF" w:rsidP="005C269A">
      <w:pPr>
        <w:pStyle w:val="NormalWeb"/>
        <w:shd w:val="clear" w:color="auto" w:fill="FFFFFF"/>
        <w:spacing w:before="0" w:beforeAutospacing="0" w:after="0" w:afterAutospacing="0" w:line="300" w:lineRule="atLeast"/>
      </w:pPr>
      <w:r w:rsidRPr="005C269A">
        <w:rPr>
          <w:rStyle w:val="Strong"/>
        </w:rPr>
        <w:t>About CPB</w:t>
      </w:r>
    </w:p>
    <w:p w:rsidR="00E03BFF" w:rsidRPr="002E3CEF" w:rsidRDefault="00E03BFF" w:rsidP="00503929">
      <w:pPr>
        <w:pStyle w:val="NormalWeb"/>
        <w:shd w:val="clear" w:color="auto" w:fill="FFFFFF"/>
        <w:spacing w:before="0" w:beforeAutospacing="0" w:after="150" w:afterAutospacing="0" w:line="300" w:lineRule="atLeast"/>
      </w:pPr>
      <w:r w:rsidRPr="005C269A">
        <w:t>The Corporation for Public Broadcasting (CPB), a private, nonprofit corporation created by Congress in 1967, is the steward of the federal government's investment in public broadcasting. It helps support the operations of nearly 1,500 locally owned and operated public television and radio stations nationwide. CPB is also the largest single source of funding for research, technology and program development for public radio, television and related online services. For more information, visit </w:t>
      </w:r>
      <w:hyperlink r:id="rId22" w:history="1">
        <w:r w:rsidRPr="005C269A">
          <w:rPr>
            <w:rStyle w:val="Hyperlink"/>
          </w:rPr>
          <w:t>cpb.org</w:t>
        </w:r>
      </w:hyperlink>
      <w:r w:rsidRPr="005C269A">
        <w:t xml:space="preserve"> and follow us on Twitter </w:t>
      </w:r>
      <w:r w:rsidR="005C269A">
        <w:t>(</w:t>
      </w:r>
      <w:hyperlink r:id="rId23" w:history="1">
        <w:r w:rsidRPr="005C269A">
          <w:rPr>
            <w:rStyle w:val="Hyperlink"/>
          </w:rPr>
          <w:t>@</w:t>
        </w:r>
        <w:proofErr w:type="spellStart"/>
        <w:r w:rsidRPr="005C269A">
          <w:rPr>
            <w:rStyle w:val="Hyperlink"/>
          </w:rPr>
          <w:t>CPBmedia</w:t>
        </w:r>
        <w:proofErr w:type="spellEnd"/>
      </w:hyperlink>
      <w:r w:rsidR="005C269A" w:rsidRPr="005C269A">
        <w:t>)</w:t>
      </w:r>
      <w:r w:rsidRPr="005C269A">
        <w:t>, </w:t>
      </w:r>
      <w:hyperlink r:id="rId24" w:history="1">
        <w:r w:rsidRPr="005C269A">
          <w:rPr>
            <w:rStyle w:val="Hyperlink"/>
          </w:rPr>
          <w:t>Facebook</w:t>
        </w:r>
      </w:hyperlink>
      <w:r w:rsidRPr="005C269A">
        <w:t> and </w:t>
      </w:r>
      <w:hyperlink r:id="rId25" w:history="1">
        <w:r w:rsidRPr="005C269A">
          <w:rPr>
            <w:rStyle w:val="Hyperlink"/>
          </w:rPr>
          <w:t>LinkedIn</w:t>
        </w:r>
      </w:hyperlink>
      <w:r w:rsidRPr="005C269A">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717678" w:rsidRDefault="00170BE2" w:rsidP="007724C4">
      <w:pPr>
        <w:autoSpaceDE w:val="0"/>
        <w:autoSpaceDN w:val="0"/>
        <w:adjustRightInd w:val="0"/>
        <w:ind w:right="50"/>
      </w:pPr>
      <w:r>
        <w:t>CONTACT</w:t>
      </w:r>
      <w:r w:rsidR="00717678" w:rsidRPr="00170BE2">
        <w:t>:</w:t>
      </w:r>
      <w:r w:rsidR="00717678">
        <w:t xml:space="preserve"> </w:t>
      </w:r>
      <w:r w:rsidR="007358B1">
        <w:t xml:space="preserve">Carrie Johnson, PBS, 703-739-5129, </w:t>
      </w:r>
      <w:hyperlink r:id="rId26" w:history="1">
        <w:r w:rsidR="007358B1" w:rsidRPr="0061491B">
          <w:rPr>
            <w:rStyle w:val="Hyperlink"/>
          </w:rPr>
          <w:t>cjohnson@pbs.org</w:t>
        </w:r>
      </w:hyperlink>
    </w:p>
    <w:p w:rsidR="007358B1" w:rsidRDefault="007358B1" w:rsidP="007724C4">
      <w:pPr>
        <w:autoSpaceDE w:val="0"/>
        <w:autoSpaceDN w:val="0"/>
        <w:adjustRightInd w:val="0"/>
        <w:ind w:right="50"/>
      </w:pPr>
    </w:p>
    <w:p w:rsidR="007724C4" w:rsidRDefault="007724C4" w:rsidP="007724C4">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27" w:history="1">
        <w:r w:rsidR="005C2CA3">
          <w:rPr>
            <w:rStyle w:val="Hyperlink"/>
            <w:i/>
          </w:rPr>
          <w:t>pbs.org/pressroom</w:t>
        </w:r>
      </w:hyperlink>
      <w:r w:rsidRPr="003C5790">
        <w:rPr>
          <w:i/>
        </w:rPr>
        <w:t>.</w:t>
      </w:r>
    </w:p>
    <w:p w:rsidR="005C3981" w:rsidRDefault="005C3981" w:rsidP="005C3981"/>
    <w:p w:rsidR="000727CB" w:rsidRPr="00640F94" w:rsidRDefault="000727CB" w:rsidP="00640F94">
      <w:pPr>
        <w:jc w:val="both"/>
        <w:rPr>
          <w:sz w:val="22"/>
          <w:szCs w:val="22"/>
        </w:rPr>
      </w:pPr>
    </w:p>
    <w:sectPr w:rsidR="000727CB" w:rsidRPr="00640F94" w:rsidSect="00D26031">
      <w:footerReference w:type="default" r:id="rId28"/>
      <w:headerReference w:type="first" r:id="rId29"/>
      <w:footerReference w:type="first" r:id="rId3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06E" w:rsidRDefault="0068406E">
      <w:r>
        <w:separator/>
      </w:r>
    </w:p>
  </w:endnote>
  <w:endnote w:type="continuationSeparator" w:id="0">
    <w:p w:rsidR="0068406E" w:rsidRDefault="0068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Open Sans">
    <w:altName w:val="Times New Roman"/>
    <w:charset w:val="00"/>
    <w:family w:val="auto"/>
    <w:pitch w:val="default"/>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6E" w:rsidRPr="007E3B8D" w:rsidRDefault="0068406E"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D87E977" wp14:editId="0214313B">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68406E" w:rsidRPr="001C051D" w:rsidRDefault="00B314B5" w:rsidP="001C051D">
    <w:pPr>
      <w:pStyle w:val="Footer"/>
      <w:spacing w:after="60"/>
      <w:ind w:left="-540" w:right="-490"/>
      <w:jc w:val="center"/>
      <w:rPr>
        <w:rFonts w:ascii="Georgia" w:hAnsi="Georgia" w:cs="Mangal"/>
        <w:color w:val="808080"/>
        <w:sz w:val="19"/>
        <w:szCs w:val="19"/>
      </w:rPr>
    </w:pPr>
    <w:hyperlink r:id="rId2" w:history="1">
      <w:r w:rsidR="0068406E" w:rsidRPr="001C051D">
        <w:rPr>
          <w:rStyle w:val="Hyperlink"/>
          <w:rFonts w:ascii="Georgia" w:hAnsi="Georgia" w:cs="Mangal"/>
          <w:color w:val="808080"/>
          <w:sz w:val="19"/>
          <w:szCs w:val="19"/>
        </w:rPr>
        <w:t>www.pbs.org</w:t>
      </w:r>
    </w:hyperlink>
  </w:p>
  <w:p w:rsidR="0068406E" w:rsidRPr="001C051D" w:rsidRDefault="0068406E"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68406E" w:rsidRPr="001C051D" w:rsidRDefault="0068406E"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6E" w:rsidRPr="00161641" w:rsidRDefault="0068406E" w:rsidP="00161641">
    <w:pPr>
      <w:pStyle w:val="PBSReleaseStyle"/>
      <w:jc w:val="center"/>
    </w:pPr>
    <w:r>
      <w:t xml:space="preserve">– </w:t>
    </w:r>
    <w:proofErr w:type="gramStart"/>
    <w:r>
      <w:t>more</w:t>
    </w:r>
    <w:proofErr w:type="gramEnd"/>
    <w:r>
      <w:t xml:space="preserve"> –</w:t>
    </w:r>
  </w:p>
  <w:p w:rsidR="0068406E" w:rsidRPr="007E3B8D" w:rsidRDefault="0068406E"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677958AB" wp14:editId="354B751C">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68406E" w:rsidRPr="001C051D" w:rsidRDefault="00B314B5" w:rsidP="001C051D">
    <w:pPr>
      <w:pStyle w:val="Footer"/>
      <w:spacing w:after="60"/>
      <w:ind w:left="-540" w:right="-490"/>
      <w:jc w:val="center"/>
      <w:rPr>
        <w:rFonts w:ascii="Georgia" w:hAnsi="Georgia" w:cs="Mangal"/>
        <w:color w:val="808080"/>
        <w:sz w:val="19"/>
        <w:szCs w:val="19"/>
      </w:rPr>
    </w:pPr>
    <w:hyperlink r:id="rId2" w:history="1">
      <w:r w:rsidR="0068406E" w:rsidRPr="001C051D">
        <w:rPr>
          <w:rStyle w:val="Hyperlink"/>
          <w:rFonts w:ascii="Georgia" w:hAnsi="Georgia" w:cs="Mangal"/>
          <w:color w:val="808080"/>
          <w:sz w:val="19"/>
          <w:szCs w:val="19"/>
        </w:rPr>
        <w:t>www.pbs.org</w:t>
      </w:r>
    </w:hyperlink>
  </w:p>
  <w:p w:rsidR="0068406E" w:rsidRPr="001C051D" w:rsidRDefault="0068406E"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68406E" w:rsidRPr="001C051D" w:rsidRDefault="0068406E"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06E" w:rsidRDefault="0068406E">
      <w:r>
        <w:separator/>
      </w:r>
    </w:p>
  </w:footnote>
  <w:footnote w:type="continuationSeparator" w:id="0">
    <w:p w:rsidR="0068406E" w:rsidRDefault="006840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6E" w:rsidRDefault="0068406E" w:rsidP="007E3B8D">
    <w:pPr>
      <w:pStyle w:val="Header"/>
      <w:jc w:val="center"/>
    </w:pPr>
    <w:r>
      <w:rPr>
        <w:noProof/>
      </w:rPr>
      <w:drawing>
        <wp:inline distT="0" distB="0" distL="0" distR="0" wp14:anchorId="5BB16459" wp14:editId="3F6381DA">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rsidR="0068406E" w:rsidRDefault="0068406E"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33B2883"/>
    <w:multiLevelType w:val="hybridMultilevel"/>
    <w:tmpl w:val="E9AE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811"/>
    <w:rsid w:val="000016EA"/>
    <w:rsid w:val="00003506"/>
    <w:rsid w:val="00010268"/>
    <w:rsid w:val="000117EC"/>
    <w:rsid w:val="00064397"/>
    <w:rsid w:val="000727CB"/>
    <w:rsid w:val="0007375B"/>
    <w:rsid w:val="000738B5"/>
    <w:rsid w:val="00082369"/>
    <w:rsid w:val="000B4DBC"/>
    <w:rsid w:val="00120614"/>
    <w:rsid w:val="00135F3D"/>
    <w:rsid w:val="001464D3"/>
    <w:rsid w:val="001522C7"/>
    <w:rsid w:val="001562F7"/>
    <w:rsid w:val="00160416"/>
    <w:rsid w:val="001614AD"/>
    <w:rsid w:val="00161641"/>
    <w:rsid w:val="00164C72"/>
    <w:rsid w:val="00170BE2"/>
    <w:rsid w:val="0019515F"/>
    <w:rsid w:val="001B37A4"/>
    <w:rsid w:val="001B4475"/>
    <w:rsid w:val="001C051D"/>
    <w:rsid w:val="001D1C54"/>
    <w:rsid w:val="00212A5F"/>
    <w:rsid w:val="00260912"/>
    <w:rsid w:val="00270123"/>
    <w:rsid w:val="00296196"/>
    <w:rsid w:val="002A220F"/>
    <w:rsid w:val="002B4CE3"/>
    <w:rsid w:val="002C228E"/>
    <w:rsid w:val="002C28EA"/>
    <w:rsid w:val="002D25DE"/>
    <w:rsid w:val="002E778E"/>
    <w:rsid w:val="002F0710"/>
    <w:rsid w:val="00327C6E"/>
    <w:rsid w:val="0034071C"/>
    <w:rsid w:val="00340DD6"/>
    <w:rsid w:val="00343175"/>
    <w:rsid w:val="0036093D"/>
    <w:rsid w:val="00372D89"/>
    <w:rsid w:val="00385D6C"/>
    <w:rsid w:val="003A5B67"/>
    <w:rsid w:val="003B6873"/>
    <w:rsid w:val="003C4E87"/>
    <w:rsid w:val="003C5790"/>
    <w:rsid w:val="0040534A"/>
    <w:rsid w:val="00414128"/>
    <w:rsid w:val="00421C41"/>
    <w:rsid w:val="004240C2"/>
    <w:rsid w:val="004252C4"/>
    <w:rsid w:val="00430F8D"/>
    <w:rsid w:val="00452585"/>
    <w:rsid w:val="00472659"/>
    <w:rsid w:val="004B419B"/>
    <w:rsid w:val="004D5374"/>
    <w:rsid w:val="00503929"/>
    <w:rsid w:val="00554824"/>
    <w:rsid w:val="005611FC"/>
    <w:rsid w:val="00566ED6"/>
    <w:rsid w:val="00584472"/>
    <w:rsid w:val="0059147A"/>
    <w:rsid w:val="00596E8E"/>
    <w:rsid w:val="005A02BA"/>
    <w:rsid w:val="005B747E"/>
    <w:rsid w:val="005C269A"/>
    <w:rsid w:val="005C2CA3"/>
    <w:rsid w:val="005C3981"/>
    <w:rsid w:val="005E71AE"/>
    <w:rsid w:val="00600566"/>
    <w:rsid w:val="0060349B"/>
    <w:rsid w:val="00614B40"/>
    <w:rsid w:val="00616588"/>
    <w:rsid w:val="00640F94"/>
    <w:rsid w:val="00641B35"/>
    <w:rsid w:val="00664FE1"/>
    <w:rsid w:val="0068406E"/>
    <w:rsid w:val="006946E2"/>
    <w:rsid w:val="006C1336"/>
    <w:rsid w:val="006C5E6F"/>
    <w:rsid w:val="006E46A1"/>
    <w:rsid w:val="006F21AE"/>
    <w:rsid w:val="006F2EA6"/>
    <w:rsid w:val="006F49C6"/>
    <w:rsid w:val="0070295C"/>
    <w:rsid w:val="00717678"/>
    <w:rsid w:val="00720703"/>
    <w:rsid w:val="007358B1"/>
    <w:rsid w:val="0075346C"/>
    <w:rsid w:val="007724C4"/>
    <w:rsid w:val="00793F98"/>
    <w:rsid w:val="0079647D"/>
    <w:rsid w:val="0079779C"/>
    <w:rsid w:val="007A57E6"/>
    <w:rsid w:val="007C25D2"/>
    <w:rsid w:val="007C6FD1"/>
    <w:rsid w:val="007D46E1"/>
    <w:rsid w:val="007E17DB"/>
    <w:rsid w:val="007E3B8D"/>
    <w:rsid w:val="008127DB"/>
    <w:rsid w:val="0081454D"/>
    <w:rsid w:val="00824953"/>
    <w:rsid w:val="0083260E"/>
    <w:rsid w:val="00832D95"/>
    <w:rsid w:val="00835146"/>
    <w:rsid w:val="00840F0B"/>
    <w:rsid w:val="008730CB"/>
    <w:rsid w:val="00894579"/>
    <w:rsid w:val="009163C4"/>
    <w:rsid w:val="009323D0"/>
    <w:rsid w:val="00952BE3"/>
    <w:rsid w:val="00956AD5"/>
    <w:rsid w:val="009648EE"/>
    <w:rsid w:val="009741C3"/>
    <w:rsid w:val="00984103"/>
    <w:rsid w:val="00985780"/>
    <w:rsid w:val="009B1129"/>
    <w:rsid w:val="009B59CF"/>
    <w:rsid w:val="009C07FB"/>
    <w:rsid w:val="009C704A"/>
    <w:rsid w:val="009E2525"/>
    <w:rsid w:val="009E35DF"/>
    <w:rsid w:val="009E6C24"/>
    <w:rsid w:val="00A13528"/>
    <w:rsid w:val="00A6776E"/>
    <w:rsid w:val="00A727D3"/>
    <w:rsid w:val="00A96811"/>
    <w:rsid w:val="00AA38C1"/>
    <w:rsid w:val="00AA42C5"/>
    <w:rsid w:val="00AA7E5A"/>
    <w:rsid w:val="00AB2F11"/>
    <w:rsid w:val="00AB60E7"/>
    <w:rsid w:val="00AB7EE5"/>
    <w:rsid w:val="00AC7F1D"/>
    <w:rsid w:val="00AE3798"/>
    <w:rsid w:val="00AF42D3"/>
    <w:rsid w:val="00B27DDD"/>
    <w:rsid w:val="00B314B5"/>
    <w:rsid w:val="00B43AC3"/>
    <w:rsid w:val="00BD1A1C"/>
    <w:rsid w:val="00BD6FA1"/>
    <w:rsid w:val="00BE1245"/>
    <w:rsid w:val="00BE7162"/>
    <w:rsid w:val="00BF0719"/>
    <w:rsid w:val="00BF5267"/>
    <w:rsid w:val="00BF7348"/>
    <w:rsid w:val="00C000C9"/>
    <w:rsid w:val="00C33BA6"/>
    <w:rsid w:val="00C44376"/>
    <w:rsid w:val="00C4590C"/>
    <w:rsid w:val="00C646B5"/>
    <w:rsid w:val="00C729F0"/>
    <w:rsid w:val="00CA179F"/>
    <w:rsid w:val="00CB62F0"/>
    <w:rsid w:val="00CC26B8"/>
    <w:rsid w:val="00CC4DF5"/>
    <w:rsid w:val="00CE72D7"/>
    <w:rsid w:val="00CF29CF"/>
    <w:rsid w:val="00D14086"/>
    <w:rsid w:val="00D26031"/>
    <w:rsid w:val="00D60449"/>
    <w:rsid w:val="00D65321"/>
    <w:rsid w:val="00D66735"/>
    <w:rsid w:val="00D77995"/>
    <w:rsid w:val="00DD014F"/>
    <w:rsid w:val="00DF37BD"/>
    <w:rsid w:val="00E00013"/>
    <w:rsid w:val="00E03BFF"/>
    <w:rsid w:val="00E10CC4"/>
    <w:rsid w:val="00E21FD1"/>
    <w:rsid w:val="00E23959"/>
    <w:rsid w:val="00E449C2"/>
    <w:rsid w:val="00E57B69"/>
    <w:rsid w:val="00E96137"/>
    <w:rsid w:val="00EA46AC"/>
    <w:rsid w:val="00EA5482"/>
    <w:rsid w:val="00ED7F07"/>
    <w:rsid w:val="00EE415D"/>
    <w:rsid w:val="00EF59A0"/>
    <w:rsid w:val="00F001D0"/>
    <w:rsid w:val="00F075B3"/>
    <w:rsid w:val="00F156CD"/>
    <w:rsid w:val="00F24F2A"/>
    <w:rsid w:val="00F31293"/>
    <w:rsid w:val="00F335BC"/>
    <w:rsid w:val="00F444BE"/>
    <w:rsid w:val="00F80E50"/>
    <w:rsid w:val="00F82B0D"/>
    <w:rsid w:val="00F86988"/>
    <w:rsid w:val="00F97776"/>
    <w:rsid w:val="00FB07D4"/>
    <w:rsid w:val="00FC65DF"/>
    <w:rsid w:val="00FD5B17"/>
    <w:rsid w:val="00FE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2D25DE"/>
    <w:rPr>
      <w:sz w:val="18"/>
      <w:szCs w:val="18"/>
    </w:rPr>
  </w:style>
  <w:style w:type="paragraph" w:styleId="CommentText">
    <w:name w:val="annotation text"/>
    <w:basedOn w:val="Normal"/>
    <w:link w:val="CommentTextChar"/>
    <w:rsid w:val="002D25DE"/>
  </w:style>
  <w:style w:type="character" w:customStyle="1" w:styleId="CommentTextChar">
    <w:name w:val="Comment Text Char"/>
    <w:basedOn w:val="DefaultParagraphFont"/>
    <w:link w:val="CommentText"/>
    <w:rsid w:val="002D25DE"/>
    <w:rPr>
      <w:sz w:val="24"/>
      <w:szCs w:val="24"/>
    </w:rPr>
  </w:style>
  <w:style w:type="paragraph" w:styleId="CommentSubject">
    <w:name w:val="annotation subject"/>
    <w:basedOn w:val="CommentText"/>
    <w:next w:val="CommentText"/>
    <w:link w:val="CommentSubjectChar"/>
    <w:rsid w:val="002D25DE"/>
    <w:rPr>
      <w:b/>
      <w:bCs/>
      <w:sz w:val="20"/>
      <w:szCs w:val="20"/>
    </w:rPr>
  </w:style>
  <w:style w:type="character" w:customStyle="1" w:styleId="CommentSubjectChar">
    <w:name w:val="Comment Subject Char"/>
    <w:basedOn w:val="CommentTextChar"/>
    <w:link w:val="CommentSubject"/>
    <w:rsid w:val="002D25DE"/>
    <w:rPr>
      <w:b/>
      <w:bCs/>
      <w:sz w:val="24"/>
      <w:szCs w:val="24"/>
    </w:rPr>
  </w:style>
  <w:style w:type="paragraph" w:styleId="NormalWeb">
    <w:name w:val="Normal (Web)"/>
    <w:basedOn w:val="Normal"/>
    <w:uiPriority w:val="99"/>
    <w:unhideWhenUsed/>
    <w:rsid w:val="00E03BFF"/>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22"/>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rsid w:val="002D25DE"/>
    <w:rPr>
      <w:sz w:val="18"/>
      <w:szCs w:val="18"/>
    </w:rPr>
  </w:style>
  <w:style w:type="paragraph" w:styleId="CommentText">
    <w:name w:val="annotation text"/>
    <w:basedOn w:val="Normal"/>
    <w:link w:val="CommentTextChar"/>
    <w:rsid w:val="002D25DE"/>
  </w:style>
  <w:style w:type="character" w:customStyle="1" w:styleId="CommentTextChar">
    <w:name w:val="Comment Text Char"/>
    <w:basedOn w:val="DefaultParagraphFont"/>
    <w:link w:val="CommentText"/>
    <w:rsid w:val="002D25DE"/>
    <w:rPr>
      <w:sz w:val="24"/>
      <w:szCs w:val="24"/>
    </w:rPr>
  </w:style>
  <w:style w:type="paragraph" w:styleId="CommentSubject">
    <w:name w:val="annotation subject"/>
    <w:basedOn w:val="CommentText"/>
    <w:next w:val="CommentText"/>
    <w:link w:val="CommentSubjectChar"/>
    <w:rsid w:val="002D25DE"/>
    <w:rPr>
      <w:b/>
      <w:bCs/>
      <w:sz w:val="20"/>
      <w:szCs w:val="20"/>
    </w:rPr>
  </w:style>
  <w:style w:type="character" w:customStyle="1" w:styleId="CommentSubjectChar">
    <w:name w:val="Comment Subject Char"/>
    <w:basedOn w:val="CommentTextChar"/>
    <w:link w:val="CommentSubject"/>
    <w:rsid w:val="002D25DE"/>
    <w:rPr>
      <w:b/>
      <w:bCs/>
      <w:sz w:val="24"/>
      <w:szCs w:val="24"/>
    </w:rPr>
  </w:style>
  <w:style w:type="paragraph" w:styleId="NormalWeb">
    <w:name w:val="Normal (Web)"/>
    <w:basedOn w:val="Normal"/>
    <w:uiPriority w:val="99"/>
    <w:unhideWhenUsed/>
    <w:rsid w:val="00E03B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27140">
      <w:bodyDiv w:val="1"/>
      <w:marLeft w:val="0"/>
      <w:marRight w:val="0"/>
      <w:marTop w:val="0"/>
      <w:marBottom w:val="0"/>
      <w:divBdr>
        <w:top w:val="none" w:sz="0" w:space="0" w:color="auto"/>
        <w:left w:val="none" w:sz="0" w:space="0" w:color="auto"/>
        <w:bottom w:val="none" w:sz="0" w:space="0" w:color="auto"/>
        <w:right w:val="none" w:sz="0" w:space="0" w:color="auto"/>
      </w:divBdr>
    </w:div>
    <w:div w:id="414791548">
      <w:bodyDiv w:val="1"/>
      <w:marLeft w:val="0"/>
      <w:marRight w:val="0"/>
      <w:marTop w:val="0"/>
      <w:marBottom w:val="0"/>
      <w:divBdr>
        <w:top w:val="none" w:sz="0" w:space="0" w:color="auto"/>
        <w:left w:val="none" w:sz="0" w:space="0" w:color="auto"/>
        <w:bottom w:val="none" w:sz="0" w:space="0" w:color="auto"/>
        <w:right w:val="none" w:sz="0" w:space="0" w:color="auto"/>
      </w:divBdr>
    </w:div>
    <w:div w:id="886338249">
      <w:bodyDiv w:val="1"/>
      <w:marLeft w:val="0"/>
      <w:marRight w:val="0"/>
      <w:marTop w:val="0"/>
      <w:marBottom w:val="0"/>
      <w:divBdr>
        <w:top w:val="none" w:sz="0" w:space="0" w:color="auto"/>
        <w:left w:val="none" w:sz="0" w:space="0" w:color="auto"/>
        <w:bottom w:val="none" w:sz="0" w:space="0" w:color="auto"/>
        <w:right w:val="none" w:sz="0" w:space="0" w:color="auto"/>
      </w:divBdr>
    </w:div>
    <w:div w:id="1089544855">
      <w:bodyDiv w:val="1"/>
      <w:marLeft w:val="0"/>
      <w:marRight w:val="0"/>
      <w:marTop w:val="0"/>
      <w:marBottom w:val="0"/>
      <w:divBdr>
        <w:top w:val="none" w:sz="0" w:space="0" w:color="auto"/>
        <w:left w:val="none" w:sz="0" w:space="0" w:color="auto"/>
        <w:bottom w:val="none" w:sz="0" w:space="0" w:color="auto"/>
        <w:right w:val="none" w:sz="0" w:space="0" w:color="auto"/>
      </w:divBdr>
    </w:div>
    <w:div w:id="1154948198">
      <w:bodyDiv w:val="1"/>
      <w:marLeft w:val="0"/>
      <w:marRight w:val="0"/>
      <w:marTop w:val="0"/>
      <w:marBottom w:val="0"/>
      <w:divBdr>
        <w:top w:val="none" w:sz="0" w:space="0" w:color="auto"/>
        <w:left w:val="none" w:sz="0" w:space="0" w:color="auto"/>
        <w:bottom w:val="none" w:sz="0" w:space="0" w:color="auto"/>
        <w:right w:val="none" w:sz="0" w:space="0" w:color="auto"/>
      </w:divBdr>
    </w:div>
    <w:div w:id="1956911722">
      <w:bodyDiv w:val="1"/>
      <w:marLeft w:val="0"/>
      <w:marRight w:val="0"/>
      <w:marTop w:val="0"/>
      <w:marBottom w:val="0"/>
      <w:divBdr>
        <w:top w:val="none" w:sz="0" w:space="0" w:color="auto"/>
        <w:left w:val="none" w:sz="0" w:space="0" w:color="auto"/>
        <w:bottom w:val="none" w:sz="0" w:space="0" w:color="auto"/>
        <w:right w:val="none" w:sz="0" w:space="0" w:color="auto"/>
      </w:divBdr>
    </w:div>
    <w:div w:id="1969973830">
      <w:bodyDiv w:val="1"/>
      <w:marLeft w:val="0"/>
      <w:marRight w:val="0"/>
      <w:marTop w:val="0"/>
      <w:marBottom w:val="0"/>
      <w:divBdr>
        <w:top w:val="none" w:sz="0" w:space="0" w:color="auto"/>
        <w:left w:val="none" w:sz="0" w:space="0" w:color="auto"/>
        <w:bottom w:val="none" w:sz="0" w:space="0" w:color="auto"/>
        <w:right w:val="none" w:sz="0" w:space="0" w:color="auto"/>
      </w:divBdr>
    </w:div>
    <w:div w:id="2030981217">
      <w:bodyDiv w:val="1"/>
      <w:marLeft w:val="0"/>
      <w:marRight w:val="0"/>
      <w:marTop w:val="0"/>
      <w:marBottom w:val="0"/>
      <w:divBdr>
        <w:top w:val="none" w:sz="0" w:space="0" w:color="auto"/>
        <w:left w:val="none" w:sz="0" w:space="0" w:color="auto"/>
        <w:bottom w:val="none" w:sz="0" w:space="0" w:color="auto"/>
        <w:right w:val="none" w:sz="0" w:space="0" w:color="auto"/>
      </w:divBdr>
    </w:div>
    <w:div w:id="212920155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veteranscominghome.org/" TargetMode="External"/><Relationship Id="rId20" Type="http://schemas.openxmlformats.org/officeDocument/2006/relationships/hyperlink" Target="http://pressroom.pbs.org/" TargetMode="External"/><Relationship Id="rId21" Type="http://schemas.openxmlformats.org/officeDocument/2006/relationships/hyperlink" Target="https://mobile.twitter.com/pbspressroom" TargetMode="External"/><Relationship Id="rId22" Type="http://schemas.openxmlformats.org/officeDocument/2006/relationships/hyperlink" Target="http://www.cpb.org/" TargetMode="External"/><Relationship Id="rId23" Type="http://schemas.openxmlformats.org/officeDocument/2006/relationships/hyperlink" Target="https://twitter.com/CPBmedia" TargetMode="External"/><Relationship Id="rId24" Type="http://schemas.openxmlformats.org/officeDocument/2006/relationships/hyperlink" Target="https://www.facebook.com/CorporationForPublicBroadcasting" TargetMode="External"/><Relationship Id="rId25" Type="http://schemas.openxmlformats.org/officeDocument/2006/relationships/hyperlink" Target="https://www.linkedin.com/company/corporation-for-public-broadcasting" TargetMode="External"/><Relationship Id="rId26" Type="http://schemas.openxmlformats.org/officeDocument/2006/relationships/hyperlink" Target="mailto:cjohnson@pbs.org" TargetMode="External"/><Relationship Id="rId27" Type="http://schemas.openxmlformats.org/officeDocument/2006/relationships/hyperlink" Target="http://pressroom.pbs.org/" TargetMode="External"/><Relationship Id="rId28" Type="http://schemas.openxmlformats.org/officeDocument/2006/relationships/footer" Target="footer1.xml"/><Relationship Id="rId29" Type="http://schemas.openxmlformats.org/officeDocument/2006/relationships/header" Target="header1.xml"/><Relationship Id="rId30" Type="http://schemas.openxmlformats.org/officeDocument/2006/relationships/footer" Target="footer2.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pbs.org/veterans/stories-of-service/home/" TargetMode="External"/><Relationship Id="rId11" Type="http://schemas.openxmlformats.org/officeDocument/2006/relationships/hyperlink" Target="http://www.pbs.org/veterans/stories-of-service/home/" TargetMode="External"/><Relationship Id="rId12" Type="http://schemas.openxmlformats.org/officeDocument/2006/relationships/hyperlink" Target="http://www.cpb.org/" TargetMode="External"/><Relationship Id="rId13" Type="http://schemas.openxmlformats.org/officeDocument/2006/relationships/hyperlink" Target="http://www.veteranscominghome.org/" TargetMode="External"/><Relationship Id="rId14" Type="http://schemas.openxmlformats.org/officeDocument/2006/relationships/hyperlink" Target="http://www.pbs.org/" TargetMode="External"/><Relationship Id="rId15" Type="http://schemas.openxmlformats.org/officeDocument/2006/relationships/hyperlink" Target="http://pbskids.org/" TargetMode="External"/><Relationship Id="rId16" Type="http://schemas.openxmlformats.org/officeDocument/2006/relationships/hyperlink" Target="http://www.pbs.org/" TargetMode="External"/><Relationship Id="rId17" Type="http://schemas.openxmlformats.org/officeDocument/2006/relationships/hyperlink" Target="https://mobile.twitter.com/pbs" TargetMode="External"/><Relationship Id="rId18" Type="http://schemas.openxmlformats.org/officeDocument/2006/relationships/hyperlink" Target="https://www.facebook.com/pbs" TargetMode="External"/><Relationship Id="rId19" Type="http://schemas.openxmlformats.org/officeDocument/2006/relationships/hyperlink" Target="http://www.pbs.org/anywhere/hom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oury\Desktop\PBS%20release%20template%20Jan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\Users\jkoury\Desktop\PBS release template Jan14.dotx</Template>
  <TotalTime>0</TotalTime>
  <Pages>3</Pages>
  <Words>1191</Words>
  <Characters>6795</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7971</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Kayla M. Springer</cp:lastModifiedBy>
  <cp:revision>2</cp:revision>
  <cp:lastPrinted>2009-01-23T17:39:00Z</cp:lastPrinted>
  <dcterms:created xsi:type="dcterms:W3CDTF">2016-05-27T15:14:00Z</dcterms:created>
  <dcterms:modified xsi:type="dcterms:W3CDTF">2016-05-27T15:14:00Z</dcterms:modified>
</cp:coreProperties>
</file>