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D28D75" w14:textId="77777777" w:rsidR="003751C0" w:rsidRDefault="003751C0" w:rsidP="00153FB4">
      <w:pPr>
        <w:pStyle w:val="PBSHeadline"/>
      </w:pPr>
      <w:r>
        <w:t xml:space="preserve">PBS Launches </w:t>
      </w:r>
      <w:r w:rsidR="00153FB4">
        <w:t>Exciting</w:t>
      </w:r>
      <w:r w:rsidR="005574D7">
        <w:t xml:space="preserve"> Lineup</w:t>
      </w:r>
      <w:r>
        <w:t xml:space="preserve"> of Space </w:t>
      </w:r>
      <w:r w:rsidR="005574D7">
        <w:t>Exploration</w:t>
      </w:r>
    </w:p>
    <w:p w14:paraId="2E899DF8" w14:textId="77777777" w:rsidR="003751C0" w:rsidRDefault="003751C0" w:rsidP="003751C0">
      <w:pPr>
        <w:pStyle w:val="PBSSubHead"/>
        <w:ind w:left="720"/>
        <w:jc w:val="left"/>
      </w:pPr>
    </w:p>
    <w:p w14:paraId="707DEC1D" w14:textId="77777777" w:rsidR="003751C0" w:rsidRPr="00E31636" w:rsidRDefault="002C75EA" w:rsidP="003751C0">
      <w:pPr>
        <w:pStyle w:val="PBSSubHead"/>
        <w:numPr>
          <w:ilvl w:val="0"/>
          <w:numId w:val="1"/>
        </w:numPr>
      </w:pPr>
      <w:r>
        <w:t xml:space="preserve">Discover </w:t>
      </w:r>
      <w:r w:rsidR="00DF6065">
        <w:t>O</w:t>
      </w:r>
      <w:r>
        <w:t xml:space="preserve">uter </w:t>
      </w:r>
      <w:r w:rsidR="00DF6065">
        <w:t>S</w:t>
      </w:r>
      <w:r>
        <w:t xml:space="preserve">pace </w:t>
      </w:r>
      <w:r w:rsidR="00DF6065">
        <w:t xml:space="preserve">Beginning Monday, August 21 </w:t>
      </w:r>
      <w:r w:rsidR="00923893">
        <w:t>W</w:t>
      </w:r>
      <w:r w:rsidR="00DF6065">
        <w:t xml:space="preserve">ith </w:t>
      </w:r>
      <w:r w:rsidR="00153FB4" w:rsidRPr="004A3EA7">
        <w:rPr>
          <w:b/>
        </w:rPr>
        <w:t xml:space="preserve">NOVA </w:t>
      </w:r>
      <w:r w:rsidR="00DF6065">
        <w:rPr>
          <w:b/>
        </w:rPr>
        <w:t>“</w:t>
      </w:r>
      <w:r w:rsidR="00153FB4" w:rsidRPr="004A3EA7">
        <w:rPr>
          <w:b/>
        </w:rPr>
        <w:t>Eclipse</w:t>
      </w:r>
      <w:r>
        <w:rPr>
          <w:b/>
        </w:rPr>
        <w:t xml:space="preserve"> Over </w:t>
      </w:r>
      <w:r w:rsidR="00EE6200">
        <w:rPr>
          <w:b/>
        </w:rPr>
        <w:t>America</w:t>
      </w:r>
      <w:r w:rsidR="00DF6065">
        <w:rPr>
          <w:b/>
        </w:rPr>
        <w:t>”</w:t>
      </w:r>
      <w:r w:rsidR="00153FB4">
        <w:t xml:space="preserve"> and </w:t>
      </w:r>
      <w:r w:rsidR="004B4B89">
        <w:rPr>
          <w:b/>
        </w:rPr>
        <w:t xml:space="preserve">THE FARTHEST – VOYAGER </w:t>
      </w:r>
      <w:r>
        <w:rPr>
          <w:b/>
        </w:rPr>
        <w:t>IN SPACE</w:t>
      </w:r>
      <w:r w:rsidR="00153FB4">
        <w:t xml:space="preserve"> </w:t>
      </w:r>
      <w:r>
        <w:t xml:space="preserve">on Wednesday, August 23 </w:t>
      </w:r>
      <w:r w:rsidR="003751C0">
        <w:t>–</w:t>
      </w:r>
    </w:p>
    <w:p w14:paraId="29D7F724" w14:textId="77777777" w:rsidR="00A91D15" w:rsidRDefault="00A91D15" w:rsidP="00162D40"/>
    <w:p w14:paraId="5D30FB6A" w14:textId="77777777" w:rsidR="00153FB4" w:rsidRDefault="00153FB4" w:rsidP="00153FB4">
      <w:pPr>
        <w:pStyle w:val="PBSSubHead"/>
        <w:numPr>
          <w:ilvl w:val="0"/>
          <w:numId w:val="1"/>
        </w:numPr>
      </w:pPr>
      <w:r>
        <w:t xml:space="preserve">Part </w:t>
      </w:r>
      <w:r w:rsidR="00DF6065">
        <w:t>T</w:t>
      </w:r>
      <w:r>
        <w:t xml:space="preserve">wo of Scott Kelly’s </w:t>
      </w:r>
      <w:r w:rsidR="00DF6065">
        <w:t>J</w:t>
      </w:r>
      <w:r>
        <w:t xml:space="preserve">ourney </w:t>
      </w:r>
      <w:r>
        <w:rPr>
          <w:b/>
        </w:rPr>
        <w:t xml:space="preserve">BEYOND A YEAR IN SPACE </w:t>
      </w:r>
      <w:r w:rsidR="00DF6065">
        <w:t>P</w:t>
      </w:r>
      <w:r>
        <w:t>remieres Wednesday, November 15, 2017 –</w:t>
      </w:r>
    </w:p>
    <w:p w14:paraId="3B29FB75" w14:textId="77777777" w:rsidR="00153FB4" w:rsidRDefault="00153FB4" w:rsidP="00162D40"/>
    <w:p w14:paraId="54A08B33" w14:textId="4584F697" w:rsidR="002A4D11" w:rsidRDefault="00391031" w:rsidP="00D2542D">
      <w:pPr>
        <w:spacing w:before="100" w:beforeAutospacing="1" w:after="100" w:afterAutospacing="1"/>
        <w:rPr>
          <w:bCs/>
          <w:color w:val="000000"/>
        </w:rPr>
      </w:pPr>
      <w:r>
        <w:t>ARLINGTON, VA; JULY 20</w:t>
      </w:r>
      <w:r w:rsidR="003751C0">
        <w:t xml:space="preserve">, 2017 – </w:t>
      </w:r>
      <w:r w:rsidR="00524A3E">
        <w:t>PBS</w:t>
      </w:r>
      <w:r w:rsidR="009500C5">
        <w:t xml:space="preserve"> </w:t>
      </w:r>
      <w:r w:rsidR="00D671AC">
        <w:t>has</w:t>
      </w:r>
      <w:r w:rsidR="009500C5">
        <w:t xml:space="preserve"> five new programs</w:t>
      </w:r>
      <w:r w:rsidR="00D671AC">
        <w:t xml:space="preserve"> on the horizon</w:t>
      </w:r>
      <w:r w:rsidR="009500C5">
        <w:t>, exploring</w:t>
      </w:r>
      <w:r w:rsidR="00524A3E">
        <w:t xml:space="preserve"> </w:t>
      </w:r>
      <w:r w:rsidR="00923893">
        <w:t xml:space="preserve">the </w:t>
      </w:r>
      <w:r w:rsidR="009003A3">
        <w:t xml:space="preserve">solar eclipse, </w:t>
      </w:r>
      <w:r w:rsidR="00524A3E">
        <w:t xml:space="preserve">the outer reaches of space and the inner workings of the human body after a year </w:t>
      </w:r>
      <w:r w:rsidR="00923893">
        <w:t xml:space="preserve">spent </w:t>
      </w:r>
      <w:r w:rsidR="00524A3E">
        <w:t xml:space="preserve">in space. </w:t>
      </w:r>
      <w:r w:rsidR="00FB1175">
        <w:rPr>
          <w:b/>
        </w:rPr>
        <w:t xml:space="preserve">NOVA </w:t>
      </w:r>
      <w:r w:rsidR="00EE6200">
        <w:rPr>
          <w:b/>
        </w:rPr>
        <w:t>“</w:t>
      </w:r>
      <w:r w:rsidR="004A3EA7" w:rsidRPr="004A3EA7">
        <w:rPr>
          <w:b/>
        </w:rPr>
        <w:t xml:space="preserve">Eclipse Over </w:t>
      </w:r>
      <w:r w:rsidR="00EE6200">
        <w:rPr>
          <w:b/>
        </w:rPr>
        <w:t>America</w:t>
      </w:r>
      <w:r w:rsidR="00923893">
        <w:t>,</w:t>
      </w:r>
      <w:r w:rsidR="00EE6200">
        <w:rPr>
          <w:b/>
        </w:rPr>
        <w:t>”</w:t>
      </w:r>
      <w:r w:rsidR="002C75EA">
        <w:t xml:space="preserve"> </w:t>
      </w:r>
      <w:r w:rsidR="00923893">
        <w:t>premiering</w:t>
      </w:r>
      <w:r w:rsidR="002F2101">
        <w:t xml:space="preserve"> Monday, August 21, </w:t>
      </w:r>
      <w:r w:rsidR="00923893">
        <w:t>documents</w:t>
      </w:r>
      <w:r w:rsidR="002C75EA">
        <w:t xml:space="preserve"> the first total solar eclipse over the United States</w:t>
      </w:r>
      <w:r w:rsidR="00923893">
        <w:t xml:space="preserve"> in more than a generation</w:t>
      </w:r>
      <w:r w:rsidR="002C75EA">
        <w:t xml:space="preserve">, followed </w:t>
      </w:r>
      <w:r w:rsidR="00923893">
        <w:t xml:space="preserve">on Wednesday, August 23, </w:t>
      </w:r>
      <w:r w:rsidR="002C75EA">
        <w:t xml:space="preserve">by </w:t>
      </w:r>
      <w:r w:rsidR="004A3EA7">
        <w:rPr>
          <w:b/>
        </w:rPr>
        <w:t>THE FARTHEST – VOYAGER IN SPACE</w:t>
      </w:r>
      <w:r w:rsidR="002C75EA">
        <w:t xml:space="preserve"> </w:t>
      </w:r>
      <w:r w:rsidR="009500C5">
        <w:t xml:space="preserve">which </w:t>
      </w:r>
      <w:r w:rsidR="00923893">
        <w:t xml:space="preserve">details </w:t>
      </w:r>
      <w:r w:rsidR="009500C5">
        <w:t xml:space="preserve">the </w:t>
      </w:r>
      <w:r w:rsidR="009500C5" w:rsidRPr="009500C5">
        <w:t xml:space="preserve">epic achievements of NASA’s 1977 </w:t>
      </w:r>
      <w:r w:rsidR="00507E47">
        <w:t>V</w:t>
      </w:r>
      <w:r w:rsidR="009500C5" w:rsidRPr="009500C5">
        <w:t>oyager mission</w:t>
      </w:r>
      <w:r w:rsidR="002C75EA">
        <w:t xml:space="preserve">. </w:t>
      </w:r>
      <w:r w:rsidR="00923893">
        <w:t>C</w:t>
      </w:r>
      <w:r w:rsidR="0065244A">
        <w:t xml:space="preserve">oming to </w:t>
      </w:r>
      <w:r w:rsidR="006231F1">
        <w:rPr>
          <w:b/>
        </w:rPr>
        <w:t>NOVA</w:t>
      </w:r>
      <w:r w:rsidR="00923893" w:rsidRPr="00923893">
        <w:t xml:space="preserve"> </w:t>
      </w:r>
      <w:r w:rsidR="00923893">
        <w:t>on Wednesday, September 13</w:t>
      </w:r>
      <w:r w:rsidR="0065244A">
        <w:t xml:space="preserve"> is</w:t>
      </w:r>
      <w:r w:rsidR="006231F1">
        <w:rPr>
          <w:b/>
        </w:rPr>
        <w:t xml:space="preserve"> “Death Dive to Saturn</w:t>
      </w:r>
      <w:r w:rsidR="0065244A">
        <w:rPr>
          <w:b/>
        </w:rPr>
        <w:t>,</w:t>
      </w:r>
      <w:r w:rsidR="006231F1">
        <w:rPr>
          <w:b/>
        </w:rPr>
        <w:t>”</w:t>
      </w:r>
      <w:r w:rsidR="006231F1">
        <w:t xml:space="preserve"> </w:t>
      </w:r>
      <w:r w:rsidR="004A3EA7">
        <w:t>a closer</w:t>
      </w:r>
      <w:r w:rsidR="00F0391E">
        <w:t xml:space="preserve"> look at the Cassini spacecraft</w:t>
      </w:r>
      <w:r w:rsidR="004A3EA7">
        <w:t>’s journey</w:t>
      </w:r>
      <w:r w:rsidR="002C75EA">
        <w:t xml:space="preserve">. </w:t>
      </w:r>
      <w:r w:rsidR="006231F1">
        <w:rPr>
          <w:color w:val="000000"/>
        </w:rPr>
        <w:t>Then, o</w:t>
      </w:r>
      <w:r w:rsidR="002C75EA">
        <w:rPr>
          <w:color w:val="000000"/>
        </w:rPr>
        <w:t xml:space="preserve">n </w:t>
      </w:r>
      <w:r w:rsidR="002C75EA" w:rsidRPr="00795781">
        <w:rPr>
          <w:color w:val="000000"/>
        </w:rPr>
        <w:t>Wednesday, November 15</w:t>
      </w:r>
      <w:r w:rsidR="002C75EA">
        <w:rPr>
          <w:color w:val="000000"/>
        </w:rPr>
        <w:t xml:space="preserve">, </w:t>
      </w:r>
      <w:r w:rsidR="00153FB4" w:rsidRPr="004A3EA7">
        <w:rPr>
          <w:b/>
          <w:bCs/>
          <w:color w:val="000000"/>
        </w:rPr>
        <w:t>BEYOND</w:t>
      </w:r>
      <w:r w:rsidR="00153FB4">
        <w:rPr>
          <w:b/>
          <w:bCs/>
          <w:color w:val="000000"/>
        </w:rPr>
        <w:t xml:space="preserve"> A YEAR IN SPACE</w:t>
      </w:r>
      <w:r w:rsidR="002A4D11">
        <w:rPr>
          <w:b/>
          <w:bCs/>
          <w:color w:val="000000"/>
        </w:rPr>
        <w:t xml:space="preserve">, Part Two of A YEAR IN SPACE, </w:t>
      </w:r>
      <w:r w:rsidR="00153FB4">
        <w:rPr>
          <w:b/>
          <w:bCs/>
          <w:color w:val="000000"/>
        </w:rPr>
        <w:t xml:space="preserve"> </w:t>
      </w:r>
      <w:r w:rsidR="002A4D11" w:rsidRPr="00DA0662">
        <w:rPr>
          <w:bCs/>
          <w:color w:val="000000"/>
        </w:rPr>
        <w:t>chronicles astronaut Scott Kelly’s return and adjustment to life on  Earth after spen</w:t>
      </w:r>
      <w:r w:rsidR="002A4D11">
        <w:rPr>
          <w:bCs/>
          <w:color w:val="000000"/>
        </w:rPr>
        <w:t>d</w:t>
      </w:r>
      <w:r w:rsidR="002A4D11" w:rsidRPr="00DA0662">
        <w:rPr>
          <w:bCs/>
          <w:color w:val="000000"/>
        </w:rPr>
        <w:t>ing 12 months on the Internati</w:t>
      </w:r>
      <w:r w:rsidR="002A4D11">
        <w:rPr>
          <w:bCs/>
          <w:color w:val="000000"/>
        </w:rPr>
        <w:t>o</w:t>
      </w:r>
      <w:r w:rsidR="002A4D11" w:rsidRPr="00DA0662">
        <w:rPr>
          <w:bCs/>
          <w:color w:val="000000"/>
        </w:rPr>
        <w:t xml:space="preserve">nal Space Station. </w:t>
      </w:r>
    </w:p>
    <w:p w14:paraId="2E08F93F" w14:textId="77777777" w:rsidR="00E25228" w:rsidRDefault="00E25228" w:rsidP="00D2542D">
      <w:pPr>
        <w:spacing w:before="100" w:beforeAutospacing="1" w:after="100" w:afterAutospacing="1"/>
        <w:rPr>
          <w:color w:val="000000"/>
        </w:rPr>
      </w:pPr>
      <w:r w:rsidRPr="00E25228">
        <w:rPr>
          <w:color w:val="000000"/>
        </w:rPr>
        <w:t>PBS KIDS</w:t>
      </w:r>
      <w:r w:rsidR="0065244A">
        <w:rPr>
          <w:color w:val="000000"/>
        </w:rPr>
        <w:t xml:space="preserve"> continues its</w:t>
      </w:r>
      <w:r w:rsidR="0065244A" w:rsidRPr="00E25228">
        <w:rPr>
          <w:color w:val="000000"/>
        </w:rPr>
        <w:t xml:space="preserve"> </w:t>
      </w:r>
      <w:r w:rsidRPr="00E25228">
        <w:rPr>
          <w:color w:val="000000"/>
        </w:rPr>
        <w:t xml:space="preserve">hit space-themed series </w:t>
      </w:r>
      <w:r w:rsidRPr="00E25228">
        <w:rPr>
          <w:b/>
          <w:bCs/>
          <w:color w:val="000000"/>
        </w:rPr>
        <w:t>READY JET GO</w:t>
      </w:r>
      <w:proofErr w:type="gramStart"/>
      <w:r w:rsidRPr="00E25228">
        <w:rPr>
          <w:b/>
          <w:bCs/>
          <w:color w:val="000000"/>
        </w:rPr>
        <w:t>!</w:t>
      </w:r>
      <w:r w:rsidR="0065244A" w:rsidRPr="00961423">
        <w:rPr>
          <w:bCs/>
          <w:color w:val="000000"/>
        </w:rPr>
        <w:t>,</w:t>
      </w:r>
      <w:proofErr w:type="gramEnd"/>
      <w:r w:rsidRPr="00E25228">
        <w:rPr>
          <w:color w:val="000000"/>
        </w:rPr>
        <w:t xml:space="preserve"> </w:t>
      </w:r>
      <w:r w:rsidR="0065244A">
        <w:rPr>
          <w:color w:val="000000"/>
        </w:rPr>
        <w:t>taking</w:t>
      </w:r>
      <w:r w:rsidR="0065244A" w:rsidRPr="00E25228">
        <w:rPr>
          <w:color w:val="000000"/>
        </w:rPr>
        <w:t xml:space="preserve"> </w:t>
      </w:r>
      <w:r w:rsidRPr="00E25228">
        <w:rPr>
          <w:color w:val="000000"/>
        </w:rPr>
        <w:t xml:space="preserve">young viewers on far-flung  learning adventures through astronomy, technology, scientific exploration, innovation and invention. PBS Digital Studios’ </w:t>
      </w:r>
      <w:r w:rsidRPr="00E25228">
        <w:rPr>
          <w:b/>
          <w:bCs/>
          <w:color w:val="000000"/>
        </w:rPr>
        <w:t xml:space="preserve">SPACE TIME </w:t>
      </w:r>
      <w:r w:rsidRPr="00E25228">
        <w:rPr>
          <w:color w:val="000000"/>
        </w:rPr>
        <w:t>explores the outer reaches of space, the craziness of astrophysics, the possibilities of sci-fi and anything else imaginable beyond planet Earth.</w:t>
      </w:r>
      <w:r w:rsidR="006231F1" w:rsidRPr="006231F1">
        <w:rPr>
          <w:color w:val="000000"/>
        </w:rPr>
        <w:t xml:space="preserve"> </w:t>
      </w:r>
      <w:r w:rsidR="006231F1" w:rsidRPr="00E25228">
        <w:rPr>
          <w:color w:val="000000"/>
        </w:rPr>
        <w:t xml:space="preserve">Coming in 2019 </w:t>
      </w:r>
      <w:r w:rsidR="00B700E3">
        <w:rPr>
          <w:color w:val="000000"/>
        </w:rPr>
        <w:t>in conjunction with the</w:t>
      </w:r>
      <w:r w:rsidR="006231F1" w:rsidRPr="00E25228">
        <w:rPr>
          <w:color w:val="000000"/>
        </w:rPr>
        <w:t xml:space="preserve"> 50</w:t>
      </w:r>
      <w:r w:rsidR="006231F1" w:rsidRPr="00961423">
        <w:rPr>
          <w:color w:val="000000"/>
          <w:vertAlign w:val="superscript"/>
        </w:rPr>
        <w:t>th</w:t>
      </w:r>
      <w:r w:rsidR="006231F1" w:rsidRPr="00E25228">
        <w:rPr>
          <w:color w:val="000000"/>
        </w:rPr>
        <w:t xml:space="preserve"> anniversary of the Apollo 11 moon landing, </w:t>
      </w:r>
      <w:r w:rsidR="006231F1" w:rsidRPr="00E25228">
        <w:rPr>
          <w:b/>
          <w:bCs/>
          <w:color w:val="000000"/>
        </w:rPr>
        <w:t xml:space="preserve">AMERICAN </w:t>
      </w:r>
      <w:r w:rsidR="00B700E3" w:rsidRPr="00E25228">
        <w:rPr>
          <w:b/>
          <w:bCs/>
          <w:color w:val="000000"/>
        </w:rPr>
        <w:t xml:space="preserve">EXPERIENCE </w:t>
      </w:r>
      <w:r w:rsidR="00B700E3" w:rsidRPr="00D97CA6">
        <w:rPr>
          <w:bCs/>
          <w:color w:val="000000"/>
        </w:rPr>
        <w:t>presents</w:t>
      </w:r>
      <w:r w:rsidR="00B700E3" w:rsidRPr="00B700E3">
        <w:rPr>
          <w:bCs/>
          <w:color w:val="000000"/>
        </w:rPr>
        <w:t xml:space="preserve"> </w:t>
      </w:r>
      <w:r w:rsidR="006231F1" w:rsidRPr="00E25228">
        <w:rPr>
          <w:b/>
          <w:bCs/>
          <w:color w:val="000000"/>
        </w:rPr>
        <w:t>“Chasing the Moon</w:t>
      </w:r>
      <w:r w:rsidR="00B700E3">
        <w:rPr>
          <w:b/>
          <w:bCs/>
          <w:color w:val="000000"/>
        </w:rPr>
        <w:t>,</w:t>
      </w:r>
      <w:r w:rsidR="006231F1" w:rsidRPr="00E25228">
        <w:rPr>
          <w:b/>
          <w:bCs/>
          <w:color w:val="000000"/>
        </w:rPr>
        <w:t>”</w:t>
      </w:r>
      <w:r w:rsidR="006231F1" w:rsidRPr="00E25228">
        <w:rPr>
          <w:color w:val="000000"/>
        </w:rPr>
        <w:t xml:space="preserve"> a four-hour documentary about the space race.</w:t>
      </w:r>
    </w:p>
    <w:p w14:paraId="294EB7EF" w14:textId="0DD3CAF5" w:rsidR="005574D7" w:rsidRPr="00E25228" w:rsidRDefault="00EE6200" w:rsidP="00093E87">
      <w:pPr>
        <w:spacing w:before="100" w:beforeAutospacing="1" w:after="100" w:afterAutospacing="1"/>
      </w:pPr>
      <w:bookmarkStart w:id="0" w:name="_GoBack"/>
      <w:bookmarkEnd w:id="0"/>
      <w:r w:rsidRPr="00D2542D">
        <w:rPr>
          <w:color w:val="000000"/>
        </w:rPr>
        <w:t xml:space="preserve">“These PBS programs will bring the mysteries and miracles of space right into the homes of our viewers,” </w:t>
      </w:r>
      <w:r w:rsidRPr="005F5497">
        <w:rPr>
          <w:color w:val="222222"/>
        </w:rPr>
        <w:t xml:space="preserve">said Beth Hoppe, PBS Chief Programming Executive and General Manager, General Audience Programming. </w:t>
      </w:r>
      <w:r>
        <w:rPr>
          <w:color w:val="222222"/>
        </w:rPr>
        <w:t>“Each program explores a different element of outer space, aiming to educate and captivate audiences everywhere.”</w:t>
      </w:r>
    </w:p>
    <w:p w14:paraId="4BF321B1" w14:textId="77777777" w:rsidR="00795781" w:rsidRPr="00795781" w:rsidRDefault="00795781" w:rsidP="00795781">
      <w:r w:rsidRPr="00795781">
        <w:t xml:space="preserve">Below is </w:t>
      </w:r>
      <w:r w:rsidR="00B700E3">
        <w:t>the full</w:t>
      </w:r>
      <w:r w:rsidRPr="00795781">
        <w:t xml:space="preserve"> list of space programs</w:t>
      </w:r>
      <w:r w:rsidR="00B700E3">
        <w:t xml:space="preserve"> coming to</w:t>
      </w:r>
      <w:r w:rsidRPr="00795781">
        <w:t xml:space="preserve"> PBS:</w:t>
      </w:r>
    </w:p>
    <w:p w14:paraId="49606349" w14:textId="77777777" w:rsidR="005574D7" w:rsidRPr="00795781" w:rsidRDefault="005574D7" w:rsidP="00795781">
      <w:pPr>
        <w:rPr>
          <w:b/>
          <w:bCs/>
          <w:color w:val="000000"/>
        </w:rPr>
      </w:pPr>
    </w:p>
    <w:p w14:paraId="11CDB526" w14:textId="77777777" w:rsidR="00795781" w:rsidRPr="00795781" w:rsidRDefault="00795781" w:rsidP="00795781">
      <w:r w:rsidRPr="00795781">
        <w:rPr>
          <w:b/>
          <w:bCs/>
          <w:color w:val="000000"/>
        </w:rPr>
        <w:t xml:space="preserve">NOVA </w:t>
      </w:r>
      <w:r w:rsidR="00EE6200">
        <w:rPr>
          <w:b/>
          <w:bCs/>
          <w:color w:val="000000"/>
        </w:rPr>
        <w:t>“</w:t>
      </w:r>
      <w:r w:rsidRPr="00795781">
        <w:rPr>
          <w:b/>
          <w:bCs/>
          <w:color w:val="000000"/>
        </w:rPr>
        <w:t>Eclipse Over America</w:t>
      </w:r>
      <w:r w:rsidR="00EE6200">
        <w:rPr>
          <w:b/>
          <w:bCs/>
          <w:color w:val="000000"/>
        </w:rPr>
        <w:t>”</w:t>
      </w:r>
    </w:p>
    <w:p w14:paraId="1BAB2D2D" w14:textId="77777777" w:rsidR="00795781" w:rsidRPr="00795781" w:rsidRDefault="00795781" w:rsidP="00795781">
      <w:pPr>
        <w:rPr>
          <w:color w:val="000000"/>
        </w:rPr>
      </w:pPr>
      <w:r w:rsidRPr="00795781">
        <w:rPr>
          <w:color w:val="000000"/>
        </w:rPr>
        <w:t>Monday, August 21, 2017, 9:00-10:00 p.m. ET</w:t>
      </w:r>
    </w:p>
    <w:p w14:paraId="10F0DDEF" w14:textId="77777777" w:rsidR="00795781" w:rsidRPr="00795781" w:rsidRDefault="00795781" w:rsidP="00795781">
      <w:pPr>
        <w:rPr>
          <w:color w:val="000000"/>
        </w:rPr>
      </w:pPr>
      <w:r w:rsidRPr="00795781">
        <w:rPr>
          <w:color w:val="000000"/>
        </w:rPr>
        <w:t>Join scientists and citizens alike as they observe the first total solar eclipse to traverse the U</w:t>
      </w:r>
      <w:r w:rsidR="00923893">
        <w:rPr>
          <w:color w:val="000000"/>
        </w:rPr>
        <w:t>.</w:t>
      </w:r>
      <w:r w:rsidRPr="00795781">
        <w:rPr>
          <w:color w:val="000000"/>
        </w:rPr>
        <w:t>S</w:t>
      </w:r>
      <w:r w:rsidR="00923893">
        <w:rPr>
          <w:color w:val="000000"/>
        </w:rPr>
        <w:t>.</w:t>
      </w:r>
      <w:r w:rsidRPr="00795781">
        <w:rPr>
          <w:color w:val="000000"/>
        </w:rPr>
        <w:t xml:space="preserve"> mainland in more than a generation. Discover the storied history of eclipse science and follow current, cutting-edge research into the solar corona.</w:t>
      </w:r>
    </w:p>
    <w:p w14:paraId="037ED15A" w14:textId="77777777" w:rsidR="00795781" w:rsidRPr="00795781" w:rsidRDefault="00795781" w:rsidP="00795781">
      <w:pPr>
        <w:ind w:left="360"/>
        <w:rPr>
          <w:color w:val="000000"/>
        </w:rPr>
      </w:pPr>
    </w:p>
    <w:p w14:paraId="33320DA9" w14:textId="77777777" w:rsidR="00795781" w:rsidRPr="00795781" w:rsidRDefault="00795781" w:rsidP="00795781">
      <w:pPr>
        <w:rPr>
          <w:color w:val="000000"/>
        </w:rPr>
      </w:pPr>
      <w:r w:rsidRPr="00795781">
        <w:rPr>
          <w:b/>
          <w:bCs/>
          <w:color w:val="000000"/>
        </w:rPr>
        <w:t>THE FARTHEST – VOYAGER IN SPACE</w:t>
      </w:r>
    </w:p>
    <w:p w14:paraId="5BD23A81" w14:textId="77777777" w:rsidR="007A5898" w:rsidRDefault="00795781" w:rsidP="007A5898">
      <w:pPr>
        <w:rPr>
          <w:color w:val="000000"/>
        </w:rPr>
      </w:pPr>
      <w:r w:rsidRPr="00795781">
        <w:rPr>
          <w:color w:val="000000"/>
        </w:rPr>
        <w:t>Wednesday, August 23, 2017, 9:00-11:00 p.m. ET</w:t>
      </w:r>
    </w:p>
    <w:p w14:paraId="3D9F22A5" w14:textId="71FBCA69" w:rsidR="007A5898" w:rsidRDefault="007A5898" w:rsidP="007A5898">
      <w:r>
        <w:t>Wednesday, September 13, 2017</w:t>
      </w:r>
      <w:r w:rsidR="00A57329">
        <w:t>,</w:t>
      </w:r>
      <w:r>
        <w:t xml:space="preserve"> 10</w:t>
      </w:r>
      <w:r w:rsidR="00A57329">
        <w:t>:00 p.m.</w:t>
      </w:r>
      <w:r>
        <w:t>-12</w:t>
      </w:r>
      <w:r w:rsidR="00A57329">
        <w:t>:00 a.m.</w:t>
      </w:r>
      <w:r>
        <w:t xml:space="preserve"> ET </w:t>
      </w:r>
    </w:p>
    <w:p w14:paraId="2242ED6E" w14:textId="2FF2C7D8" w:rsidR="00795781" w:rsidRPr="00795781" w:rsidRDefault="00795781" w:rsidP="00795781">
      <w:pPr>
        <w:rPr>
          <w:color w:val="000000"/>
        </w:rPr>
      </w:pPr>
    </w:p>
    <w:p w14:paraId="7C9B510D" w14:textId="7C2E8E96" w:rsidR="00795781" w:rsidRPr="00795781" w:rsidRDefault="00795781" w:rsidP="00795781">
      <w:pPr>
        <w:rPr>
          <w:color w:val="000000"/>
        </w:rPr>
      </w:pPr>
      <w:r w:rsidRPr="00795781">
        <w:rPr>
          <w:color w:val="000000"/>
        </w:rPr>
        <w:t>Learn how NASA’s epic Voyager mission, launched in 1977, revolutionized our understanding of Jupiter, Saturn, Uranus, Neptune and their dazzling moons and rings. In 2012, Voyager 1 left our solar system and ushered humanity into the interstellar age.</w:t>
      </w:r>
    </w:p>
    <w:p w14:paraId="6D81537C" w14:textId="77777777" w:rsidR="00795781" w:rsidRPr="00795781" w:rsidRDefault="00795781" w:rsidP="00795781">
      <w:pPr>
        <w:ind w:left="360"/>
        <w:rPr>
          <w:color w:val="000000"/>
        </w:rPr>
      </w:pPr>
    </w:p>
    <w:p w14:paraId="156CAE51" w14:textId="77777777" w:rsidR="00795781" w:rsidRPr="00795781" w:rsidRDefault="00795781" w:rsidP="00795781">
      <w:pPr>
        <w:rPr>
          <w:color w:val="000000"/>
        </w:rPr>
      </w:pPr>
      <w:r w:rsidRPr="00795781">
        <w:rPr>
          <w:b/>
          <w:bCs/>
          <w:color w:val="000000"/>
        </w:rPr>
        <w:t>NOVA “Death Dive to Saturn” </w:t>
      </w:r>
    </w:p>
    <w:p w14:paraId="05680D0E" w14:textId="77777777" w:rsidR="00795781" w:rsidRPr="00795781" w:rsidRDefault="00795781" w:rsidP="00795781">
      <w:pPr>
        <w:rPr>
          <w:color w:val="000000"/>
        </w:rPr>
      </w:pPr>
      <w:r w:rsidRPr="00795781">
        <w:rPr>
          <w:color w:val="000000"/>
        </w:rPr>
        <w:t>Wednesday, September 13,</w:t>
      </w:r>
      <w:r w:rsidR="00923893">
        <w:rPr>
          <w:color w:val="000000"/>
        </w:rPr>
        <w:t xml:space="preserve"> </w:t>
      </w:r>
      <w:r w:rsidRPr="00795781">
        <w:rPr>
          <w:color w:val="000000"/>
        </w:rPr>
        <w:t>2017, 9:00-10:00 p.m. ET</w:t>
      </w:r>
    </w:p>
    <w:p w14:paraId="03C98B56" w14:textId="77777777" w:rsidR="00795781" w:rsidRDefault="00795781" w:rsidP="00875C6D">
      <w:pPr>
        <w:rPr>
          <w:color w:val="000000"/>
        </w:rPr>
      </w:pPr>
      <w:r w:rsidRPr="00795781">
        <w:rPr>
          <w:color w:val="000000"/>
        </w:rPr>
        <w:t>For more t</w:t>
      </w:r>
      <w:r w:rsidR="00F0391E">
        <w:rPr>
          <w:color w:val="000000"/>
        </w:rPr>
        <w:t xml:space="preserve">han a decade, the Cassini spacecraft </w:t>
      </w:r>
      <w:r w:rsidRPr="00795781">
        <w:rPr>
          <w:color w:val="000000"/>
        </w:rPr>
        <w:t>has been sending dazzling images of Saturn’s breathtaking rings and mysterious moons. A suspenseful ride during Cassini’s final hours as it dives into Saturn’s atmosphere.  </w:t>
      </w:r>
    </w:p>
    <w:p w14:paraId="65F30D06" w14:textId="77777777" w:rsidR="002A4D11" w:rsidRDefault="002A4D11" w:rsidP="00875C6D">
      <w:pPr>
        <w:rPr>
          <w:color w:val="000000"/>
        </w:rPr>
      </w:pPr>
    </w:p>
    <w:p w14:paraId="38479485" w14:textId="77777777" w:rsidR="002A4D11" w:rsidRDefault="002A4D11" w:rsidP="002A4D11">
      <w:pPr>
        <w:rPr>
          <w:rFonts w:eastAsia="Calibri" w:cs="Arial"/>
          <w:b/>
          <w:color w:val="000000"/>
        </w:rPr>
      </w:pPr>
      <w:r w:rsidRPr="00DA0662">
        <w:rPr>
          <w:rFonts w:eastAsia="Calibri" w:cs="Arial"/>
          <w:b/>
          <w:color w:val="000000"/>
        </w:rPr>
        <w:t xml:space="preserve">A YEAR IN SPACE (Encore) </w:t>
      </w:r>
    </w:p>
    <w:p w14:paraId="2D197707" w14:textId="77777777" w:rsidR="002A4D11" w:rsidRPr="00DA0662" w:rsidRDefault="002A4D11" w:rsidP="00DA0662">
      <w:pPr>
        <w:rPr>
          <w:rFonts w:eastAsia="Calibri" w:cs="Arial"/>
          <w:b/>
          <w:color w:val="000000"/>
        </w:rPr>
      </w:pPr>
      <w:r w:rsidRPr="00DA0662">
        <w:rPr>
          <w:rFonts w:eastAsia="Calibri" w:cs="Arial"/>
          <w:iCs/>
          <w:color w:val="000000"/>
        </w:rPr>
        <w:t>Wednesday, November 15, 8</w:t>
      </w:r>
      <w:r>
        <w:rPr>
          <w:rFonts w:eastAsia="Calibri" w:cs="Arial"/>
          <w:iCs/>
          <w:color w:val="000000"/>
        </w:rPr>
        <w:t>:00</w:t>
      </w:r>
      <w:r w:rsidRPr="00DA0662">
        <w:rPr>
          <w:rFonts w:eastAsia="Calibri" w:cs="Arial"/>
          <w:iCs/>
          <w:color w:val="000000"/>
        </w:rPr>
        <w:t>-9</w:t>
      </w:r>
      <w:r>
        <w:rPr>
          <w:rFonts w:eastAsia="Calibri" w:cs="Arial"/>
          <w:iCs/>
          <w:color w:val="000000"/>
        </w:rPr>
        <w:t>:00 p.m.</w:t>
      </w:r>
      <w:r w:rsidRPr="00DA0662">
        <w:rPr>
          <w:rFonts w:eastAsia="Calibri" w:cs="Arial"/>
          <w:iCs/>
          <w:color w:val="000000"/>
        </w:rPr>
        <w:t xml:space="preserve"> ET</w:t>
      </w:r>
    </w:p>
    <w:p w14:paraId="44F810AC" w14:textId="77777777" w:rsidR="002A4D11" w:rsidRPr="00DA0662" w:rsidRDefault="002A4D11" w:rsidP="00DA0662">
      <w:pPr>
        <w:rPr>
          <w:rFonts w:eastAsia="Calibri" w:cs="Arial"/>
          <w:color w:val="000000"/>
        </w:rPr>
      </w:pPr>
      <w:r w:rsidRPr="00DA0662">
        <w:rPr>
          <w:rFonts w:eastAsia="Calibri" w:cs="Arial"/>
        </w:rPr>
        <w:t>Follow astronaut Scott Kelly’s record-breaking 12-month mission on the International Space Station, from launch to landing, as NASA charts the effects of long-duration spaceflight by comparing him to his identical twin on Earth, astronaut Mark Kelly.</w:t>
      </w:r>
    </w:p>
    <w:p w14:paraId="7BA47B1C" w14:textId="77777777" w:rsidR="006231F1" w:rsidRPr="00795781" w:rsidRDefault="006231F1" w:rsidP="00875C6D">
      <w:pPr>
        <w:rPr>
          <w:rFonts w:eastAsiaTheme="minorHAnsi"/>
          <w:color w:val="000000"/>
        </w:rPr>
      </w:pPr>
    </w:p>
    <w:p w14:paraId="7013DF33" w14:textId="77777777" w:rsidR="00795781" w:rsidRPr="00795781" w:rsidRDefault="00795781" w:rsidP="00795781">
      <w:pPr>
        <w:rPr>
          <w:color w:val="000000"/>
        </w:rPr>
      </w:pPr>
      <w:r w:rsidRPr="00795781">
        <w:rPr>
          <w:b/>
          <w:bCs/>
          <w:color w:val="000000"/>
        </w:rPr>
        <w:t>BEYOND A YEAR IN SPACE </w:t>
      </w:r>
    </w:p>
    <w:p w14:paraId="45669572" w14:textId="77777777" w:rsidR="00795781" w:rsidRPr="00795781" w:rsidRDefault="00795781" w:rsidP="00795781">
      <w:pPr>
        <w:rPr>
          <w:color w:val="000000"/>
        </w:rPr>
      </w:pPr>
      <w:r w:rsidRPr="00795781">
        <w:rPr>
          <w:color w:val="000000"/>
        </w:rPr>
        <w:t>Wednesday, November 15, 2017, 9:00-10:00 p.m. ET</w:t>
      </w:r>
    </w:p>
    <w:p w14:paraId="0B80223D" w14:textId="77777777" w:rsidR="00795781" w:rsidRDefault="00795781" w:rsidP="00162D40">
      <w:pPr>
        <w:rPr>
          <w:color w:val="000000"/>
        </w:rPr>
      </w:pPr>
      <w:r w:rsidRPr="00795781">
        <w:rPr>
          <w:color w:val="000000"/>
        </w:rPr>
        <w:t>Picking up where the first film left off — Scott Kelly’s last day in space and return to Earth — the final installment also introduces the next generation of astronauts training to leave Earth’s orbit and travel into deep space.</w:t>
      </w:r>
    </w:p>
    <w:p w14:paraId="4DAE403F" w14:textId="77777777" w:rsidR="00795781" w:rsidRDefault="00795781" w:rsidP="00162D40"/>
    <w:p w14:paraId="30E392AB" w14:textId="77777777" w:rsidR="00DA0662" w:rsidRPr="00335566" w:rsidRDefault="00DA0662" w:rsidP="00DA0662">
      <w:r w:rsidRPr="00335566">
        <w:t>NOVA “Eclipse Over America”</w:t>
      </w:r>
      <w:r>
        <w:t xml:space="preserve">, </w:t>
      </w:r>
      <w:r w:rsidRPr="00335566">
        <w:t>THE FARTHEST – VOYAGER IN SPACE</w:t>
      </w:r>
      <w:r>
        <w:t xml:space="preserve">, </w:t>
      </w:r>
      <w:r w:rsidRPr="00335566">
        <w:t>NOVA “Death Dive to Saturn”</w:t>
      </w:r>
      <w:r>
        <w:t xml:space="preserve">, and </w:t>
      </w:r>
      <w:r w:rsidRPr="00335566">
        <w:t>BEYOND A YEAR IN SPACE</w:t>
      </w:r>
      <w:r>
        <w:t xml:space="preserve"> </w:t>
      </w:r>
      <w:r w:rsidRPr="00335566">
        <w:t xml:space="preserve">will be available to stream the morning after broadcast on all station-branded PBS platforms, including PBS.org and </w:t>
      </w:r>
      <w:r w:rsidRPr="00335566">
        <w:rPr>
          <w:color w:val="000000"/>
        </w:rPr>
        <w:t>PBS apps for iOS, Android, Roku, Apple TV, Amazon Fire TV and Chromecast.</w:t>
      </w:r>
    </w:p>
    <w:p w14:paraId="257E8589" w14:textId="77777777" w:rsidR="00E25228" w:rsidRPr="00795781" w:rsidRDefault="00E25228" w:rsidP="00162D40"/>
    <w:p w14:paraId="01D5A354" w14:textId="77777777" w:rsidR="00795781" w:rsidRPr="00D053B6" w:rsidRDefault="00795781" w:rsidP="00795781">
      <w:pPr>
        <w:pStyle w:val="NormalWeb"/>
        <w:spacing w:before="0" w:after="158" w:line="330" w:lineRule="atLeast"/>
        <w:rPr>
          <w:color w:val="222222"/>
        </w:rPr>
      </w:pPr>
      <w:r w:rsidRPr="00D053B6">
        <w:rPr>
          <w:rStyle w:val="Strong"/>
          <w:color w:val="222222"/>
          <w:u w:val="single"/>
        </w:rPr>
        <w:t>About PBS</w:t>
      </w:r>
    </w:p>
    <w:p w14:paraId="7BE776B9" w14:textId="77777777" w:rsidR="00795781" w:rsidRPr="00D053B6" w:rsidRDefault="00ED6C19" w:rsidP="00795781">
      <w:pPr>
        <w:rPr>
          <w:color w:val="222222"/>
        </w:rPr>
      </w:pPr>
      <w:hyperlink r:id="rId8" w:history="1">
        <w:r w:rsidR="00795781" w:rsidRPr="00D053B6">
          <w:rPr>
            <w:color w:val="0000FF"/>
            <w:u w:val="single" w:color="0000FF"/>
          </w:rPr>
          <w:t>PBS</w:t>
        </w:r>
      </w:hyperlink>
      <w:r w:rsidR="00795781" w:rsidRPr="00D053B6">
        <w:t>, with nearly 350 member stations, offers all Americans the opportunity to explore new ideas and new worlds through television and digital content. Each month, PBS reaches nearly 100 million people through television and nearly 28 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w:t>
      </w:r>
      <w:r w:rsidR="00795781" w:rsidRPr="006406AB">
        <w:rPr>
          <w:vertAlign w:val="superscript"/>
        </w:rPr>
        <w:t>th</w:t>
      </w:r>
      <w:r w:rsidR="00795781">
        <w:t xml:space="preserve"> </w:t>
      </w:r>
      <w:r w:rsidR="00795781" w:rsidRPr="00D053B6">
        <w:t xml:space="preserve">grade turn to PBS for digital content and services that help bring classroom lessons to life. Decades of research confirms that PBS’ premier children’s media service, PBS KIDS, helps children build critical literacy, math and social-emotional skills, enabling them to find success in school and life. Delivered through member stations, PBS KIDS offers high-quality educational content on TV – including a new 24/7 channel, online at </w:t>
      </w:r>
      <w:hyperlink r:id="rId9" w:history="1">
        <w:r w:rsidR="00795781" w:rsidRPr="00D053B6">
          <w:rPr>
            <w:color w:val="0000FF"/>
            <w:u w:val="single" w:color="0000FF"/>
          </w:rPr>
          <w:t>pbskids.org</w:t>
        </w:r>
      </w:hyperlink>
      <w:r w:rsidR="00795781" w:rsidRPr="00D053B6">
        <w:t xml:space="preserve">, via an array of mobile apps and in communities across America. More information about PBS is available at </w:t>
      </w:r>
      <w:hyperlink r:id="rId10" w:history="1">
        <w:r w:rsidR="00795781" w:rsidRPr="00D053B6">
          <w:rPr>
            <w:color w:val="0000FF"/>
            <w:u w:val="single" w:color="0000FF"/>
          </w:rPr>
          <w:t>www.pbs.org</w:t>
        </w:r>
      </w:hyperlink>
      <w:r w:rsidR="00795781" w:rsidRPr="00D053B6">
        <w:t xml:space="preserve">, one of the leading dot-org websites on the internet, or by following </w:t>
      </w:r>
      <w:hyperlink r:id="rId11" w:history="1">
        <w:r w:rsidR="00795781" w:rsidRPr="00D053B6">
          <w:rPr>
            <w:color w:val="0000FF"/>
            <w:u w:val="single" w:color="0000FF"/>
          </w:rPr>
          <w:t>PBS on Twitter</w:t>
        </w:r>
      </w:hyperlink>
      <w:r w:rsidR="00795781" w:rsidRPr="00D053B6">
        <w:t xml:space="preserve">, </w:t>
      </w:r>
      <w:hyperlink r:id="rId12" w:history="1">
        <w:r w:rsidR="00795781" w:rsidRPr="00D053B6">
          <w:rPr>
            <w:color w:val="0000FF"/>
            <w:u w:val="single" w:color="0000FF"/>
          </w:rPr>
          <w:t>Facebook</w:t>
        </w:r>
      </w:hyperlink>
      <w:r w:rsidR="00795781" w:rsidRPr="00D053B6">
        <w:t xml:space="preserve"> or through our </w:t>
      </w:r>
      <w:hyperlink r:id="rId13" w:history="1">
        <w:r w:rsidR="00795781" w:rsidRPr="00D053B6">
          <w:rPr>
            <w:color w:val="0000FF"/>
            <w:u w:val="single" w:color="0000FF"/>
          </w:rPr>
          <w:t>apps for mobile and connected devices</w:t>
        </w:r>
      </w:hyperlink>
      <w:r w:rsidR="00795781" w:rsidRPr="00D053B6">
        <w:t>. Specific program information and updates for press are available at </w:t>
      </w:r>
      <w:hyperlink r:id="rId14" w:history="1">
        <w:r w:rsidR="00795781" w:rsidRPr="00D053B6">
          <w:rPr>
            <w:color w:val="0000FF"/>
            <w:u w:val="single" w:color="0000FF"/>
          </w:rPr>
          <w:t>pbs.org/pressroom</w:t>
        </w:r>
      </w:hyperlink>
      <w:r w:rsidR="00795781" w:rsidRPr="00D053B6">
        <w:t> or by following</w:t>
      </w:r>
      <w:hyperlink r:id="rId15" w:history="1">
        <w:r w:rsidR="00795781" w:rsidRPr="00D053B6">
          <w:rPr>
            <w:color w:val="0000FF"/>
            <w:u w:val="single" w:color="0000FF"/>
          </w:rPr>
          <w:t> PBS Pressroom on Twitter</w:t>
        </w:r>
      </w:hyperlink>
      <w:r w:rsidR="00795781" w:rsidRPr="00D053B6">
        <w:t>.</w:t>
      </w:r>
      <w:r w:rsidR="00795781" w:rsidRPr="00D053B6">
        <w:rPr>
          <w:color w:val="222222"/>
        </w:rPr>
        <w:t> </w:t>
      </w:r>
    </w:p>
    <w:p w14:paraId="79C293A9" w14:textId="77777777" w:rsidR="00795781" w:rsidRPr="003E2491" w:rsidRDefault="00795781" w:rsidP="00795781">
      <w:pPr>
        <w:autoSpaceDE w:val="0"/>
        <w:autoSpaceDN w:val="0"/>
        <w:ind w:right="50"/>
        <w:rPr>
          <w:b/>
          <w:bCs/>
        </w:rPr>
      </w:pPr>
    </w:p>
    <w:p w14:paraId="38A7C649" w14:textId="77777777" w:rsidR="00795781" w:rsidRPr="003E2491" w:rsidRDefault="00795781" w:rsidP="00795781">
      <w:pPr>
        <w:autoSpaceDE w:val="0"/>
        <w:autoSpaceDN w:val="0"/>
        <w:ind w:right="50"/>
        <w:rPr>
          <w:b/>
          <w:bCs/>
          <w:bdr w:val="none" w:sz="0" w:space="0" w:color="auto" w:frame="1"/>
        </w:rPr>
      </w:pPr>
    </w:p>
    <w:p w14:paraId="176EBD28" w14:textId="77777777" w:rsidR="00795781" w:rsidRPr="003E2491" w:rsidRDefault="00795781" w:rsidP="00795781">
      <w:pPr>
        <w:autoSpaceDE w:val="0"/>
        <w:autoSpaceDN w:val="0"/>
        <w:ind w:right="50"/>
        <w:jc w:val="center"/>
      </w:pPr>
      <w:r w:rsidRPr="003E2491">
        <w:t>– PBS –</w:t>
      </w:r>
    </w:p>
    <w:p w14:paraId="0E5B6AD2" w14:textId="77777777" w:rsidR="00795781" w:rsidRPr="003E2491" w:rsidRDefault="00795781" w:rsidP="00795781">
      <w:pPr>
        <w:autoSpaceDE w:val="0"/>
        <w:autoSpaceDN w:val="0"/>
        <w:ind w:right="50"/>
      </w:pPr>
    </w:p>
    <w:p w14:paraId="641DB21C" w14:textId="77777777" w:rsidR="00795781" w:rsidRPr="003E2491" w:rsidRDefault="00795781" w:rsidP="00795781">
      <w:pPr>
        <w:autoSpaceDE w:val="0"/>
        <w:autoSpaceDN w:val="0"/>
        <w:ind w:right="50"/>
      </w:pPr>
      <w:r w:rsidRPr="003E2491">
        <w:t>For additional information, photos, interviews and more, contact:</w:t>
      </w:r>
    </w:p>
    <w:p w14:paraId="6246C25F" w14:textId="77777777" w:rsidR="00795781" w:rsidRDefault="00795781" w:rsidP="00795781">
      <w:pPr>
        <w:autoSpaceDE w:val="0"/>
        <w:autoSpaceDN w:val="0"/>
        <w:ind w:right="50"/>
      </w:pPr>
    </w:p>
    <w:p w14:paraId="19827CF7" w14:textId="5141C19E" w:rsidR="00795781" w:rsidRDefault="00ED6C19" w:rsidP="00795781">
      <w:pPr>
        <w:autoSpaceDE w:val="0"/>
        <w:autoSpaceDN w:val="0"/>
        <w:ind w:right="50"/>
      </w:pPr>
      <w:r>
        <w:t xml:space="preserve">Lara Davidson, PBS, </w:t>
      </w:r>
      <w:hyperlink r:id="rId16" w:history="1">
        <w:r w:rsidRPr="00A843EA">
          <w:rPr>
            <w:rStyle w:val="Hyperlink"/>
          </w:rPr>
          <w:t>lkdavidson@pbs.org</w:t>
        </w:r>
      </w:hyperlink>
      <w:r>
        <w:t xml:space="preserve">; 703-739-5115 </w:t>
      </w:r>
      <w:r>
        <w:br/>
      </w:r>
    </w:p>
    <w:p w14:paraId="65671D2A" w14:textId="399114B2" w:rsidR="00ED6C19" w:rsidRDefault="00ED6C19" w:rsidP="00795781">
      <w:pPr>
        <w:autoSpaceDE w:val="0"/>
        <w:autoSpaceDN w:val="0"/>
        <w:ind w:right="50"/>
      </w:pPr>
      <w:r>
        <w:t xml:space="preserve">Colleen Flanagan, PBS, </w:t>
      </w:r>
      <w:hyperlink r:id="rId17" w:history="1">
        <w:r w:rsidRPr="00007E2C">
          <w:rPr>
            <w:rStyle w:val="Hyperlink"/>
          </w:rPr>
          <w:t>crflanagan@pbs.org</w:t>
        </w:r>
      </w:hyperlink>
      <w:r>
        <w:rPr>
          <w:rStyle w:val="Hyperlink"/>
        </w:rPr>
        <w:t xml:space="preserve">; </w:t>
      </w:r>
      <w:r>
        <w:t>703-739-8130</w:t>
      </w:r>
      <w:r>
        <w:br/>
      </w:r>
      <w:r w:rsidRPr="00ED6C19">
        <w:t>          </w:t>
      </w:r>
    </w:p>
    <w:p w14:paraId="245BB2DE" w14:textId="5D2812D3" w:rsidR="00ED6C19" w:rsidRPr="003E2491" w:rsidRDefault="00ED6C19" w:rsidP="00ED6C19">
      <w:pPr>
        <w:autoSpaceDE w:val="0"/>
        <w:autoSpaceDN w:val="0"/>
        <w:ind w:left="5040" w:right="50" w:hanging="5040"/>
      </w:pPr>
      <w:r>
        <w:t xml:space="preserve">Carrie Johnson, PBS, </w:t>
      </w:r>
      <w:hyperlink r:id="rId18" w:history="1">
        <w:r w:rsidRPr="00007E2C">
          <w:rPr>
            <w:rStyle w:val="Hyperlink"/>
          </w:rPr>
          <w:t>cjohnson@pbs.org</w:t>
        </w:r>
      </w:hyperlink>
      <w:r>
        <w:t>; 703-739-5129</w:t>
      </w:r>
    </w:p>
    <w:p w14:paraId="42C2D216" w14:textId="77777777" w:rsidR="00795781" w:rsidRDefault="00795781" w:rsidP="00795781">
      <w:pPr>
        <w:pStyle w:val="NormalWeb"/>
        <w:spacing w:before="0" w:after="0" w:line="270" w:lineRule="atLeast"/>
        <w:rPr>
          <w:i/>
          <w:iCs/>
        </w:rPr>
      </w:pPr>
    </w:p>
    <w:p w14:paraId="47026544" w14:textId="77777777" w:rsidR="00795781" w:rsidRPr="003A6CB3" w:rsidRDefault="00795781" w:rsidP="00795781">
      <w:pPr>
        <w:pStyle w:val="NormalWeb"/>
        <w:spacing w:before="0" w:after="0" w:line="270" w:lineRule="atLeast"/>
        <w:rPr>
          <w:i/>
          <w:iCs/>
        </w:rPr>
      </w:pPr>
      <w:r w:rsidRPr="003E2491">
        <w:rPr>
          <w:i/>
          <w:iCs/>
        </w:rPr>
        <w:t xml:space="preserve">For more information on this and other PBS programs, visit PBS PressRoom at </w:t>
      </w:r>
      <w:hyperlink r:id="rId19" w:history="1">
        <w:r w:rsidRPr="003E2491">
          <w:rPr>
            <w:rStyle w:val="Hyperlink"/>
            <w:i/>
            <w:iCs/>
          </w:rPr>
          <w:t>pbs.org/pressroom</w:t>
        </w:r>
      </w:hyperlink>
      <w:r w:rsidRPr="003E2491">
        <w:rPr>
          <w:i/>
          <w:iCs/>
        </w:rPr>
        <w:t>.</w:t>
      </w:r>
    </w:p>
    <w:p w14:paraId="41F3C249" w14:textId="77777777" w:rsidR="00795781" w:rsidRPr="00162D40" w:rsidRDefault="00795781" w:rsidP="00162D40"/>
    <w:sectPr w:rsidR="00795781" w:rsidRPr="00162D40" w:rsidSect="00162D40">
      <w:headerReference w:type="default" r:id="rId20"/>
      <w:footerReference w:type="default" r:id="rId21"/>
      <w:headerReference w:type="first" r:id="rId22"/>
      <w:footerReference w:type="first" r:id="rId23"/>
      <w:pgSz w:w="12240" w:h="15840"/>
      <w:pgMar w:top="1710" w:right="1440" w:bottom="1440" w:left="1440" w:header="720" w:footer="417"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81EA62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81EA62B" w16cid:durableId="1D175A85"/>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6F31B8" w14:textId="77777777" w:rsidR="00451B0E" w:rsidRDefault="00451B0E" w:rsidP="00FB57E7">
      <w:r>
        <w:separator/>
      </w:r>
    </w:p>
  </w:endnote>
  <w:endnote w:type="continuationSeparator" w:id="0">
    <w:p w14:paraId="6B41133D" w14:textId="77777777" w:rsidR="00451B0E" w:rsidRDefault="00451B0E" w:rsidP="00FB5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Mangal">
    <w:panose1 w:val="00000000000000000000"/>
    <w:charset w:val="01"/>
    <w:family w:val="roman"/>
    <w:notTrueType/>
    <w:pitch w:val="variable"/>
    <w:sig w:usb0="00002000" w:usb1="00000000" w:usb2="00000000" w:usb3="00000000" w:csb0="00000000"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7E6D53" w14:textId="77777777" w:rsidR="009500C5" w:rsidRDefault="009500C5" w:rsidP="0078190C">
    <w:pPr>
      <w:pStyle w:val="Footer"/>
      <w:spacing w:after="60"/>
      <w:ind w:right="-490"/>
      <w:rPr>
        <w:rFonts w:cs="Mangal"/>
        <w:color w:val="000000" w:themeColor="text1"/>
        <w:sz w:val="20"/>
        <w:szCs w:val="20"/>
      </w:rPr>
    </w:pPr>
  </w:p>
  <w:p w14:paraId="2B34DECC" w14:textId="77777777" w:rsidR="009500C5" w:rsidRPr="0078190C" w:rsidRDefault="00ED6C19" w:rsidP="0078190C">
    <w:pPr>
      <w:pStyle w:val="Footer"/>
      <w:spacing w:after="60"/>
      <w:ind w:right="-490"/>
      <w:rPr>
        <w:rFonts w:cs="Mangal"/>
        <w:color w:val="000000" w:themeColor="text1"/>
        <w:sz w:val="19"/>
        <w:szCs w:val="19"/>
      </w:rPr>
    </w:pPr>
    <w:hyperlink r:id="rId1" w:history="1">
      <w:r w:rsidR="009500C5" w:rsidRPr="00B36841">
        <w:rPr>
          <w:rStyle w:val="Hyperlink"/>
          <w:rFonts w:cs="Mangal"/>
          <w:color w:val="000000" w:themeColor="text1"/>
          <w:sz w:val="19"/>
          <w:szCs w:val="19"/>
          <w:u w:val="none"/>
        </w:rPr>
        <w:t>pbs.org</w:t>
      </w:r>
    </w:hyperlink>
    <w:r w:rsidR="009500C5" w:rsidRPr="00B36841">
      <w:rPr>
        <w:rFonts w:cs="Mangal"/>
        <w:color w:val="000000" w:themeColor="text1"/>
        <w:sz w:val="19"/>
        <w:szCs w:val="19"/>
      </w:rPr>
      <w:t xml:space="preserve">   •   </w:t>
    </w:r>
    <w:hyperlink r:id="rId2" w:history="1">
      <w:r w:rsidR="009500C5" w:rsidRPr="00B36841">
        <w:rPr>
          <w:rStyle w:val="Hyperlink"/>
          <w:rFonts w:cs="Mangal"/>
          <w:color w:val="000000" w:themeColor="text1"/>
          <w:sz w:val="19"/>
          <w:szCs w:val="19"/>
          <w:u w:val="none"/>
        </w:rPr>
        <w:t>pbs.org/pressroom</w:t>
      </w:r>
    </w:hyperlink>
    <w:r w:rsidR="009500C5" w:rsidRPr="00B36841">
      <w:rPr>
        <w:rFonts w:cs="Mangal"/>
        <w:color w:val="000000" w:themeColor="text1"/>
        <w:sz w:val="19"/>
        <w:szCs w:val="19"/>
      </w:rPr>
      <w:t xml:space="preserve">   •   </w:t>
    </w:r>
    <w:hyperlink r:id="rId3" w:history="1">
      <w:r w:rsidR="009500C5" w:rsidRPr="00B36841">
        <w:rPr>
          <w:rStyle w:val="Hyperlink"/>
          <w:rFonts w:cs="Mangal"/>
          <w:color w:val="000000" w:themeColor="text1"/>
          <w:sz w:val="19"/>
          <w:szCs w:val="19"/>
          <w:u w:val="none"/>
        </w:rPr>
        <w:t>facebook.com/pbs</w:t>
      </w:r>
    </w:hyperlink>
    <w:r w:rsidR="009500C5" w:rsidRPr="00B36841">
      <w:rPr>
        <w:rFonts w:cs="Mangal"/>
        <w:color w:val="000000" w:themeColor="text1"/>
        <w:sz w:val="19"/>
        <w:szCs w:val="19"/>
      </w:rPr>
      <w:t xml:space="preserve">   •   </w:t>
    </w:r>
    <w:hyperlink r:id="rId4" w:history="1">
      <w:r w:rsidR="009500C5" w:rsidRPr="00B36841">
        <w:rPr>
          <w:rStyle w:val="Hyperlink"/>
          <w:rFonts w:cs="Mangal"/>
          <w:color w:val="000000" w:themeColor="text1"/>
          <w:sz w:val="19"/>
          <w:szCs w:val="19"/>
          <w:u w:val="none"/>
        </w:rPr>
        <w:t>youtube.com/pbs</w:t>
      </w:r>
    </w:hyperlink>
    <w:r w:rsidR="009500C5" w:rsidRPr="00B36841">
      <w:rPr>
        <w:rFonts w:cs="Mangal"/>
        <w:color w:val="000000" w:themeColor="text1"/>
        <w:sz w:val="19"/>
        <w:szCs w:val="19"/>
      </w:rPr>
      <w:t xml:space="preserve">   •   </w:t>
    </w:r>
    <w:hyperlink r:id="rId5" w:history="1">
      <w:r w:rsidR="009500C5" w:rsidRPr="00B36841">
        <w:rPr>
          <w:rStyle w:val="Hyperlink"/>
          <w:rFonts w:cs="Mangal"/>
          <w:color w:val="000000" w:themeColor="text1"/>
          <w:sz w:val="19"/>
          <w:szCs w:val="19"/>
          <w:u w:val="none"/>
        </w:rPr>
        <w:t>twitter.com/pbspressroom</w:t>
      </w:r>
    </w:hyperlink>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66B567" w14:textId="77777777" w:rsidR="009500C5" w:rsidRDefault="009500C5" w:rsidP="00162D40">
    <w:pPr>
      <w:pStyle w:val="Footer"/>
      <w:spacing w:after="60"/>
      <w:ind w:right="-490"/>
      <w:rPr>
        <w:rFonts w:cs="Mangal"/>
        <w:color w:val="000000" w:themeColor="text1"/>
        <w:sz w:val="20"/>
        <w:szCs w:val="20"/>
      </w:rPr>
    </w:pPr>
  </w:p>
  <w:p w14:paraId="244A0D08" w14:textId="77777777" w:rsidR="009500C5" w:rsidRPr="00162D40" w:rsidRDefault="00ED6C19" w:rsidP="00162D40">
    <w:pPr>
      <w:pStyle w:val="Footer"/>
      <w:spacing w:after="60"/>
      <w:ind w:right="-490"/>
      <w:rPr>
        <w:rFonts w:cs="Mangal"/>
        <w:color w:val="000000" w:themeColor="text1"/>
        <w:sz w:val="19"/>
        <w:szCs w:val="19"/>
      </w:rPr>
    </w:pPr>
    <w:hyperlink r:id="rId1" w:history="1">
      <w:r w:rsidR="009500C5" w:rsidRPr="00B36841">
        <w:rPr>
          <w:rStyle w:val="Hyperlink"/>
          <w:rFonts w:cs="Mangal"/>
          <w:color w:val="000000" w:themeColor="text1"/>
          <w:sz w:val="19"/>
          <w:szCs w:val="19"/>
          <w:u w:val="none"/>
        </w:rPr>
        <w:t>pbs.org</w:t>
      </w:r>
    </w:hyperlink>
    <w:r w:rsidR="009500C5" w:rsidRPr="00B36841">
      <w:rPr>
        <w:rFonts w:cs="Mangal"/>
        <w:color w:val="000000" w:themeColor="text1"/>
        <w:sz w:val="19"/>
        <w:szCs w:val="19"/>
      </w:rPr>
      <w:t xml:space="preserve">   •   </w:t>
    </w:r>
    <w:hyperlink r:id="rId2" w:history="1">
      <w:r w:rsidR="009500C5" w:rsidRPr="00B36841">
        <w:rPr>
          <w:rStyle w:val="Hyperlink"/>
          <w:rFonts w:cs="Mangal"/>
          <w:color w:val="000000" w:themeColor="text1"/>
          <w:sz w:val="19"/>
          <w:szCs w:val="19"/>
          <w:u w:val="none"/>
        </w:rPr>
        <w:t>pbs.org/pressroom</w:t>
      </w:r>
    </w:hyperlink>
    <w:r w:rsidR="009500C5" w:rsidRPr="00B36841">
      <w:rPr>
        <w:rFonts w:cs="Mangal"/>
        <w:color w:val="000000" w:themeColor="text1"/>
        <w:sz w:val="19"/>
        <w:szCs w:val="19"/>
      </w:rPr>
      <w:t xml:space="preserve">   •   </w:t>
    </w:r>
    <w:hyperlink r:id="rId3" w:history="1">
      <w:r w:rsidR="009500C5" w:rsidRPr="00B36841">
        <w:rPr>
          <w:rStyle w:val="Hyperlink"/>
          <w:rFonts w:cs="Mangal"/>
          <w:color w:val="000000" w:themeColor="text1"/>
          <w:sz w:val="19"/>
          <w:szCs w:val="19"/>
          <w:u w:val="none"/>
        </w:rPr>
        <w:t>facebook.com/pbs</w:t>
      </w:r>
    </w:hyperlink>
    <w:r w:rsidR="009500C5" w:rsidRPr="00B36841">
      <w:rPr>
        <w:rFonts w:cs="Mangal"/>
        <w:color w:val="000000" w:themeColor="text1"/>
        <w:sz w:val="19"/>
        <w:szCs w:val="19"/>
      </w:rPr>
      <w:t xml:space="preserve">   •   </w:t>
    </w:r>
    <w:hyperlink r:id="rId4" w:history="1">
      <w:r w:rsidR="009500C5" w:rsidRPr="00B36841">
        <w:rPr>
          <w:rStyle w:val="Hyperlink"/>
          <w:rFonts w:cs="Mangal"/>
          <w:color w:val="000000" w:themeColor="text1"/>
          <w:sz w:val="19"/>
          <w:szCs w:val="19"/>
          <w:u w:val="none"/>
        </w:rPr>
        <w:t>youtube.com/pbs</w:t>
      </w:r>
    </w:hyperlink>
    <w:r w:rsidR="009500C5" w:rsidRPr="00B36841">
      <w:rPr>
        <w:rFonts w:cs="Mangal"/>
        <w:color w:val="000000" w:themeColor="text1"/>
        <w:sz w:val="19"/>
        <w:szCs w:val="19"/>
      </w:rPr>
      <w:t xml:space="preserve">   •   </w:t>
    </w:r>
    <w:hyperlink r:id="rId5" w:history="1">
      <w:r w:rsidR="009500C5" w:rsidRPr="00B36841">
        <w:rPr>
          <w:rStyle w:val="Hyperlink"/>
          <w:rFonts w:cs="Mangal"/>
          <w:color w:val="000000" w:themeColor="text1"/>
          <w:sz w:val="19"/>
          <w:szCs w:val="19"/>
          <w:u w:val="none"/>
        </w:rPr>
        <w:t>twitter.com/pbspressroom</w:t>
      </w:r>
    </w:hyperlink>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96FCFB" w14:textId="77777777" w:rsidR="00451B0E" w:rsidRDefault="00451B0E" w:rsidP="00FB57E7">
      <w:r>
        <w:separator/>
      </w:r>
    </w:p>
  </w:footnote>
  <w:footnote w:type="continuationSeparator" w:id="0">
    <w:p w14:paraId="6599FD68" w14:textId="77777777" w:rsidR="00451B0E" w:rsidRDefault="00451B0E" w:rsidP="00FB57E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62CF14" w14:textId="77777777" w:rsidR="009500C5" w:rsidRPr="00FB57E7" w:rsidRDefault="009500C5" w:rsidP="00FB57E7">
    <w:pPr>
      <w:pStyle w:val="Footer"/>
      <w:tabs>
        <w:tab w:val="clear" w:pos="4320"/>
        <w:tab w:val="center" w:pos="1440"/>
      </w:tabs>
      <w:spacing w:after="60"/>
      <w:ind w:right="-1260"/>
      <w:rPr>
        <w:sz w:val="19"/>
        <w:szCs w:val="19"/>
      </w:rPr>
    </w:pPr>
    <w:r w:rsidRPr="00FB57E7">
      <w:rPr>
        <w:sz w:val="19"/>
        <w:szCs w:val="19"/>
      </w:rPr>
      <w:t xml:space="preserve"> </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B226E" w14:textId="77777777" w:rsidR="009500C5" w:rsidRDefault="009500C5">
    <w:pPr>
      <w:pStyle w:val="Header"/>
    </w:pPr>
    <w:r w:rsidRPr="00FB57E7">
      <w:rPr>
        <w:noProof/>
        <w:sz w:val="19"/>
        <w:szCs w:val="19"/>
        <w:vertAlign w:val="subscript"/>
      </w:rPr>
      <w:drawing>
        <wp:anchor distT="0" distB="0" distL="114300" distR="114300" simplePos="0" relativeHeight="251659264" behindDoc="1" locked="0" layoutInCell="1" allowOverlap="1" wp14:anchorId="6A109664" wp14:editId="19665D3C">
          <wp:simplePos x="0" y="0"/>
          <wp:positionH relativeFrom="column">
            <wp:posOffset>-800100</wp:posOffset>
          </wp:positionH>
          <wp:positionV relativeFrom="paragraph">
            <wp:posOffset>-342900</wp:posOffset>
          </wp:positionV>
          <wp:extent cx="7546848" cy="826008"/>
          <wp:effectExtent l="0" t="0" r="0" b="1270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tHeaderAsset 1.png"/>
                  <pic:cNvPicPr/>
                </pic:nvPicPr>
                <pic:blipFill>
                  <a:blip r:embed="rId1">
                    <a:extLst>
                      <a:ext uri="{28A0092B-C50C-407E-A947-70E740481C1C}">
                        <a14:useLocalDpi xmlns:a14="http://schemas.microsoft.com/office/drawing/2010/main" val="0"/>
                      </a:ext>
                    </a:extLst>
                  </a:blip>
                  <a:stretch>
                    <a:fillRect/>
                  </a:stretch>
                </pic:blipFill>
                <pic:spPr>
                  <a:xfrm>
                    <a:off x="0" y="0"/>
                    <a:ext cx="7546848" cy="826008"/>
                  </a:xfrm>
                  <a:prstGeom prst="rect">
                    <a:avLst/>
                  </a:prstGeom>
                  <a:blipFill rotWithShape="1">
                    <a:blip r:embed="rId2"/>
                    <a:stretch>
                      <a:fillRect/>
                    </a:stretch>
                  </a:blipFill>
                  <a:extLst>
                    <a:ext uri="{FAA26D3D-D897-4be2-8F04-BA451C77F1D7}">
                      <ma14:placeholderFlag xmlns:ma14="http://schemas.microsoft.com/office/mac/drawingml/2011/main"/>
                    </a:ext>
                  </a:extLst>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B3BAD"/>
    <w:multiLevelType w:val="multilevel"/>
    <w:tmpl w:val="1884F1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716B5561"/>
    <w:multiLevelType w:val="hybridMultilevel"/>
    <w:tmpl w:val="651EB75E"/>
    <w:lvl w:ilvl="0" w:tplc="1F9AC0B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ssy Greenberg">
    <w15:presenceInfo w15:providerId="None" w15:userId="Missy Greenber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51C0"/>
    <w:rsid w:val="000214E7"/>
    <w:rsid w:val="00093E87"/>
    <w:rsid w:val="000A0854"/>
    <w:rsid w:val="00137BD6"/>
    <w:rsid w:val="00153FB4"/>
    <w:rsid w:val="00162D40"/>
    <w:rsid w:val="00275E75"/>
    <w:rsid w:val="002964DD"/>
    <w:rsid w:val="002A4D11"/>
    <w:rsid w:val="002C75EA"/>
    <w:rsid w:val="002F2101"/>
    <w:rsid w:val="003262A4"/>
    <w:rsid w:val="00344729"/>
    <w:rsid w:val="003751C0"/>
    <w:rsid w:val="00391031"/>
    <w:rsid w:val="00427931"/>
    <w:rsid w:val="00451B0E"/>
    <w:rsid w:val="00496715"/>
    <w:rsid w:val="004A1799"/>
    <w:rsid w:val="004A3EA7"/>
    <w:rsid w:val="004B4B89"/>
    <w:rsid w:val="00507E47"/>
    <w:rsid w:val="00524A3E"/>
    <w:rsid w:val="005574D7"/>
    <w:rsid w:val="0057623D"/>
    <w:rsid w:val="005D0189"/>
    <w:rsid w:val="005E07A6"/>
    <w:rsid w:val="006231F1"/>
    <w:rsid w:val="0065244A"/>
    <w:rsid w:val="006D6BD0"/>
    <w:rsid w:val="00700690"/>
    <w:rsid w:val="00727C8B"/>
    <w:rsid w:val="00755F84"/>
    <w:rsid w:val="0078190C"/>
    <w:rsid w:val="00795781"/>
    <w:rsid w:val="007A5898"/>
    <w:rsid w:val="007E0888"/>
    <w:rsid w:val="00815811"/>
    <w:rsid w:val="00875C6D"/>
    <w:rsid w:val="008E59FB"/>
    <w:rsid w:val="0090030D"/>
    <w:rsid w:val="009003A3"/>
    <w:rsid w:val="00913551"/>
    <w:rsid w:val="009208D3"/>
    <w:rsid w:val="00923893"/>
    <w:rsid w:val="009500C5"/>
    <w:rsid w:val="00961423"/>
    <w:rsid w:val="009A67FF"/>
    <w:rsid w:val="00A3341B"/>
    <w:rsid w:val="00A57329"/>
    <w:rsid w:val="00A91D15"/>
    <w:rsid w:val="00AD0486"/>
    <w:rsid w:val="00B700E3"/>
    <w:rsid w:val="00C21475"/>
    <w:rsid w:val="00C66FFF"/>
    <w:rsid w:val="00D25312"/>
    <w:rsid w:val="00D2542D"/>
    <w:rsid w:val="00D671AC"/>
    <w:rsid w:val="00D97CA6"/>
    <w:rsid w:val="00DA0662"/>
    <w:rsid w:val="00DA3652"/>
    <w:rsid w:val="00DA4F7D"/>
    <w:rsid w:val="00DF6065"/>
    <w:rsid w:val="00E101BD"/>
    <w:rsid w:val="00E25228"/>
    <w:rsid w:val="00E43D15"/>
    <w:rsid w:val="00ED6C19"/>
    <w:rsid w:val="00EE6200"/>
    <w:rsid w:val="00F0391E"/>
    <w:rsid w:val="00F22198"/>
    <w:rsid w:val="00F26B19"/>
    <w:rsid w:val="00FB1175"/>
    <w:rsid w:val="00FB57E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AD6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PBSPR"/>
    <w:qFormat/>
    <w:rsid w:val="003751C0"/>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B57E7"/>
    <w:pPr>
      <w:tabs>
        <w:tab w:val="center" w:pos="4320"/>
        <w:tab w:val="right" w:pos="8640"/>
      </w:tabs>
    </w:pPr>
  </w:style>
  <w:style w:type="character" w:customStyle="1" w:styleId="HeaderChar">
    <w:name w:val="Header Char"/>
    <w:basedOn w:val="DefaultParagraphFont"/>
    <w:link w:val="Header"/>
    <w:rsid w:val="00FB57E7"/>
    <w:rPr>
      <w:rFonts w:ascii="Arial" w:hAnsi="Arial"/>
    </w:rPr>
  </w:style>
  <w:style w:type="paragraph" w:styleId="Footer">
    <w:name w:val="footer"/>
    <w:basedOn w:val="Normal"/>
    <w:link w:val="FooterChar"/>
    <w:unhideWhenUsed/>
    <w:rsid w:val="00FB57E7"/>
    <w:pPr>
      <w:tabs>
        <w:tab w:val="center" w:pos="4320"/>
        <w:tab w:val="right" w:pos="8640"/>
      </w:tabs>
    </w:pPr>
  </w:style>
  <w:style w:type="character" w:customStyle="1" w:styleId="FooterChar">
    <w:name w:val="Footer Char"/>
    <w:basedOn w:val="DefaultParagraphFont"/>
    <w:link w:val="Footer"/>
    <w:rsid w:val="00FB57E7"/>
    <w:rPr>
      <w:rFonts w:ascii="Arial" w:hAnsi="Arial"/>
    </w:rPr>
  </w:style>
  <w:style w:type="character" w:styleId="Hyperlink">
    <w:name w:val="Hyperlink"/>
    <w:rsid w:val="00FB57E7"/>
    <w:rPr>
      <w:color w:val="0000FF"/>
      <w:u w:val="single"/>
    </w:rPr>
  </w:style>
  <w:style w:type="character" w:styleId="FollowedHyperlink">
    <w:name w:val="FollowedHyperlink"/>
    <w:basedOn w:val="DefaultParagraphFont"/>
    <w:uiPriority w:val="99"/>
    <w:semiHidden/>
    <w:unhideWhenUsed/>
    <w:rsid w:val="00FB57E7"/>
    <w:rPr>
      <w:color w:val="800080" w:themeColor="followedHyperlink"/>
      <w:u w:val="single"/>
    </w:rPr>
  </w:style>
  <w:style w:type="paragraph" w:customStyle="1" w:styleId="PBSHeadline">
    <w:name w:val="PBS Headline"/>
    <w:basedOn w:val="Normal"/>
    <w:rsid w:val="003751C0"/>
    <w:pPr>
      <w:jc w:val="center"/>
    </w:pPr>
    <w:rPr>
      <w:b/>
      <w:sz w:val="32"/>
    </w:rPr>
  </w:style>
  <w:style w:type="paragraph" w:customStyle="1" w:styleId="PBSSubHead">
    <w:name w:val="PBS SubHead"/>
    <w:basedOn w:val="Normal"/>
    <w:rsid w:val="003751C0"/>
    <w:pPr>
      <w:jc w:val="center"/>
    </w:pPr>
    <w:rPr>
      <w:sz w:val="26"/>
      <w:szCs w:val="28"/>
    </w:rPr>
  </w:style>
  <w:style w:type="character" w:styleId="Strong">
    <w:name w:val="Strong"/>
    <w:uiPriority w:val="22"/>
    <w:qFormat/>
    <w:rsid w:val="00795781"/>
    <w:rPr>
      <w:rFonts w:ascii="Times New Roman" w:hAnsi="Times New Roman" w:cs="Times New Roman"/>
      <w:b/>
    </w:rPr>
  </w:style>
  <w:style w:type="paragraph" w:styleId="NormalWeb">
    <w:name w:val="Normal (Web)"/>
    <w:basedOn w:val="Normal"/>
    <w:uiPriority w:val="99"/>
    <w:unhideWhenUsed/>
    <w:rsid w:val="00795781"/>
    <w:pPr>
      <w:spacing w:before="100" w:after="100"/>
    </w:pPr>
    <w:rPr>
      <w:rFonts w:eastAsiaTheme="minorHAnsi"/>
      <w:color w:val="000000"/>
    </w:rPr>
  </w:style>
  <w:style w:type="paragraph" w:styleId="ListParagraph">
    <w:name w:val="List Paragraph"/>
    <w:basedOn w:val="Normal"/>
    <w:uiPriority w:val="34"/>
    <w:qFormat/>
    <w:rsid w:val="00E25228"/>
    <w:pPr>
      <w:ind w:left="720"/>
      <w:contextualSpacing/>
    </w:pPr>
  </w:style>
  <w:style w:type="paragraph" w:styleId="BalloonText">
    <w:name w:val="Balloon Text"/>
    <w:basedOn w:val="Normal"/>
    <w:link w:val="BalloonTextChar"/>
    <w:uiPriority w:val="99"/>
    <w:semiHidden/>
    <w:unhideWhenUsed/>
    <w:rsid w:val="00DF6065"/>
    <w:rPr>
      <w:rFonts w:ascii="Lucida Grande" w:hAnsi="Lucida Grande"/>
      <w:sz w:val="18"/>
      <w:szCs w:val="18"/>
    </w:rPr>
  </w:style>
  <w:style w:type="character" w:customStyle="1" w:styleId="BalloonTextChar">
    <w:name w:val="Balloon Text Char"/>
    <w:basedOn w:val="DefaultParagraphFont"/>
    <w:link w:val="BalloonText"/>
    <w:uiPriority w:val="99"/>
    <w:semiHidden/>
    <w:rsid w:val="00DF6065"/>
    <w:rPr>
      <w:rFonts w:ascii="Lucida Grande" w:eastAsia="Times New Roman" w:hAnsi="Lucida Grande" w:cs="Times New Roman"/>
      <w:sz w:val="18"/>
      <w:szCs w:val="18"/>
    </w:rPr>
  </w:style>
  <w:style w:type="character" w:styleId="CommentReference">
    <w:name w:val="annotation reference"/>
    <w:basedOn w:val="DefaultParagraphFont"/>
    <w:uiPriority w:val="99"/>
    <w:semiHidden/>
    <w:unhideWhenUsed/>
    <w:rsid w:val="00524A3E"/>
    <w:rPr>
      <w:sz w:val="18"/>
      <w:szCs w:val="18"/>
    </w:rPr>
  </w:style>
  <w:style w:type="paragraph" w:styleId="CommentText">
    <w:name w:val="annotation text"/>
    <w:basedOn w:val="Normal"/>
    <w:link w:val="CommentTextChar"/>
    <w:uiPriority w:val="99"/>
    <w:semiHidden/>
    <w:unhideWhenUsed/>
    <w:rsid w:val="00524A3E"/>
  </w:style>
  <w:style w:type="character" w:customStyle="1" w:styleId="CommentTextChar">
    <w:name w:val="Comment Text Char"/>
    <w:basedOn w:val="DefaultParagraphFont"/>
    <w:link w:val="CommentText"/>
    <w:uiPriority w:val="99"/>
    <w:semiHidden/>
    <w:rsid w:val="00524A3E"/>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524A3E"/>
    <w:rPr>
      <w:b/>
      <w:bCs/>
      <w:sz w:val="20"/>
      <w:szCs w:val="20"/>
    </w:rPr>
  </w:style>
  <w:style w:type="character" w:customStyle="1" w:styleId="CommentSubjectChar">
    <w:name w:val="Comment Subject Char"/>
    <w:basedOn w:val="CommentTextChar"/>
    <w:link w:val="CommentSubject"/>
    <w:uiPriority w:val="99"/>
    <w:semiHidden/>
    <w:rsid w:val="00524A3E"/>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PBSPR"/>
    <w:qFormat/>
    <w:rsid w:val="003751C0"/>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B57E7"/>
    <w:pPr>
      <w:tabs>
        <w:tab w:val="center" w:pos="4320"/>
        <w:tab w:val="right" w:pos="8640"/>
      </w:tabs>
    </w:pPr>
  </w:style>
  <w:style w:type="character" w:customStyle="1" w:styleId="HeaderChar">
    <w:name w:val="Header Char"/>
    <w:basedOn w:val="DefaultParagraphFont"/>
    <w:link w:val="Header"/>
    <w:rsid w:val="00FB57E7"/>
    <w:rPr>
      <w:rFonts w:ascii="Arial" w:hAnsi="Arial"/>
    </w:rPr>
  </w:style>
  <w:style w:type="paragraph" w:styleId="Footer">
    <w:name w:val="footer"/>
    <w:basedOn w:val="Normal"/>
    <w:link w:val="FooterChar"/>
    <w:unhideWhenUsed/>
    <w:rsid w:val="00FB57E7"/>
    <w:pPr>
      <w:tabs>
        <w:tab w:val="center" w:pos="4320"/>
        <w:tab w:val="right" w:pos="8640"/>
      </w:tabs>
    </w:pPr>
  </w:style>
  <w:style w:type="character" w:customStyle="1" w:styleId="FooterChar">
    <w:name w:val="Footer Char"/>
    <w:basedOn w:val="DefaultParagraphFont"/>
    <w:link w:val="Footer"/>
    <w:rsid w:val="00FB57E7"/>
    <w:rPr>
      <w:rFonts w:ascii="Arial" w:hAnsi="Arial"/>
    </w:rPr>
  </w:style>
  <w:style w:type="character" w:styleId="Hyperlink">
    <w:name w:val="Hyperlink"/>
    <w:rsid w:val="00FB57E7"/>
    <w:rPr>
      <w:color w:val="0000FF"/>
      <w:u w:val="single"/>
    </w:rPr>
  </w:style>
  <w:style w:type="character" w:styleId="FollowedHyperlink">
    <w:name w:val="FollowedHyperlink"/>
    <w:basedOn w:val="DefaultParagraphFont"/>
    <w:uiPriority w:val="99"/>
    <w:semiHidden/>
    <w:unhideWhenUsed/>
    <w:rsid w:val="00FB57E7"/>
    <w:rPr>
      <w:color w:val="800080" w:themeColor="followedHyperlink"/>
      <w:u w:val="single"/>
    </w:rPr>
  </w:style>
  <w:style w:type="paragraph" w:customStyle="1" w:styleId="PBSHeadline">
    <w:name w:val="PBS Headline"/>
    <w:basedOn w:val="Normal"/>
    <w:rsid w:val="003751C0"/>
    <w:pPr>
      <w:jc w:val="center"/>
    </w:pPr>
    <w:rPr>
      <w:b/>
      <w:sz w:val="32"/>
    </w:rPr>
  </w:style>
  <w:style w:type="paragraph" w:customStyle="1" w:styleId="PBSSubHead">
    <w:name w:val="PBS SubHead"/>
    <w:basedOn w:val="Normal"/>
    <w:rsid w:val="003751C0"/>
    <w:pPr>
      <w:jc w:val="center"/>
    </w:pPr>
    <w:rPr>
      <w:sz w:val="26"/>
      <w:szCs w:val="28"/>
    </w:rPr>
  </w:style>
  <w:style w:type="character" w:styleId="Strong">
    <w:name w:val="Strong"/>
    <w:uiPriority w:val="22"/>
    <w:qFormat/>
    <w:rsid w:val="00795781"/>
    <w:rPr>
      <w:rFonts w:ascii="Times New Roman" w:hAnsi="Times New Roman" w:cs="Times New Roman"/>
      <w:b/>
    </w:rPr>
  </w:style>
  <w:style w:type="paragraph" w:styleId="NormalWeb">
    <w:name w:val="Normal (Web)"/>
    <w:basedOn w:val="Normal"/>
    <w:uiPriority w:val="99"/>
    <w:unhideWhenUsed/>
    <w:rsid w:val="00795781"/>
    <w:pPr>
      <w:spacing w:before="100" w:after="100"/>
    </w:pPr>
    <w:rPr>
      <w:rFonts w:eastAsiaTheme="minorHAnsi"/>
      <w:color w:val="000000"/>
    </w:rPr>
  </w:style>
  <w:style w:type="paragraph" w:styleId="ListParagraph">
    <w:name w:val="List Paragraph"/>
    <w:basedOn w:val="Normal"/>
    <w:uiPriority w:val="34"/>
    <w:qFormat/>
    <w:rsid w:val="00E25228"/>
    <w:pPr>
      <w:ind w:left="720"/>
      <w:contextualSpacing/>
    </w:pPr>
  </w:style>
  <w:style w:type="paragraph" w:styleId="BalloonText">
    <w:name w:val="Balloon Text"/>
    <w:basedOn w:val="Normal"/>
    <w:link w:val="BalloonTextChar"/>
    <w:uiPriority w:val="99"/>
    <w:semiHidden/>
    <w:unhideWhenUsed/>
    <w:rsid w:val="00DF6065"/>
    <w:rPr>
      <w:rFonts w:ascii="Lucida Grande" w:hAnsi="Lucida Grande"/>
      <w:sz w:val="18"/>
      <w:szCs w:val="18"/>
    </w:rPr>
  </w:style>
  <w:style w:type="character" w:customStyle="1" w:styleId="BalloonTextChar">
    <w:name w:val="Balloon Text Char"/>
    <w:basedOn w:val="DefaultParagraphFont"/>
    <w:link w:val="BalloonText"/>
    <w:uiPriority w:val="99"/>
    <w:semiHidden/>
    <w:rsid w:val="00DF6065"/>
    <w:rPr>
      <w:rFonts w:ascii="Lucida Grande" w:eastAsia="Times New Roman" w:hAnsi="Lucida Grande" w:cs="Times New Roman"/>
      <w:sz w:val="18"/>
      <w:szCs w:val="18"/>
    </w:rPr>
  </w:style>
  <w:style w:type="character" w:styleId="CommentReference">
    <w:name w:val="annotation reference"/>
    <w:basedOn w:val="DefaultParagraphFont"/>
    <w:uiPriority w:val="99"/>
    <w:semiHidden/>
    <w:unhideWhenUsed/>
    <w:rsid w:val="00524A3E"/>
    <w:rPr>
      <w:sz w:val="18"/>
      <w:szCs w:val="18"/>
    </w:rPr>
  </w:style>
  <w:style w:type="paragraph" w:styleId="CommentText">
    <w:name w:val="annotation text"/>
    <w:basedOn w:val="Normal"/>
    <w:link w:val="CommentTextChar"/>
    <w:uiPriority w:val="99"/>
    <w:semiHidden/>
    <w:unhideWhenUsed/>
    <w:rsid w:val="00524A3E"/>
  </w:style>
  <w:style w:type="character" w:customStyle="1" w:styleId="CommentTextChar">
    <w:name w:val="Comment Text Char"/>
    <w:basedOn w:val="DefaultParagraphFont"/>
    <w:link w:val="CommentText"/>
    <w:uiPriority w:val="99"/>
    <w:semiHidden/>
    <w:rsid w:val="00524A3E"/>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524A3E"/>
    <w:rPr>
      <w:b/>
      <w:bCs/>
      <w:sz w:val="20"/>
      <w:szCs w:val="20"/>
    </w:rPr>
  </w:style>
  <w:style w:type="character" w:customStyle="1" w:styleId="CommentSubjectChar">
    <w:name w:val="Comment Subject Char"/>
    <w:basedOn w:val="CommentTextChar"/>
    <w:link w:val="CommentSubject"/>
    <w:uiPriority w:val="99"/>
    <w:semiHidden/>
    <w:rsid w:val="00524A3E"/>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951211">
      <w:bodyDiv w:val="1"/>
      <w:marLeft w:val="0"/>
      <w:marRight w:val="0"/>
      <w:marTop w:val="0"/>
      <w:marBottom w:val="0"/>
      <w:divBdr>
        <w:top w:val="none" w:sz="0" w:space="0" w:color="auto"/>
        <w:left w:val="none" w:sz="0" w:space="0" w:color="auto"/>
        <w:bottom w:val="none" w:sz="0" w:space="0" w:color="auto"/>
        <w:right w:val="none" w:sz="0" w:space="0" w:color="auto"/>
      </w:divBdr>
    </w:div>
    <w:div w:id="802964450">
      <w:bodyDiv w:val="1"/>
      <w:marLeft w:val="0"/>
      <w:marRight w:val="0"/>
      <w:marTop w:val="0"/>
      <w:marBottom w:val="0"/>
      <w:divBdr>
        <w:top w:val="none" w:sz="0" w:space="0" w:color="auto"/>
        <w:left w:val="none" w:sz="0" w:space="0" w:color="auto"/>
        <w:bottom w:val="none" w:sz="0" w:space="0" w:color="auto"/>
        <w:right w:val="none" w:sz="0" w:space="0" w:color="auto"/>
      </w:divBdr>
    </w:div>
    <w:div w:id="124788443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pbskids.org/" TargetMode="External"/><Relationship Id="rId20" Type="http://schemas.openxmlformats.org/officeDocument/2006/relationships/header" Target="header1.xml"/><Relationship Id="rId21" Type="http://schemas.openxmlformats.org/officeDocument/2006/relationships/footer" Target="footer1.xml"/><Relationship Id="rId22" Type="http://schemas.openxmlformats.org/officeDocument/2006/relationships/header" Target="header2.xml"/><Relationship Id="rId23" Type="http://schemas.openxmlformats.org/officeDocument/2006/relationships/footer" Target="footer2.xml"/><Relationship Id="rId24" Type="http://schemas.openxmlformats.org/officeDocument/2006/relationships/fontTable" Target="fontTable.xml"/><Relationship Id="rId25" Type="http://schemas.openxmlformats.org/officeDocument/2006/relationships/theme" Target="theme/theme1.xml"/><Relationship Id="rId26" Type="http://schemas.microsoft.com/office/2011/relationships/commentsExtended" Target="commentsExtended.xml"/><Relationship Id="rId27" Type="http://schemas.microsoft.com/office/2016/09/relationships/commentsIds" Target="commentsIds.xml"/><Relationship Id="rId28" Type="http://schemas.microsoft.com/office/2011/relationships/people" Target="people.xml"/><Relationship Id="rId10" Type="http://schemas.openxmlformats.org/officeDocument/2006/relationships/hyperlink" Target="http://www.pbs.org/" TargetMode="External"/><Relationship Id="rId11" Type="http://schemas.openxmlformats.org/officeDocument/2006/relationships/hyperlink" Target="https://twitter.com/pbs" TargetMode="External"/><Relationship Id="rId12" Type="http://schemas.openxmlformats.org/officeDocument/2006/relationships/hyperlink" Target="https://www.facebook.com/pbs" TargetMode="External"/><Relationship Id="rId13" Type="http://schemas.openxmlformats.org/officeDocument/2006/relationships/hyperlink" Target="http://www.pbs.org/anywhere/home/" TargetMode="External"/><Relationship Id="rId14" Type="http://schemas.openxmlformats.org/officeDocument/2006/relationships/hyperlink" Target="http://pressroom.pbs.org/" TargetMode="External"/><Relationship Id="rId15" Type="http://schemas.openxmlformats.org/officeDocument/2006/relationships/hyperlink" Target="https://twitter.com/pbspressroom" TargetMode="External"/><Relationship Id="rId16" Type="http://schemas.openxmlformats.org/officeDocument/2006/relationships/hyperlink" Target="mailto:lkdavidson@pbs.org" TargetMode="External"/><Relationship Id="rId17" Type="http://schemas.openxmlformats.org/officeDocument/2006/relationships/hyperlink" Target="mailto:crflanagan@pbs.org" TargetMode="External"/><Relationship Id="rId18" Type="http://schemas.openxmlformats.org/officeDocument/2006/relationships/hyperlink" Target="mailto:cjohnson@pbs.org" TargetMode="External"/><Relationship Id="rId19" Type="http://schemas.openxmlformats.org/officeDocument/2006/relationships/hyperlink" Target="http://pbs.org/pressroom"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pbs.org/"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facebook.com/pbs" TargetMode="External"/><Relationship Id="rId4" Type="http://schemas.openxmlformats.org/officeDocument/2006/relationships/hyperlink" Target="http://www.youtube.com/pbs" TargetMode="External"/><Relationship Id="rId5" Type="http://schemas.openxmlformats.org/officeDocument/2006/relationships/hyperlink" Target="http://www.twitter.com/pbspressroom" TargetMode="External"/><Relationship Id="rId1" Type="http://schemas.openxmlformats.org/officeDocument/2006/relationships/hyperlink" Target="http://www.pbs.org" TargetMode="External"/><Relationship Id="rId2" Type="http://schemas.openxmlformats.org/officeDocument/2006/relationships/hyperlink" Target="http://pbs.org/pressroom"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facebook.com/pbs" TargetMode="External"/><Relationship Id="rId4" Type="http://schemas.openxmlformats.org/officeDocument/2006/relationships/hyperlink" Target="http://www.youtube.com/pbs" TargetMode="External"/><Relationship Id="rId5" Type="http://schemas.openxmlformats.org/officeDocument/2006/relationships/hyperlink" Target="http://www.twitter.com/pbspressroom" TargetMode="External"/><Relationship Id="rId1" Type="http://schemas.openxmlformats.org/officeDocument/2006/relationships/hyperlink" Target="http://www.pbs.org" TargetMode="External"/><Relationship Id="rId2" Type="http://schemas.openxmlformats.org/officeDocument/2006/relationships/hyperlink" Target="http://pbs.org/pressro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Z:\Liza's%20Folder\PBSPR_CenterLogoColor_FooterLink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\Liza's Folder\PBSPR_CenterLogoColor_FooterLinks.dotx</Template>
  <TotalTime>12</TotalTime>
  <Pages>3</Pages>
  <Words>940</Words>
  <Characters>5361</Characters>
  <Application>Microsoft Macintosh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PBS</Company>
  <LinksUpToDate>false</LinksUpToDate>
  <CharactersWithSpaces>6289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Liza A. David</dc:creator>
  <cp:lastModifiedBy>Lara Davidson</cp:lastModifiedBy>
  <cp:revision>5</cp:revision>
  <dcterms:created xsi:type="dcterms:W3CDTF">2017-07-19T16:27:00Z</dcterms:created>
  <dcterms:modified xsi:type="dcterms:W3CDTF">2017-07-19T21:24:00Z</dcterms:modified>
</cp:coreProperties>
</file>