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2F703" w14:textId="21F54E91" w:rsidR="00664812" w:rsidRPr="00664812" w:rsidRDefault="00664812" w:rsidP="00081741">
      <w:pPr>
        <w:pStyle w:val="PBSHeadline"/>
        <w:rPr>
          <w:sz w:val="28"/>
        </w:rPr>
      </w:pPr>
      <w:r>
        <w:rPr>
          <w:sz w:val="28"/>
        </w:rPr>
        <w:t>VICIOUS Returns</w:t>
      </w:r>
      <w:r w:rsidR="00A8294A">
        <w:rPr>
          <w:sz w:val="28"/>
        </w:rPr>
        <w:t xml:space="preserve"> </w:t>
      </w:r>
      <w:r w:rsidR="00081741">
        <w:rPr>
          <w:sz w:val="28"/>
        </w:rPr>
        <w:t xml:space="preserve">with </w:t>
      </w:r>
      <w:r w:rsidR="006236FD">
        <w:rPr>
          <w:sz w:val="28"/>
        </w:rPr>
        <w:t xml:space="preserve">Special </w:t>
      </w:r>
      <w:r w:rsidR="00081741">
        <w:rPr>
          <w:sz w:val="28"/>
        </w:rPr>
        <w:t xml:space="preserve">Hour-Long </w:t>
      </w:r>
      <w:r w:rsidR="00944E2A">
        <w:rPr>
          <w:sz w:val="28"/>
        </w:rPr>
        <w:t>Series Finale</w:t>
      </w:r>
      <w:r w:rsidR="00165B6A">
        <w:rPr>
          <w:sz w:val="28"/>
        </w:rPr>
        <w:t>,</w:t>
      </w:r>
      <w:r w:rsidR="00081741">
        <w:rPr>
          <w:sz w:val="28"/>
        </w:rPr>
        <w:t xml:space="preserve"> </w:t>
      </w:r>
      <w:r w:rsidR="00A85634">
        <w:rPr>
          <w:sz w:val="28"/>
        </w:rPr>
        <w:t xml:space="preserve">June 19, </w:t>
      </w:r>
      <w:r>
        <w:rPr>
          <w:sz w:val="28"/>
        </w:rPr>
        <w:t>2016</w:t>
      </w:r>
      <w:r w:rsidR="007C7351">
        <w:rPr>
          <w:sz w:val="28"/>
        </w:rPr>
        <w:t xml:space="preserve"> on PBS</w:t>
      </w:r>
    </w:p>
    <w:p w14:paraId="46766243" w14:textId="77777777" w:rsidR="006E508A" w:rsidRPr="006239BE" w:rsidRDefault="006E508A" w:rsidP="00A60487">
      <w:pPr>
        <w:pStyle w:val="PBSHeadline"/>
        <w:rPr>
          <w:sz w:val="24"/>
          <w:highlight w:val="lightGray"/>
        </w:rPr>
      </w:pPr>
    </w:p>
    <w:p w14:paraId="1EEF2D82" w14:textId="5AD3D23D" w:rsidR="001B0FBE" w:rsidRPr="0005662E" w:rsidRDefault="001B0FBE" w:rsidP="0068646C">
      <w:pPr>
        <w:jc w:val="center"/>
        <w:rPr>
          <w:b/>
          <w:sz w:val="27"/>
          <w:szCs w:val="27"/>
        </w:rPr>
      </w:pPr>
      <w:r w:rsidRPr="00BB0162">
        <w:rPr>
          <w:b/>
          <w:sz w:val="27"/>
          <w:szCs w:val="27"/>
        </w:rPr>
        <w:t>–</w:t>
      </w:r>
      <w:r w:rsidR="00165B6A">
        <w:rPr>
          <w:b/>
          <w:sz w:val="27"/>
          <w:szCs w:val="27"/>
        </w:rPr>
        <w:t xml:space="preserve"> </w:t>
      </w:r>
      <w:r w:rsidR="003B2EE6" w:rsidRPr="0005662E">
        <w:rPr>
          <w:b/>
          <w:sz w:val="27"/>
          <w:szCs w:val="27"/>
        </w:rPr>
        <w:t xml:space="preserve">Derek Jacobi and Ian </w:t>
      </w:r>
      <w:proofErr w:type="spellStart"/>
      <w:r w:rsidR="003B2EE6" w:rsidRPr="0005662E">
        <w:rPr>
          <w:b/>
          <w:sz w:val="27"/>
          <w:szCs w:val="27"/>
        </w:rPr>
        <w:t>McKellen</w:t>
      </w:r>
      <w:proofErr w:type="spellEnd"/>
      <w:r w:rsidR="003B2EE6" w:rsidRPr="0005662E">
        <w:rPr>
          <w:b/>
          <w:sz w:val="27"/>
          <w:szCs w:val="27"/>
        </w:rPr>
        <w:t xml:space="preserve"> </w:t>
      </w:r>
      <w:r w:rsidR="007C7351">
        <w:rPr>
          <w:b/>
          <w:sz w:val="27"/>
          <w:szCs w:val="27"/>
        </w:rPr>
        <w:t>Star</w:t>
      </w:r>
      <w:r w:rsidR="007C7351" w:rsidRPr="0005662E">
        <w:rPr>
          <w:b/>
          <w:sz w:val="27"/>
          <w:szCs w:val="27"/>
        </w:rPr>
        <w:t xml:space="preserve"> </w:t>
      </w:r>
      <w:r w:rsidR="0068646C" w:rsidRPr="0005662E">
        <w:rPr>
          <w:b/>
          <w:sz w:val="27"/>
          <w:szCs w:val="27"/>
        </w:rPr>
        <w:t xml:space="preserve">in </w:t>
      </w:r>
      <w:r w:rsidR="00440835" w:rsidRPr="0005662E">
        <w:rPr>
          <w:b/>
          <w:sz w:val="27"/>
          <w:szCs w:val="27"/>
        </w:rPr>
        <w:t>Critically</w:t>
      </w:r>
      <w:r w:rsidR="00165B6A">
        <w:rPr>
          <w:b/>
          <w:sz w:val="27"/>
          <w:szCs w:val="27"/>
        </w:rPr>
        <w:t xml:space="preserve"> </w:t>
      </w:r>
      <w:r w:rsidR="00440835" w:rsidRPr="0005662E">
        <w:rPr>
          <w:b/>
          <w:sz w:val="27"/>
          <w:szCs w:val="27"/>
        </w:rPr>
        <w:t xml:space="preserve">Acclaimed </w:t>
      </w:r>
      <w:r w:rsidR="00A60487" w:rsidRPr="0005662E">
        <w:rPr>
          <w:b/>
          <w:sz w:val="27"/>
          <w:szCs w:val="27"/>
        </w:rPr>
        <w:t>Comedy</w:t>
      </w:r>
      <w:r w:rsidR="00D3346C" w:rsidRPr="0005662E">
        <w:rPr>
          <w:b/>
          <w:sz w:val="27"/>
          <w:szCs w:val="27"/>
        </w:rPr>
        <w:t xml:space="preserve"> </w:t>
      </w:r>
      <w:r w:rsidRPr="0005662E">
        <w:rPr>
          <w:b/>
          <w:sz w:val="27"/>
          <w:szCs w:val="27"/>
        </w:rPr>
        <w:t>–</w:t>
      </w:r>
    </w:p>
    <w:p w14:paraId="58B198C9" w14:textId="77777777" w:rsidR="00842F03" w:rsidRPr="00027F9E" w:rsidRDefault="00842F03" w:rsidP="00842F03">
      <w:pPr>
        <w:pStyle w:val="PBSSubHead"/>
        <w:outlineLvl w:val="0"/>
        <w:rPr>
          <w:b/>
          <w:i/>
          <w:color w:val="0000FF"/>
          <w:sz w:val="24"/>
        </w:rPr>
      </w:pPr>
    </w:p>
    <w:p w14:paraId="303F3894" w14:textId="77777777" w:rsidR="00842F03" w:rsidRDefault="00842F03" w:rsidP="00842F03">
      <w:pPr>
        <w:autoSpaceDE w:val="0"/>
        <w:autoSpaceDN w:val="0"/>
        <w:adjustRightInd w:val="0"/>
        <w:ind w:right="50"/>
      </w:pPr>
    </w:p>
    <w:tbl>
      <w:tblPr>
        <w:tblpPr w:leftFromText="180" w:rightFromText="180" w:vertAnchor="text" w:tblpY="1"/>
        <w:tblOverlap w:val="never"/>
        <w:tblW w:w="0" w:type="auto"/>
        <w:tblLook w:val="01E0" w:firstRow="1" w:lastRow="1" w:firstColumn="1" w:lastColumn="1" w:noHBand="0" w:noVBand="0"/>
      </w:tblPr>
      <w:tblGrid>
        <w:gridCol w:w="4901"/>
      </w:tblGrid>
      <w:tr w:rsidR="00842F03" w14:paraId="7CFCF058" w14:textId="77777777" w:rsidTr="00513D97">
        <w:trPr>
          <w:trHeight w:val="1389"/>
        </w:trPr>
        <w:tc>
          <w:tcPr>
            <w:tcW w:w="4880" w:type="dxa"/>
            <w:shd w:val="clear" w:color="auto" w:fill="auto"/>
          </w:tcPr>
          <w:p w14:paraId="046A4C47" w14:textId="536D751A" w:rsidR="00842F03" w:rsidRDefault="003B2EE6" w:rsidP="00116542">
            <w:r>
              <w:rPr>
                <w:noProof/>
              </w:rPr>
              <w:drawing>
                <wp:inline distT="0" distB="0" distL="0" distR="0" wp14:anchorId="1F75C0EF" wp14:editId="149867B9">
                  <wp:extent cx="2974975" cy="23323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ious-crop.jpg"/>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2976049" cy="2333223"/>
                          </a:xfrm>
                          <a:prstGeom prst="rect">
                            <a:avLst/>
                          </a:prstGeom>
                          <a:ln>
                            <a:noFill/>
                          </a:ln>
                          <a:extLst>
                            <a:ext uri="{53640926-AAD7-44D8-BBD7-CCE9431645EC}">
                              <a14:shadowObscured xmlns:a14="http://schemas.microsoft.com/office/drawing/2010/main"/>
                            </a:ext>
                          </a:extLst>
                        </pic:spPr>
                      </pic:pic>
                    </a:graphicData>
                  </a:graphic>
                </wp:inline>
              </w:drawing>
            </w:r>
          </w:p>
        </w:tc>
      </w:tr>
      <w:tr w:rsidR="00842F03" w14:paraId="5F9D4787" w14:textId="77777777" w:rsidTr="00513D97">
        <w:trPr>
          <w:trHeight w:val="548"/>
        </w:trPr>
        <w:tc>
          <w:tcPr>
            <w:tcW w:w="4880" w:type="dxa"/>
            <w:shd w:val="clear" w:color="auto" w:fill="auto"/>
          </w:tcPr>
          <w:p w14:paraId="7C28E91D" w14:textId="5E32786A" w:rsidR="003315A2" w:rsidRDefault="003B2EE6" w:rsidP="003315A2">
            <w:pPr>
              <w:pStyle w:val="PBSCaption"/>
              <w:framePr w:hSpace="0" w:wrap="auto" w:vAnchor="margin" w:yAlign="inline"/>
              <w:suppressOverlap w:val="0"/>
              <w:rPr>
                <w:szCs w:val="18"/>
              </w:rPr>
            </w:pPr>
            <w:r>
              <w:rPr>
                <w:szCs w:val="18"/>
              </w:rPr>
              <w:t xml:space="preserve">Ian </w:t>
            </w:r>
            <w:proofErr w:type="spellStart"/>
            <w:r>
              <w:rPr>
                <w:szCs w:val="18"/>
              </w:rPr>
              <w:t>McKellen</w:t>
            </w:r>
            <w:proofErr w:type="spellEnd"/>
            <w:r w:rsidR="003315A2">
              <w:rPr>
                <w:szCs w:val="18"/>
              </w:rPr>
              <w:t xml:space="preserve"> as Freddie and</w:t>
            </w:r>
            <w:r>
              <w:rPr>
                <w:szCs w:val="18"/>
              </w:rPr>
              <w:t xml:space="preserve"> Derek Jacobi </w:t>
            </w:r>
            <w:r w:rsidR="003315A2">
              <w:rPr>
                <w:szCs w:val="18"/>
              </w:rPr>
              <w:t>as Stuart.</w:t>
            </w:r>
          </w:p>
          <w:p w14:paraId="226D8BEA" w14:textId="468F422D" w:rsidR="00842F03" w:rsidRDefault="003B2EE6" w:rsidP="003315A2">
            <w:pPr>
              <w:pStyle w:val="PBSCaption"/>
              <w:framePr w:hSpace="0" w:wrap="auto" w:vAnchor="margin" w:yAlign="inline"/>
              <w:suppressOverlap w:val="0"/>
            </w:pPr>
            <w:r w:rsidRPr="002D53F9">
              <w:rPr>
                <w:szCs w:val="18"/>
              </w:rPr>
              <w:t>Credit:</w:t>
            </w:r>
            <w:r>
              <w:rPr>
                <w:szCs w:val="18"/>
              </w:rPr>
              <w:t xml:space="preserve"> </w:t>
            </w:r>
            <w:r w:rsidR="00732A79">
              <w:rPr>
                <w:szCs w:val="18"/>
              </w:rPr>
              <w:t xml:space="preserve">Endemol </w:t>
            </w:r>
            <w:r>
              <w:rPr>
                <w:szCs w:val="18"/>
              </w:rPr>
              <w:t>Shine International</w:t>
            </w:r>
          </w:p>
        </w:tc>
      </w:tr>
    </w:tbl>
    <w:p w14:paraId="7198D571" w14:textId="5BBC1B98" w:rsidR="00063732" w:rsidRDefault="00A5210B" w:rsidP="00842F03">
      <w:pPr>
        <w:autoSpaceDE w:val="0"/>
        <w:autoSpaceDN w:val="0"/>
        <w:adjustRightInd w:val="0"/>
        <w:ind w:right="50"/>
      </w:pPr>
      <w:r w:rsidRPr="00063732">
        <w:t xml:space="preserve">ARLINGTON, VA; </w:t>
      </w:r>
      <w:r w:rsidR="00EE655C">
        <w:t>April</w:t>
      </w:r>
      <w:r w:rsidR="00063732" w:rsidRPr="00063732">
        <w:t xml:space="preserve"> </w:t>
      </w:r>
      <w:r w:rsidR="00EE655C">
        <w:t>28</w:t>
      </w:r>
      <w:bookmarkStart w:id="0" w:name="_GoBack"/>
      <w:bookmarkEnd w:id="0"/>
      <w:r w:rsidR="00063732" w:rsidRPr="00063732">
        <w:t>, 2016</w:t>
      </w:r>
      <w:r w:rsidR="00063732">
        <w:t xml:space="preserve"> – PBS and </w:t>
      </w:r>
      <w:r w:rsidR="00732A79">
        <w:t xml:space="preserve">Endemol </w:t>
      </w:r>
      <w:r w:rsidR="00063732">
        <w:t xml:space="preserve">Shine International today announced that </w:t>
      </w:r>
      <w:r w:rsidR="0068646C" w:rsidRPr="0068646C">
        <w:t>ITV</w:t>
      </w:r>
      <w:r w:rsidR="00165B6A">
        <w:t>’</w:t>
      </w:r>
      <w:r w:rsidR="0068646C" w:rsidRPr="0068646C">
        <w:t xml:space="preserve">s acclaimed British sitcom </w:t>
      </w:r>
      <w:hyperlink r:id="rId12" w:history="1">
        <w:r w:rsidR="0068646C" w:rsidRPr="0005662E">
          <w:rPr>
            <w:rStyle w:val="Hyperlink"/>
            <w:b/>
          </w:rPr>
          <w:t>VICIOUS</w:t>
        </w:r>
      </w:hyperlink>
      <w:r w:rsidR="008B6B31" w:rsidRPr="008B6B31">
        <w:rPr>
          <w:rStyle w:val="Hyperlink"/>
          <w:u w:val="none"/>
        </w:rPr>
        <w:t xml:space="preserve"> </w:t>
      </w:r>
      <w:r w:rsidR="0068646C" w:rsidRPr="0068646C">
        <w:t xml:space="preserve">will </w:t>
      </w:r>
      <w:r w:rsidR="0068646C">
        <w:t>return</w:t>
      </w:r>
      <w:r w:rsidR="00FA79DA">
        <w:t xml:space="preserve"> </w:t>
      </w:r>
      <w:r w:rsidR="0068646C" w:rsidRPr="0068646C">
        <w:t>to PBS</w:t>
      </w:r>
      <w:r w:rsidR="0068646C">
        <w:t xml:space="preserve"> for </w:t>
      </w:r>
      <w:r w:rsidR="00B41442">
        <w:t>one final hurrah</w:t>
      </w:r>
      <w:r w:rsidR="00E22100">
        <w:t>,</w:t>
      </w:r>
      <w:r w:rsidR="008966C4">
        <w:t xml:space="preserve"> </w:t>
      </w:r>
      <w:r w:rsidR="008966C4">
        <w:rPr>
          <w:iCs/>
        </w:rPr>
        <w:t>after its two</w:t>
      </w:r>
      <w:r w:rsidR="00165B6A">
        <w:rPr>
          <w:iCs/>
        </w:rPr>
        <w:t>-</w:t>
      </w:r>
      <w:r w:rsidR="008966C4">
        <w:rPr>
          <w:iCs/>
        </w:rPr>
        <w:t>season run.</w:t>
      </w:r>
      <w:r w:rsidR="00B41442">
        <w:t xml:space="preserve"> </w:t>
      </w:r>
      <w:r w:rsidR="007D6967">
        <w:t>A</w:t>
      </w:r>
      <w:r w:rsidR="0068646C">
        <w:t xml:space="preserve"> special </w:t>
      </w:r>
      <w:r w:rsidR="00081741">
        <w:t>one-hour</w:t>
      </w:r>
      <w:r w:rsidR="0068646C">
        <w:t xml:space="preserve"> series finale </w:t>
      </w:r>
      <w:r w:rsidR="007D6967">
        <w:t xml:space="preserve">will air </w:t>
      </w:r>
      <w:r w:rsidR="007679BB">
        <w:t>Sunday, June 19, 2016, 8:00-9</w:t>
      </w:r>
      <w:r w:rsidR="00A85634">
        <w:t>:00 p.m. ET</w:t>
      </w:r>
      <w:r w:rsidR="00777B89">
        <w:t>, followed by the premiere</w:t>
      </w:r>
      <w:r w:rsidR="00AD0C57">
        <w:t>s</w:t>
      </w:r>
      <w:r w:rsidR="00777B89">
        <w:t xml:space="preserve"> of  “Endeavour, Season 3” on MASTERPIECE at 9:00 p.m. ET, and THE TUNNEL at 10:30 p.m. ET, rounding out </w:t>
      </w:r>
      <w:r w:rsidR="00AD0C57">
        <w:t>Sunday night dramas on PBS</w:t>
      </w:r>
      <w:r w:rsidR="00777B89">
        <w:t xml:space="preserve">. </w:t>
      </w:r>
    </w:p>
    <w:p w14:paraId="663C10E8" w14:textId="77777777" w:rsidR="0068646C" w:rsidRPr="0068646C" w:rsidRDefault="0068646C" w:rsidP="0068646C">
      <w:pPr>
        <w:autoSpaceDE w:val="0"/>
        <w:autoSpaceDN w:val="0"/>
        <w:adjustRightInd w:val="0"/>
        <w:ind w:right="50"/>
      </w:pPr>
    </w:p>
    <w:p w14:paraId="7FA98F03" w14:textId="19A14CE9" w:rsidR="00DB60B1" w:rsidRDefault="00CD48C3" w:rsidP="00DB60B1">
      <w:pPr>
        <w:autoSpaceDE w:val="0"/>
        <w:autoSpaceDN w:val="0"/>
        <w:adjustRightInd w:val="0"/>
        <w:ind w:right="50"/>
        <w:rPr>
          <w:iCs/>
        </w:rPr>
      </w:pPr>
      <w:r>
        <w:rPr>
          <w:iCs/>
        </w:rPr>
        <w:t>F</w:t>
      </w:r>
      <w:r w:rsidR="006236FD" w:rsidRPr="00B41442">
        <w:rPr>
          <w:iCs/>
        </w:rPr>
        <w:t>erociously funny and heartfelt as ever</w:t>
      </w:r>
      <w:r w:rsidR="006236FD">
        <w:rPr>
          <w:iCs/>
        </w:rPr>
        <w:t xml:space="preserve">, the </w:t>
      </w:r>
      <w:r w:rsidR="008F51F3">
        <w:rPr>
          <w:iCs/>
        </w:rPr>
        <w:t>special</w:t>
      </w:r>
      <w:r w:rsidR="00FD463B">
        <w:rPr>
          <w:iCs/>
        </w:rPr>
        <w:t xml:space="preserve"> </w:t>
      </w:r>
      <w:r w:rsidR="007D6967" w:rsidRPr="00DE1772">
        <w:rPr>
          <w:iCs/>
        </w:rPr>
        <w:t>VICIOUS</w:t>
      </w:r>
      <w:r w:rsidR="007D6967">
        <w:rPr>
          <w:b/>
          <w:iCs/>
        </w:rPr>
        <w:t xml:space="preserve"> </w:t>
      </w:r>
      <w:r w:rsidR="00FD463B">
        <w:rPr>
          <w:iCs/>
        </w:rPr>
        <w:t>episode</w:t>
      </w:r>
      <w:r w:rsidR="00DB60B1">
        <w:rPr>
          <w:iCs/>
        </w:rPr>
        <w:t>,</w:t>
      </w:r>
      <w:r w:rsidR="008F51F3">
        <w:rPr>
          <w:iCs/>
        </w:rPr>
        <w:t xml:space="preserve"> titled</w:t>
      </w:r>
      <w:r w:rsidR="00DB60B1">
        <w:rPr>
          <w:iCs/>
        </w:rPr>
        <w:t xml:space="preserve"> </w:t>
      </w:r>
      <w:r w:rsidR="00E22100">
        <w:rPr>
          <w:iCs/>
        </w:rPr>
        <w:t>“</w:t>
      </w:r>
      <w:r w:rsidR="00DB60B1">
        <w:rPr>
          <w:iCs/>
        </w:rPr>
        <w:t>A Year</w:t>
      </w:r>
      <w:r w:rsidR="00FD463B">
        <w:rPr>
          <w:iCs/>
        </w:rPr>
        <w:t>,</w:t>
      </w:r>
      <w:r w:rsidR="00E22100">
        <w:rPr>
          <w:iCs/>
        </w:rPr>
        <w:t>”</w:t>
      </w:r>
      <w:r w:rsidR="00FD463B">
        <w:rPr>
          <w:iCs/>
        </w:rPr>
        <w:t xml:space="preserve"> chart</w:t>
      </w:r>
      <w:r w:rsidR="007D6967">
        <w:rPr>
          <w:iCs/>
        </w:rPr>
        <w:t xml:space="preserve">s </w:t>
      </w:r>
      <w:r w:rsidR="00FD463B">
        <w:rPr>
          <w:iCs/>
        </w:rPr>
        <w:t>a year in the</w:t>
      </w:r>
      <w:r w:rsidR="00DB60B1">
        <w:rPr>
          <w:iCs/>
        </w:rPr>
        <w:t xml:space="preserve"> li</w:t>
      </w:r>
      <w:r w:rsidR="008F51F3">
        <w:rPr>
          <w:iCs/>
        </w:rPr>
        <w:t>ves</w:t>
      </w:r>
      <w:r w:rsidR="00DB60B1">
        <w:rPr>
          <w:iCs/>
        </w:rPr>
        <w:t xml:space="preserve"> of </w:t>
      </w:r>
      <w:r w:rsidR="008F51F3">
        <w:rPr>
          <w:iCs/>
        </w:rPr>
        <w:t xml:space="preserve">the </w:t>
      </w:r>
      <w:r w:rsidR="00DB60B1">
        <w:rPr>
          <w:iCs/>
        </w:rPr>
        <w:t>beloved</w:t>
      </w:r>
      <w:r w:rsidR="008F51F3">
        <w:rPr>
          <w:iCs/>
        </w:rPr>
        <w:t xml:space="preserve"> leading</w:t>
      </w:r>
      <w:r w:rsidR="00DB60B1">
        <w:rPr>
          <w:iCs/>
        </w:rPr>
        <w:t xml:space="preserve"> </w:t>
      </w:r>
      <w:r w:rsidR="00513D97">
        <w:rPr>
          <w:iCs/>
        </w:rPr>
        <w:t xml:space="preserve">partners </w:t>
      </w:r>
      <w:r w:rsidR="00513D97" w:rsidRPr="00DB60B1">
        <w:rPr>
          <w:iCs/>
        </w:rPr>
        <w:t xml:space="preserve">Freddie (Ian </w:t>
      </w:r>
      <w:proofErr w:type="spellStart"/>
      <w:r w:rsidR="00513D97" w:rsidRPr="00DB60B1">
        <w:rPr>
          <w:iCs/>
        </w:rPr>
        <w:t>McKellen</w:t>
      </w:r>
      <w:proofErr w:type="spellEnd"/>
      <w:r w:rsidR="00513D97" w:rsidRPr="00DB60B1">
        <w:rPr>
          <w:iCs/>
        </w:rPr>
        <w:t>) and Stuart (Derek Jacobi)</w:t>
      </w:r>
      <w:r w:rsidR="007D6967">
        <w:rPr>
          <w:iCs/>
        </w:rPr>
        <w:t>,</w:t>
      </w:r>
      <w:r w:rsidR="00513D97">
        <w:rPr>
          <w:iCs/>
        </w:rPr>
        <w:t xml:space="preserve"> and their friends </w:t>
      </w:r>
      <w:r w:rsidR="00513D97" w:rsidRPr="00DB60B1">
        <w:rPr>
          <w:iCs/>
        </w:rPr>
        <w:t>Violet (Frances de la Tour), Ash (</w:t>
      </w:r>
      <w:proofErr w:type="spellStart"/>
      <w:r w:rsidR="00513D97" w:rsidRPr="00DB60B1">
        <w:rPr>
          <w:iCs/>
        </w:rPr>
        <w:t>Iwan</w:t>
      </w:r>
      <w:proofErr w:type="spellEnd"/>
      <w:r w:rsidR="00513D97" w:rsidRPr="00DB60B1">
        <w:rPr>
          <w:iCs/>
        </w:rPr>
        <w:t xml:space="preserve"> Rheon), Penelope (Marcia W</w:t>
      </w:r>
      <w:r w:rsidR="00513D97">
        <w:rPr>
          <w:iCs/>
        </w:rPr>
        <w:t>arren) and Mason (Philip Voss)</w:t>
      </w:r>
      <w:r w:rsidR="00165B6A">
        <w:rPr>
          <w:iCs/>
        </w:rPr>
        <w:t>.</w:t>
      </w:r>
    </w:p>
    <w:p w14:paraId="3848589F" w14:textId="77777777" w:rsidR="00513D97" w:rsidRPr="00DB60B1" w:rsidRDefault="00513D97" w:rsidP="00DB60B1">
      <w:pPr>
        <w:autoSpaceDE w:val="0"/>
        <w:autoSpaceDN w:val="0"/>
        <w:adjustRightInd w:val="0"/>
        <w:ind w:right="50"/>
        <w:rPr>
          <w:iCs/>
        </w:rPr>
      </w:pPr>
    </w:p>
    <w:p w14:paraId="7A836EED" w14:textId="41E11113" w:rsidR="00DB60B1" w:rsidRDefault="008F51F3" w:rsidP="00DB60B1">
      <w:pPr>
        <w:autoSpaceDE w:val="0"/>
        <w:autoSpaceDN w:val="0"/>
        <w:adjustRightInd w:val="0"/>
        <w:ind w:right="50"/>
        <w:rPr>
          <w:iCs/>
        </w:rPr>
      </w:pPr>
      <w:r>
        <w:rPr>
          <w:iCs/>
        </w:rPr>
        <w:t>The episode opens i</w:t>
      </w:r>
      <w:r w:rsidR="00DB60B1" w:rsidRPr="00DB60B1">
        <w:rPr>
          <w:iCs/>
        </w:rPr>
        <w:t xml:space="preserve">n </w:t>
      </w:r>
      <w:r>
        <w:rPr>
          <w:iCs/>
        </w:rPr>
        <w:t>springtime</w:t>
      </w:r>
      <w:r w:rsidR="00DB60B1" w:rsidRPr="00DB60B1">
        <w:rPr>
          <w:iCs/>
        </w:rPr>
        <w:t xml:space="preserve">, </w:t>
      </w:r>
      <w:r>
        <w:rPr>
          <w:iCs/>
        </w:rPr>
        <w:t xml:space="preserve">when </w:t>
      </w:r>
      <w:r w:rsidR="00DB60B1" w:rsidRPr="00DB60B1">
        <w:rPr>
          <w:iCs/>
        </w:rPr>
        <w:t xml:space="preserve">Freddie and Stuart attempt to hide their </w:t>
      </w:r>
      <w:r w:rsidR="00B41442">
        <w:rPr>
          <w:iCs/>
        </w:rPr>
        <w:t xml:space="preserve">recently gained inheritance, </w:t>
      </w:r>
      <w:r w:rsidR="009A101F">
        <w:rPr>
          <w:iCs/>
        </w:rPr>
        <w:t xml:space="preserve">while </w:t>
      </w:r>
      <w:r w:rsidR="00DB60B1" w:rsidRPr="00DB60B1">
        <w:rPr>
          <w:iCs/>
        </w:rPr>
        <w:t xml:space="preserve">Violet </w:t>
      </w:r>
      <w:r w:rsidR="009A101F">
        <w:rPr>
          <w:iCs/>
        </w:rPr>
        <w:t>faces</w:t>
      </w:r>
      <w:r w:rsidR="00DB60B1" w:rsidRPr="00DB60B1">
        <w:rPr>
          <w:iCs/>
        </w:rPr>
        <w:t xml:space="preserve"> financial troubles after her recent divorce and Ash struggles to meet his rent. Signs of Freddie and Stuart’s expenditure</w:t>
      </w:r>
      <w:r w:rsidR="00165B6A">
        <w:rPr>
          <w:iCs/>
        </w:rPr>
        <w:t>s</w:t>
      </w:r>
      <w:r w:rsidR="00DB60B1" w:rsidRPr="00DB60B1">
        <w:rPr>
          <w:iCs/>
        </w:rPr>
        <w:t xml:space="preserve"> soon threaten the pretense as their home is overrun with guests. In </w:t>
      </w:r>
      <w:r w:rsidR="009A101F">
        <w:rPr>
          <w:iCs/>
        </w:rPr>
        <w:t>s</w:t>
      </w:r>
      <w:r w:rsidR="00DB60B1" w:rsidRPr="00DB60B1">
        <w:rPr>
          <w:iCs/>
        </w:rPr>
        <w:t xml:space="preserve">ummer, </w:t>
      </w:r>
      <w:r w:rsidR="00165B6A" w:rsidRPr="00DB60B1">
        <w:rPr>
          <w:iCs/>
        </w:rPr>
        <w:t>it</w:t>
      </w:r>
      <w:r w:rsidR="00165B6A">
        <w:rPr>
          <w:iCs/>
        </w:rPr>
        <w:t>’</w:t>
      </w:r>
      <w:r w:rsidR="00165B6A" w:rsidRPr="00DB60B1">
        <w:rPr>
          <w:iCs/>
        </w:rPr>
        <w:t>s Freddie</w:t>
      </w:r>
      <w:r w:rsidR="00165B6A">
        <w:rPr>
          <w:iCs/>
        </w:rPr>
        <w:t>’</w:t>
      </w:r>
      <w:r w:rsidR="00165B6A" w:rsidRPr="00DB60B1">
        <w:rPr>
          <w:iCs/>
        </w:rPr>
        <w:t xml:space="preserve">s </w:t>
      </w:r>
      <w:r w:rsidR="00DB60B1" w:rsidRPr="00DB60B1">
        <w:rPr>
          <w:iCs/>
        </w:rPr>
        <w:t xml:space="preserve">birthday party and an unexpected card arrives. Stuart prepares a very special present, Violet has a surprising announcement, and Ash and Penelope share a secret. </w:t>
      </w:r>
      <w:r w:rsidR="009A101F">
        <w:rPr>
          <w:iCs/>
        </w:rPr>
        <w:t>Then, i</w:t>
      </w:r>
      <w:r w:rsidR="00DB60B1" w:rsidRPr="00DB60B1">
        <w:rPr>
          <w:iCs/>
        </w:rPr>
        <w:t xml:space="preserve">n </w:t>
      </w:r>
      <w:r w:rsidR="00165B6A">
        <w:rPr>
          <w:iCs/>
        </w:rPr>
        <w:t>a</w:t>
      </w:r>
      <w:r w:rsidR="00165B6A" w:rsidRPr="00DB60B1">
        <w:rPr>
          <w:iCs/>
        </w:rPr>
        <w:t>utumn</w:t>
      </w:r>
      <w:r w:rsidR="00DB60B1" w:rsidRPr="00DB60B1">
        <w:rPr>
          <w:iCs/>
        </w:rPr>
        <w:t xml:space="preserve">, Ash arrives at Freddie and </w:t>
      </w:r>
      <w:r w:rsidR="00165B6A" w:rsidRPr="00DB60B1">
        <w:rPr>
          <w:iCs/>
        </w:rPr>
        <w:t>Stuart</w:t>
      </w:r>
      <w:r w:rsidR="00165B6A">
        <w:rPr>
          <w:iCs/>
        </w:rPr>
        <w:t>’</w:t>
      </w:r>
      <w:r w:rsidR="00165B6A" w:rsidRPr="00DB60B1">
        <w:rPr>
          <w:iCs/>
        </w:rPr>
        <w:t xml:space="preserve">s </w:t>
      </w:r>
      <w:r w:rsidR="00DB60B1" w:rsidRPr="00DB60B1">
        <w:rPr>
          <w:iCs/>
        </w:rPr>
        <w:t xml:space="preserve">flat with news, </w:t>
      </w:r>
      <w:r w:rsidR="00165B6A" w:rsidRPr="00DB60B1">
        <w:rPr>
          <w:iCs/>
        </w:rPr>
        <w:t>whil</w:t>
      </w:r>
      <w:r w:rsidR="00165B6A">
        <w:rPr>
          <w:iCs/>
        </w:rPr>
        <w:t>e</w:t>
      </w:r>
      <w:r w:rsidR="00165B6A" w:rsidRPr="00DB60B1">
        <w:rPr>
          <w:iCs/>
        </w:rPr>
        <w:t xml:space="preserve"> </w:t>
      </w:r>
      <w:r w:rsidR="00DB60B1" w:rsidRPr="00DB60B1">
        <w:rPr>
          <w:iCs/>
        </w:rPr>
        <w:t xml:space="preserve">in </w:t>
      </w:r>
      <w:r w:rsidR="00165B6A">
        <w:rPr>
          <w:iCs/>
        </w:rPr>
        <w:t>w</w:t>
      </w:r>
      <w:r w:rsidR="00165B6A" w:rsidRPr="00DB60B1">
        <w:rPr>
          <w:iCs/>
        </w:rPr>
        <w:t xml:space="preserve">inter </w:t>
      </w:r>
      <w:r w:rsidR="00DB60B1" w:rsidRPr="00DB60B1">
        <w:rPr>
          <w:iCs/>
        </w:rPr>
        <w:t>the gang gather</w:t>
      </w:r>
      <w:r>
        <w:rPr>
          <w:iCs/>
        </w:rPr>
        <w:t>s</w:t>
      </w:r>
      <w:r w:rsidR="00DB60B1" w:rsidRPr="00DB60B1">
        <w:rPr>
          <w:iCs/>
        </w:rPr>
        <w:t xml:space="preserve"> round at Christmas to experience Freddie’s latest acting job. </w:t>
      </w:r>
    </w:p>
    <w:p w14:paraId="3A605DA2" w14:textId="77777777" w:rsidR="00CF7F54" w:rsidRDefault="00CF7F54" w:rsidP="001B0FBE"/>
    <w:p w14:paraId="7E86684B" w14:textId="36B0EC04" w:rsidR="00CA739B" w:rsidRDefault="00CA739B" w:rsidP="001B0FBE">
      <w:r>
        <w:t xml:space="preserve">“It has been such a delight to work with </w:t>
      </w:r>
      <w:r w:rsidR="006469E2">
        <w:t>producer Brown Eyed Boy and</w:t>
      </w:r>
      <w:r>
        <w:t xml:space="preserve"> </w:t>
      </w:r>
      <w:r w:rsidR="00732A79">
        <w:t xml:space="preserve">Endemol </w:t>
      </w:r>
      <w:r>
        <w:t>Shine</w:t>
      </w:r>
      <w:r w:rsidRPr="00DE1772">
        <w:t xml:space="preserve"> </w:t>
      </w:r>
      <w:r w:rsidR="00587FCE" w:rsidRPr="00DE1772">
        <w:t>International</w:t>
      </w:r>
      <w:r w:rsidRPr="00587FCE">
        <w:rPr>
          <w:b/>
        </w:rPr>
        <w:t xml:space="preserve"> </w:t>
      </w:r>
      <w:r>
        <w:t xml:space="preserve">partners on two successful seasons of this </w:t>
      </w:r>
      <w:r w:rsidR="00C91F7D">
        <w:t>witty and fe</w:t>
      </w:r>
      <w:r w:rsidR="00165B6A">
        <w:t>i</w:t>
      </w:r>
      <w:r w:rsidR="00C91F7D">
        <w:t>sty</w:t>
      </w:r>
      <w:r>
        <w:t xml:space="preserve"> British import,” said </w:t>
      </w:r>
      <w:r w:rsidRPr="00F631E7">
        <w:t>Beth Hoppe, Chief Programming Executive and General Manager, General Audience Programming, PBS.</w:t>
      </w:r>
      <w:r>
        <w:t xml:space="preserve"> “We are so pleased to have</w:t>
      </w:r>
      <w:r w:rsidR="006469E2">
        <w:t xml:space="preserve"> </w:t>
      </w:r>
      <w:r w:rsidR="008616ED">
        <w:t xml:space="preserve">shared laughs with </w:t>
      </w:r>
      <w:r>
        <w:t xml:space="preserve">our </w:t>
      </w:r>
      <w:r w:rsidR="008F51F3">
        <w:t xml:space="preserve">PBS </w:t>
      </w:r>
      <w:r>
        <w:t>audience</w:t>
      </w:r>
      <w:r w:rsidR="008F51F3">
        <w:t>s</w:t>
      </w:r>
      <w:r>
        <w:t xml:space="preserve"> and we know that this finale </w:t>
      </w:r>
      <w:r w:rsidR="00D15E29">
        <w:t>will garner the same heartfelt response.”</w:t>
      </w:r>
    </w:p>
    <w:p w14:paraId="1DDC0BC0" w14:textId="77777777" w:rsidR="00295167" w:rsidRDefault="00295167" w:rsidP="001B0FBE">
      <w:pPr>
        <w:rPr>
          <w:rStyle w:val="apple-style-span"/>
          <w:highlight w:val="lightGray"/>
        </w:rPr>
      </w:pPr>
    </w:p>
    <w:p w14:paraId="5D46307E" w14:textId="6AD4C414" w:rsidR="00C91F7D" w:rsidRDefault="00C91F7D" w:rsidP="00C91F7D">
      <w:pPr>
        <w:autoSpaceDE w:val="0"/>
        <w:autoSpaceDN w:val="0"/>
        <w:adjustRightInd w:val="0"/>
        <w:ind w:right="50"/>
      </w:pPr>
      <w:r w:rsidRPr="00DB60B1">
        <w:lastRenderedPageBreak/>
        <w:t>VICIOUS made its U.S. debut in June 2014 to critical acclaim, with the </w:t>
      </w:r>
      <w:r w:rsidRPr="00DB60B1">
        <w:rPr>
          <w:i/>
          <w:iCs/>
        </w:rPr>
        <w:t>New York Times</w:t>
      </w:r>
      <w:r w:rsidRPr="00DB60B1">
        <w:t> calling it “</w:t>
      </w:r>
      <w:proofErr w:type="spellStart"/>
      <w:r w:rsidRPr="00DB60B1">
        <w:t>convulsing</w:t>
      </w:r>
      <w:r>
        <w:t>ly</w:t>
      </w:r>
      <w:proofErr w:type="spellEnd"/>
      <w:r w:rsidRPr="00DB60B1">
        <w:t xml:space="preserve"> funny,” the </w:t>
      </w:r>
      <w:r w:rsidRPr="00DB60B1">
        <w:rPr>
          <w:i/>
          <w:iCs/>
        </w:rPr>
        <w:t>New York Daily News</w:t>
      </w:r>
      <w:r w:rsidRPr="00DB60B1">
        <w:t xml:space="preserve"> marking it “a breath of fresh television air” and </w:t>
      </w:r>
      <w:r w:rsidRPr="00DB60B1">
        <w:rPr>
          <w:i/>
          <w:iCs/>
        </w:rPr>
        <w:t>Entertainment Weekly</w:t>
      </w:r>
      <w:r w:rsidRPr="00DB60B1">
        <w:t xml:space="preserve"> describing it as “bitingly funny.”</w:t>
      </w:r>
    </w:p>
    <w:p w14:paraId="03FB0D9D" w14:textId="77777777" w:rsidR="00BD76C6" w:rsidRDefault="00BD76C6" w:rsidP="00BD76C6">
      <w:pPr>
        <w:rPr>
          <w:rStyle w:val="apple-style-span"/>
          <w:highlight w:val="lightGray"/>
        </w:rPr>
      </w:pPr>
    </w:p>
    <w:p w14:paraId="04D50C2B" w14:textId="77777777" w:rsidR="00BD76C6" w:rsidRDefault="00BD76C6" w:rsidP="00BD76C6">
      <w:pPr>
        <w:autoSpaceDE w:val="0"/>
        <w:autoSpaceDN w:val="0"/>
        <w:adjustRightInd w:val="0"/>
        <w:ind w:right="50"/>
      </w:pPr>
    </w:p>
    <w:p w14:paraId="5F84C80A" w14:textId="64C1A849" w:rsidR="00BD76C6" w:rsidRPr="00DB60B1" w:rsidRDefault="00BD76C6" w:rsidP="00C91F7D">
      <w:pPr>
        <w:autoSpaceDE w:val="0"/>
        <w:autoSpaceDN w:val="0"/>
        <w:adjustRightInd w:val="0"/>
        <w:ind w:right="50"/>
      </w:pPr>
      <w:r>
        <w:t xml:space="preserve">“We are thrilled by the overwhelmingly positive response that VICIOUS has received from U.S. viewers,” said Gary Janetti, </w:t>
      </w:r>
      <w:r w:rsidR="00165B6A">
        <w:t>c</w:t>
      </w:r>
      <w:r>
        <w:t xml:space="preserve">reator and </w:t>
      </w:r>
      <w:r w:rsidR="00165B6A">
        <w:t>e</w:t>
      </w:r>
      <w:r>
        <w:t xml:space="preserve">xecutive </w:t>
      </w:r>
      <w:r w:rsidR="00165B6A">
        <w:t>p</w:t>
      </w:r>
      <w:r>
        <w:t xml:space="preserve">roducer. “With this final episode, viewers can expect both hilarious and emotional moments with Freddie, Stuart and the rest of the gang over the span of one entire year.” </w:t>
      </w:r>
    </w:p>
    <w:p w14:paraId="30E506E4" w14:textId="77777777" w:rsidR="00C91F7D" w:rsidRDefault="00C91F7D" w:rsidP="001B0FBE">
      <w:pPr>
        <w:rPr>
          <w:rStyle w:val="apple-style-span"/>
          <w:highlight w:val="lightGray"/>
        </w:rPr>
      </w:pPr>
    </w:p>
    <w:p w14:paraId="53854F69" w14:textId="738B43CC" w:rsidR="00C91F7D" w:rsidRDefault="00C91F7D" w:rsidP="00C91F7D">
      <w:pPr>
        <w:autoSpaceDE w:val="0"/>
        <w:autoSpaceDN w:val="0"/>
        <w:adjustRightInd w:val="0"/>
        <w:ind w:right="50"/>
      </w:pPr>
      <w:r w:rsidRPr="00DB60B1">
        <w:t xml:space="preserve">Gary Janetti (“Will &amp; Grace”, “Family Guy”) is the </w:t>
      </w:r>
      <w:r w:rsidR="00165B6A">
        <w:t>c</w:t>
      </w:r>
      <w:r w:rsidRPr="00DB60B1">
        <w:t xml:space="preserve">reator, </w:t>
      </w:r>
      <w:r w:rsidR="00165B6A">
        <w:t>s</w:t>
      </w:r>
      <w:r w:rsidRPr="00DB60B1">
        <w:t xml:space="preserve">howrunner and </w:t>
      </w:r>
      <w:r w:rsidR="00165B6A">
        <w:t>e</w:t>
      </w:r>
      <w:r w:rsidRPr="00DB60B1">
        <w:t xml:space="preserve">xecutive </w:t>
      </w:r>
      <w:r w:rsidR="00165B6A">
        <w:t>p</w:t>
      </w:r>
      <w:r w:rsidRPr="00DB60B1">
        <w:t xml:space="preserve">roducer of </w:t>
      </w:r>
      <w:r w:rsidRPr="00C57D71">
        <w:rPr>
          <w:b/>
        </w:rPr>
        <w:t>VICIOUS</w:t>
      </w:r>
      <w:r w:rsidRPr="00DB60B1">
        <w:t xml:space="preserve">, which is also produced by Gary Reich (“How Not </w:t>
      </w:r>
      <w:r w:rsidR="00165B6A">
        <w:t>t</w:t>
      </w:r>
      <w:r w:rsidRPr="00DB60B1">
        <w:t xml:space="preserve">o Live Your Life” and “Three Non Blondes”), and directed by </w:t>
      </w:r>
      <w:r w:rsidR="00F43438">
        <w:t xml:space="preserve">Ben </w:t>
      </w:r>
      <w:proofErr w:type="spellStart"/>
      <w:r w:rsidR="00F43438">
        <w:t>Kellett</w:t>
      </w:r>
      <w:proofErr w:type="spellEnd"/>
      <w:r w:rsidR="00F43438">
        <w:t xml:space="preserve"> for the finale episode. </w:t>
      </w:r>
      <w:r w:rsidRPr="00DB60B1">
        <w:t xml:space="preserve">VICIOUS is a </w:t>
      </w:r>
      <w:r w:rsidR="00165B6A" w:rsidRPr="00DB60B1">
        <w:t>production</w:t>
      </w:r>
      <w:r w:rsidR="00165B6A">
        <w:t xml:space="preserve"> of</w:t>
      </w:r>
      <w:r w:rsidR="00165B6A" w:rsidRPr="00DB60B1">
        <w:t xml:space="preserve"> </w:t>
      </w:r>
      <w:r w:rsidRPr="00DB60B1">
        <w:t>Brown Ey</w:t>
      </w:r>
      <w:r w:rsidR="007679BB">
        <w:t>ed Boy in association with PBS and</w:t>
      </w:r>
      <w:r w:rsidRPr="00DB60B1">
        <w:t xml:space="preserve"> </w:t>
      </w:r>
      <w:proofErr w:type="spellStart"/>
      <w:r w:rsidRPr="00DB60B1">
        <w:t>Nickelby</w:t>
      </w:r>
      <w:proofErr w:type="spellEnd"/>
      <w:r w:rsidRPr="00DB60B1">
        <w:t xml:space="preserve"> Inc.</w:t>
      </w:r>
    </w:p>
    <w:p w14:paraId="10582D00" w14:textId="77777777" w:rsidR="00295167" w:rsidRPr="00DB60B1" w:rsidRDefault="00295167" w:rsidP="001B0FBE">
      <w:pPr>
        <w:autoSpaceDE w:val="0"/>
        <w:autoSpaceDN w:val="0"/>
        <w:adjustRightInd w:val="0"/>
        <w:ind w:right="50"/>
      </w:pPr>
    </w:p>
    <w:p w14:paraId="52C61680" w14:textId="652A8D68" w:rsidR="00E71747" w:rsidRDefault="006469E2" w:rsidP="001B0FBE">
      <w:pPr>
        <w:autoSpaceDE w:val="0"/>
        <w:autoSpaceDN w:val="0"/>
        <w:adjustRightInd w:val="0"/>
        <w:ind w:right="50"/>
      </w:pPr>
      <w:r>
        <w:t>Endemol S</w:t>
      </w:r>
      <w:r w:rsidR="00E71747" w:rsidRPr="00DB60B1">
        <w:t xml:space="preserve">hine </w:t>
      </w:r>
      <w:r w:rsidR="00686729">
        <w:t>International</w:t>
      </w:r>
      <w:r w:rsidR="00E71747" w:rsidRPr="00DB60B1">
        <w:t xml:space="preserve"> represent</w:t>
      </w:r>
      <w:r w:rsidR="00165B6A">
        <w:t>s</w:t>
      </w:r>
      <w:r w:rsidR="00E71747" w:rsidRPr="00DB60B1">
        <w:t xml:space="preserve"> VICIOUS, holding the international distribution rights.</w:t>
      </w:r>
    </w:p>
    <w:p w14:paraId="277A6546" w14:textId="77777777" w:rsidR="001E245A" w:rsidRDefault="001E245A" w:rsidP="00144567">
      <w:pPr>
        <w:autoSpaceDE w:val="0"/>
        <w:autoSpaceDN w:val="0"/>
        <w:adjustRightInd w:val="0"/>
        <w:ind w:right="50"/>
        <w:rPr>
          <w:b/>
          <w:bCs/>
          <w:bdr w:val="none" w:sz="0" w:space="0" w:color="auto" w:frame="1"/>
        </w:rPr>
      </w:pPr>
    </w:p>
    <w:p w14:paraId="2AB10982" w14:textId="27A2134F" w:rsidR="005D797A" w:rsidRDefault="005D797A" w:rsidP="005D797A">
      <w:pPr>
        <w:autoSpaceDE w:val="0"/>
        <w:autoSpaceDN w:val="0"/>
        <w:ind w:right="50"/>
        <w:rPr>
          <w:color w:val="000000"/>
        </w:rPr>
      </w:pPr>
      <w:r>
        <w:rPr>
          <w:b/>
          <w:color w:val="000000"/>
        </w:rPr>
        <w:t>The VICIOUS</w:t>
      </w:r>
      <w:r>
        <w:rPr>
          <w:color w:val="000000"/>
        </w:rPr>
        <w:t xml:space="preserve"> series finale will be available for viewing on </w:t>
      </w:r>
      <w:hyperlink r:id="rId13" w:history="1">
        <w:r>
          <w:rPr>
            <w:rStyle w:val="Hyperlink"/>
          </w:rPr>
          <w:t>PBS</w:t>
        </w:r>
        <w:r w:rsidR="008616ED">
          <w:rPr>
            <w:rStyle w:val="Hyperlink"/>
          </w:rPr>
          <w:t>.org</w:t>
        </w:r>
      </w:hyperlink>
      <w:r>
        <w:rPr>
          <w:color w:val="000000"/>
        </w:rPr>
        <w:t xml:space="preserve"> for a limited time after the national broadcast.</w:t>
      </w:r>
    </w:p>
    <w:p w14:paraId="65CAA88D" w14:textId="77777777" w:rsidR="005D797A" w:rsidRDefault="005D797A" w:rsidP="00144567">
      <w:pPr>
        <w:autoSpaceDE w:val="0"/>
        <w:autoSpaceDN w:val="0"/>
        <w:adjustRightInd w:val="0"/>
        <w:ind w:right="50"/>
        <w:rPr>
          <w:b/>
          <w:bCs/>
          <w:bdr w:val="none" w:sz="0" w:space="0" w:color="auto" w:frame="1"/>
        </w:rPr>
      </w:pPr>
    </w:p>
    <w:p w14:paraId="7D862F3C" w14:textId="77777777" w:rsidR="005243C1" w:rsidRDefault="005243C1" w:rsidP="005243C1">
      <w:r>
        <w:rPr>
          <w:b/>
          <w:bCs/>
        </w:rPr>
        <w:t>About PBS</w:t>
      </w:r>
      <w:r>
        <w:br/>
      </w:r>
      <w:hyperlink r:id="rId14" w:history="1">
        <w:r>
          <w:rPr>
            <w:rStyle w:val="Hyperlink"/>
            <w:color w:val="000000"/>
          </w:rPr>
          <w:t>PBS</w:t>
        </w:r>
      </w:hyperlink>
      <w:r>
        <w:t>, with 350 member stations, offers all Americans the opportunity to explore new ideas and new worlds through television and online content. Each month, PBS reaches more than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vertAlign w:val="superscript"/>
        </w:rPr>
        <w:t>th</w:t>
      </w:r>
      <w:r>
        <w:t xml:space="preserve"> grade turn to PBS for digital content and services that help bring classroom lessons to life. PBS’ premier children’s TV programming and its website, </w:t>
      </w:r>
      <w:hyperlink r:id="rId15" w:history="1">
        <w:r>
          <w:rPr>
            <w:rStyle w:val="Hyperlink"/>
            <w:color w:val="000000"/>
          </w:rPr>
          <w:t>pbskids.org</w:t>
        </w:r>
      </w:hyperlink>
      <w:r>
        <w:t xml:space="preserve">, are parents’ and teachers’ most trusted partners in inspiring and nurturing curiosity and love of learning in children. More information about PBS is available at </w:t>
      </w:r>
      <w:hyperlink r:id="rId16" w:history="1">
        <w:r>
          <w:rPr>
            <w:rStyle w:val="Hyperlink"/>
            <w:color w:val="000000"/>
          </w:rPr>
          <w:t>www.pbs.org</w:t>
        </w:r>
      </w:hyperlink>
      <w:r>
        <w:t xml:space="preserve">, one of the leading dot-org websites on the Internet, or by following </w:t>
      </w:r>
      <w:hyperlink r:id="rId17" w:history="1">
        <w:r>
          <w:rPr>
            <w:rStyle w:val="Hyperlink"/>
            <w:color w:val="000000"/>
          </w:rPr>
          <w:t>PBS on Twitter</w:t>
        </w:r>
      </w:hyperlink>
      <w:r>
        <w:t xml:space="preserve">, </w:t>
      </w:r>
      <w:hyperlink r:id="rId18" w:history="1">
        <w:r>
          <w:rPr>
            <w:rStyle w:val="Hyperlink"/>
            <w:color w:val="000000"/>
          </w:rPr>
          <w:t>Facebook</w:t>
        </w:r>
      </w:hyperlink>
      <w:r>
        <w:t xml:space="preserve"> or through our </w:t>
      </w:r>
      <w:hyperlink r:id="rId19" w:history="1">
        <w:r>
          <w:rPr>
            <w:rStyle w:val="Hyperlink"/>
            <w:color w:val="000000"/>
          </w:rPr>
          <w:t>apps for mobile devices</w:t>
        </w:r>
      </w:hyperlink>
      <w:r>
        <w:t xml:space="preserve">. Specific program information and updates for press are available at </w:t>
      </w:r>
      <w:hyperlink r:id="rId20" w:history="1">
        <w:r>
          <w:rPr>
            <w:rStyle w:val="Hyperlink"/>
            <w:color w:val="000000"/>
          </w:rPr>
          <w:t>pbs.org/pressroom</w:t>
        </w:r>
      </w:hyperlink>
      <w:r>
        <w:t xml:space="preserve"> or by following </w:t>
      </w:r>
      <w:hyperlink r:id="rId21" w:history="1">
        <w:r>
          <w:rPr>
            <w:rStyle w:val="Hyperlink"/>
            <w:color w:val="000000"/>
          </w:rPr>
          <w:t>PBS Pressroom on Twitter</w:t>
        </w:r>
      </w:hyperlink>
      <w:r>
        <w:t>.</w:t>
      </w:r>
    </w:p>
    <w:p w14:paraId="6A5672B1" w14:textId="77777777" w:rsidR="00144567" w:rsidRPr="00BB6F75" w:rsidRDefault="00144567" w:rsidP="00144567">
      <w:pPr>
        <w:autoSpaceDE w:val="0"/>
        <w:autoSpaceDN w:val="0"/>
        <w:adjustRightInd w:val="0"/>
        <w:ind w:right="50"/>
      </w:pPr>
    </w:p>
    <w:p w14:paraId="117AD72E" w14:textId="692CCD3E" w:rsidR="00144567" w:rsidRPr="00DE1772" w:rsidRDefault="00144567" w:rsidP="00144567">
      <w:pPr>
        <w:rPr>
          <w:b/>
          <w:color w:val="000000"/>
        </w:rPr>
      </w:pPr>
      <w:r w:rsidRPr="00DE1772">
        <w:rPr>
          <w:rStyle w:val="apple-style-span"/>
          <w:b/>
          <w:color w:val="000000"/>
        </w:rPr>
        <w:t>About</w:t>
      </w:r>
      <w:r w:rsidR="006469E2" w:rsidRPr="00DE1772">
        <w:t xml:space="preserve"> </w:t>
      </w:r>
      <w:r w:rsidR="006469E2" w:rsidRPr="00DE1772">
        <w:rPr>
          <w:b/>
        </w:rPr>
        <w:t>Endemol</w:t>
      </w:r>
      <w:r w:rsidRPr="00DE1772">
        <w:rPr>
          <w:rStyle w:val="apple-style-span"/>
          <w:b/>
          <w:color w:val="000000"/>
        </w:rPr>
        <w:t xml:space="preserve"> Shine International</w:t>
      </w:r>
    </w:p>
    <w:p w14:paraId="2F31D01E" w14:textId="123ECB24" w:rsidR="00144567" w:rsidRDefault="00587FCE" w:rsidP="00144567">
      <w:pPr>
        <w:autoSpaceDE w:val="0"/>
        <w:autoSpaceDN w:val="0"/>
        <w:adjustRightInd w:val="0"/>
        <w:ind w:right="50"/>
        <w:rPr>
          <w:color w:val="000000"/>
        </w:rPr>
      </w:pPr>
      <w:r w:rsidRPr="00DE1772">
        <w:rPr>
          <w:color w:val="000000" w:themeColor="text1"/>
        </w:rPr>
        <w:t xml:space="preserve">Endemol Shine International is </w:t>
      </w:r>
      <w:r w:rsidR="00A70C61" w:rsidRPr="00DE1772">
        <w:rPr>
          <w:color w:val="000000" w:themeColor="text1"/>
        </w:rPr>
        <w:t>the distribution arm of</w:t>
      </w:r>
      <w:r w:rsidR="00436EB2" w:rsidRPr="00DE1772">
        <w:rPr>
          <w:color w:val="000000" w:themeColor="text1"/>
        </w:rPr>
        <w:t xml:space="preserve"> Endemol</w:t>
      </w:r>
      <w:r w:rsidRPr="00DE1772">
        <w:rPr>
          <w:color w:val="000000" w:themeColor="text1"/>
        </w:rPr>
        <w:t xml:space="preserve"> Shine Group representing a global catalogue of premium finished and format programming across all genres including entertainment, reality TV, gameshows, animation, drama, children’s programming, factual and comedy. Operating from over 80 offices around the world, they have a growing library of over 3,000 formats and over 38,000 hours of finished programming, including Endemol Shine created and third-party content. </w:t>
      </w:r>
      <w:r w:rsidR="00A70C61" w:rsidRPr="00DE1772">
        <w:rPr>
          <w:color w:val="000000" w:themeColor="text1"/>
        </w:rPr>
        <w:t>Their</w:t>
      </w:r>
      <w:r w:rsidRPr="00DE1772">
        <w:rPr>
          <w:color w:val="000000" w:themeColor="text1"/>
        </w:rPr>
        <w:t xml:space="preserve"> clients currently comprise around 400 broadcasters, licensees and producers.</w:t>
      </w:r>
      <w:r w:rsidR="00E2354F" w:rsidRPr="00DE1772">
        <w:rPr>
          <w:color w:val="000000"/>
        </w:rPr>
        <w:t xml:space="preserve"> </w:t>
      </w:r>
      <w:r w:rsidRPr="00DE1772">
        <w:rPr>
          <w:color w:val="000000"/>
        </w:rPr>
        <w:t xml:space="preserve">Endemol </w:t>
      </w:r>
      <w:r w:rsidR="00E2354F" w:rsidRPr="00DE1772">
        <w:rPr>
          <w:color w:val="000000"/>
        </w:rPr>
        <w:t xml:space="preserve">Shine Group’s collection of production companies include the award-winning UK based Kudos (scripted), Dragonfly (factual), Princess Productions (entertainment and multi-genre), Shine TV (factual and factual entertainment) and Brown Eyed Boy (scripted); eponymous established production businesses </w:t>
      </w:r>
      <w:r w:rsidRPr="00DE1772">
        <w:rPr>
          <w:color w:val="000000"/>
        </w:rPr>
        <w:t xml:space="preserve">Endemol </w:t>
      </w:r>
      <w:r w:rsidR="00E2354F" w:rsidRPr="00DE1772">
        <w:rPr>
          <w:color w:val="000000"/>
        </w:rPr>
        <w:t xml:space="preserve">Shine America, Shine Australia, Shine France, Shine Germany and Shine Iberia alongside Shine Nordics (formerly Metronome Film &amp; Television), the Nordic region’s largest production group. </w:t>
      </w:r>
      <w:r w:rsidR="00A70C61" w:rsidRPr="00DE1772">
        <w:rPr>
          <w:color w:val="000000"/>
        </w:rPr>
        <w:t xml:space="preserve">Endemol </w:t>
      </w:r>
      <w:r w:rsidR="00E2354F" w:rsidRPr="00DE1772">
        <w:rPr>
          <w:color w:val="000000"/>
        </w:rPr>
        <w:t xml:space="preserve">Shine International </w:t>
      </w:r>
      <w:r w:rsidR="00165B6A" w:rsidRPr="00DE1772">
        <w:rPr>
          <w:color w:val="000000"/>
        </w:rPr>
        <w:t xml:space="preserve">specializes </w:t>
      </w:r>
      <w:r w:rsidR="00E2354F" w:rsidRPr="00DE1772">
        <w:rPr>
          <w:color w:val="000000"/>
        </w:rPr>
        <w:t>in the distribution of both finished programming and is a leader in the licensing</w:t>
      </w:r>
      <w:r w:rsidR="00E2354F" w:rsidRPr="00E2354F">
        <w:rPr>
          <w:color w:val="000000"/>
        </w:rPr>
        <w:t xml:space="preserve"> </w:t>
      </w:r>
      <w:r w:rsidR="00E2354F" w:rsidRPr="00E2354F">
        <w:rPr>
          <w:color w:val="000000"/>
        </w:rPr>
        <w:lastRenderedPageBreak/>
        <w:t>of format rights</w:t>
      </w:r>
      <w:r w:rsidR="00165B6A">
        <w:rPr>
          <w:color w:val="000000"/>
        </w:rPr>
        <w:t>,</w:t>
      </w:r>
      <w:r w:rsidR="00E2354F" w:rsidRPr="00E2354F">
        <w:rPr>
          <w:color w:val="000000"/>
        </w:rPr>
        <w:t xml:space="preserve"> including </w:t>
      </w:r>
      <w:r w:rsidR="00E2354F" w:rsidRPr="00E2354F">
        <w:rPr>
          <w:i/>
          <w:color w:val="000000"/>
        </w:rPr>
        <w:t>MasterChef</w:t>
      </w:r>
      <w:r w:rsidR="00E2354F" w:rsidRPr="00E2354F">
        <w:rPr>
          <w:color w:val="000000"/>
        </w:rPr>
        <w:t xml:space="preserve"> (now produced in over 50 terri</w:t>
      </w:r>
      <w:r w:rsidR="00E2354F">
        <w:rPr>
          <w:color w:val="000000"/>
        </w:rPr>
        <w:t>t</w:t>
      </w:r>
      <w:r w:rsidR="00E2354F" w:rsidRPr="00E2354F">
        <w:rPr>
          <w:color w:val="000000"/>
        </w:rPr>
        <w:t xml:space="preserve">ories), </w:t>
      </w:r>
      <w:r w:rsidR="00A70C61" w:rsidRPr="00DE1772">
        <w:rPr>
          <w:i/>
          <w:color w:val="000000"/>
        </w:rPr>
        <w:t>Big Brother</w:t>
      </w:r>
      <w:r w:rsidR="00A70C61" w:rsidRPr="00DE1772">
        <w:rPr>
          <w:color w:val="000000"/>
        </w:rPr>
        <w:t>,</w:t>
      </w:r>
      <w:r w:rsidR="00A70C61">
        <w:rPr>
          <w:color w:val="000000"/>
        </w:rPr>
        <w:t xml:space="preserve"> </w:t>
      </w:r>
      <w:r w:rsidR="00E2354F" w:rsidRPr="00E2354F">
        <w:rPr>
          <w:i/>
          <w:color w:val="000000"/>
        </w:rPr>
        <w:t>The Biggest Loser</w:t>
      </w:r>
      <w:r w:rsidR="00E2354F" w:rsidRPr="00E2354F">
        <w:rPr>
          <w:color w:val="000000"/>
        </w:rPr>
        <w:t xml:space="preserve"> and </w:t>
      </w:r>
      <w:r w:rsidR="00E2354F" w:rsidRPr="00E2354F">
        <w:rPr>
          <w:i/>
          <w:color w:val="000000"/>
        </w:rPr>
        <w:t>One Born Every Minute</w:t>
      </w:r>
      <w:r w:rsidR="00E2354F" w:rsidRPr="00E2354F">
        <w:rPr>
          <w:color w:val="000000"/>
        </w:rPr>
        <w:t>, and has been voted number one worldwide TV distributor by its peers in the Broadcast Magazine Distributors Survey for two consecutive years, 2013 and 2014</w:t>
      </w:r>
      <w:r w:rsidR="00165B6A">
        <w:rPr>
          <w:color w:val="000000"/>
        </w:rPr>
        <w:t>,</w:t>
      </w:r>
      <w:r w:rsidR="00E2354F" w:rsidRPr="00E2354F">
        <w:rPr>
          <w:color w:val="000000"/>
        </w:rPr>
        <w:t xml:space="preserve"> and awarded Best International </w:t>
      </w:r>
      <w:proofErr w:type="spellStart"/>
      <w:r w:rsidR="00E2354F" w:rsidRPr="00E2354F">
        <w:rPr>
          <w:color w:val="000000"/>
        </w:rPr>
        <w:t>Programme</w:t>
      </w:r>
      <w:proofErr w:type="spellEnd"/>
      <w:r w:rsidR="00E2354F" w:rsidRPr="00E2354F">
        <w:rPr>
          <w:color w:val="000000"/>
        </w:rPr>
        <w:t xml:space="preserve"> Sales for </w:t>
      </w:r>
      <w:r w:rsidR="00E2354F" w:rsidRPr="00E2354F">
        <w:rPr>
          <w:i/>
          <w:color w:val="000000"/>
        </w:rPr>
        <w:t>Broadchurch</w:t>
      </w:r>
      <w:r w:rsidR="00E2354F" w:rsidRPr="00E2354F">
        <w:rPr>
          <w:color w:val="000000"/>
        </w:rPr>
        <w:t xml:space="preserve"> in 2014.</w:t>
      </w:r>
    </w:p>
    <w:p w14:paraId="70009326" w14:textId="77777777" w:rsidR="00E229DC" w:rsidRDefault="00E229DC" w:rsidP="00144567">
      <w:pPr>
        <w:autoSpaceDE w:val="0"/>
        <w:autoSpaceDN w:val="0"/>
        <w:adjustRightInd w:val="0"/>
        <w:ind w:right="50"/>
        <w:rPr>
          <w:color w:val="000000"/>
        </w:rPr>
      </w:pPr>
    </w:p>
    <w:p w14:paraId="580C805C" w14:textId="77777777" w:rsidR="008616ED" w:rsidRDefault="008616ED" w:rsidP="00E229DC">
      <w:pPr>
        <w:autoSpaceDE w:val="0"/>
        <w:autoSpaceDN w:val="0"/>
        <w:adjustRightInd w:val="0"/>
        <w:ind w:right="50"/>
        <w:rPr>
          <w:b/>
          <w:bCs/>
          <w:color w:val="000000"/>
        </w:rPr>
      </w:pPr>
    </w:p>
    <w:p w14:paraId="14DB1E69" w14:textId="6AF2FA13" w:rsidR="00E229DC" w:rsidRPr="00E229DC" w:rsidRDefault="00E229DC" w:rsidP="00E229DC">
      <w:pPr>
        <w:autoSpaceDE w:val="0"/>
        <w:autoSpaceDN w:val="0"/>
        <w:adjustRightInd w:val="0"/>
        <w:ind w:right="50"/>
        <w:rPr>
          <w:color w:val="000000"/>
        </w:rPr>
      </w:pPr>
      <w:r w:rsidRPr="00E229DC">
        <w:rPr>
          <w:b/>
          <w:bCs/>
          <w:color w:val="000000"/>
        </w:rPr>
        <w:t>About ITV</w:t>
      </w:r>
    </w:p>
    <w:p w14:paraId="28AF4E96" w14:textId="74256574" w:rsidR="00E229DC" w:rsidRPr="00E229DC" w:rsidRDefault="00E229DC" w:rsidP="00E229DC">
      <w:pPr>
        <w:autoSpaceDE w:val="0"/>
        <w:autoSpaceDN w:val="0"/>
        <w:adjustRightInd w:val="0"/>
        <w:ind w:right="50"/>
        <w:rPr>
          <w:color w:val="000000"/>
        </w:rPr>
      </w:pPr>
      <w:r w:rsidRPr="00E229DC">
        <w:rPr>
          <w:color w:val="000000"/>
        </w:rPr>
        <w:t xml:space="preserve">ITV, the commissioning broadcaster of </w:t>
      </w:r>
      <w:r w:rsidR="00165B6A">
        <w:rPr>
          <w:color w:val="000000"/>
        </w:rPr>
        <w:t>VICIOUS</w:t>
      </w:r>
      <w:r w:rsidRPr="00E229DC">
        <w:rPr>
          <w:color w:val="000000"/>
        </w:rPr>
        <w:t xml:space="preserve">, is the largest commercial television network in the UK. ITV’s broadcasting business is made up of ITV, the largest commercial channel in the country, and the UK’s leading portfolio of digital channels </w:t>
      </w:r>
      <w:r w:rsidR="00165B6A">
        <w:rPr>
          <w:color w:val="000000"/>
        </w:rPr>
        <w:t>—</w:t>
      </w:r>
      <w:r w:rsidRPr="00E229DC">
        <w:rPr>
          <w:color w:val="000000"/>
        </w:rPr>
        <w:t xml:space="preserve"> ITV2, ITV3, ITV4, CITV, ITV Encore and </w:t>
      </w:r>
      <w:proofErr w:type="spellStart"/>
      <w:r w:rsidRPr="00E229DC">
        <w:rPr>
          <w:color w:val="000000"/>
        </w:rPr>
        <w:t>ITVBe</w:t>
      </w:r>
      <w:proofErr w:type="spellEnd"/>
      <w:r w:rsidRPr="00E229DC">
        <w:rPr>
          <w:color w:val="000000"/>
        </w:rPr>
        <w:t>. Annually</w:t>
      </w:r>
      <w:r w:rsidR="00BB2482">
        <w:rPr>
          <w:color w:val="000000"/>
        </w:rPr>
        <w:t>,</w:t>
      </w:r>
      <w:r w:rsidRPr="00E229DC">
        <w:rPr>
          <w:color w:val="000000"/>
        </w:rPr>
        <w:t xml:space="preserve"> ITV invests around £1 billion in content for its broadcast channels and ITV.com.</w:t>
      </w:r>
      <w:r>
        <w:rPr>
          <w:color w:val="000000"/>
        </w:rPr>
        <w:t xml:space="preserve"> </w:t>
      </w:r>
      <w:r w:rsidRPr="00E229DC">
        <w:rPr>
          <w:color w:val="000000"/>
        </w:rPr>
        <w:t xml:space="preserve">ITV is the home of </w:t>
      </w:r>
      <w:r w:rsidR="00BB2482" w:rsidRPr="00E229DC">
        <w:rPr>
          <w:color w:val="000000"/>
        </w:rPr>
        <w:t>high</w:t>
      </w:r>
      <w:r w:rsidR="00BB2482">
        <w:rPr>
          <w:color w:val="000000"/>
        </w:rPr>
        <w:t>-</w:t>
      </w:r>
      <w:r w:rsidRPr="00E229DC">
        <w:rPr>
          <w:color w:val="000000"/>
        </w:rPr>
        <w:t>quality, popular television from the biggest entertainment events to original drama and comedies, soaps, sport, factual series and independent news, both national and regional.</w:t>
      </w:r>
    </w:p>
    <w:p w14:paraId="611A08F8" w14:textId="77777777" w:rsidR="00E229DC" w:rsidRDefault="00E229DC" w:rsidP="00144567">
      <w:pPr>
        <w:autoSpaceDE w:val="0"/>
        <w:autoSpaceDN w:val="0"/>
        <w:adjustRightInd w:val="0"/>
        <w:ind w:right="50"/>
        <w:rPr>
          <w:color w:val="000000"/>
        </w:rPr>
      </w:pPr>
    </w:p>
    <w:p w14:paraId="7CE08253" w14:textId="77777777" w:rsidR="00E2354F" w:rsidRDefault="00E2354F" w:rsidP="00144567">
      <w:pPr>
        <w:autoSpaceDE w:val="0"/>
        <w:autoSpaceDN w:val="0"/>
        <w:adjustRightInd w:val="0"/>
        <w:ind w:right="50"/>
      </w:pPr>
    </w:p>
    <w:p w14:paraId="717E504B" w14:textId="1593B06E" w:rsidR="006E508A" w:rsidRPr="006E508A" w:rsidRDefault="006E508A" w:rsidP="00144567">
      <w:pPr>
        <w:autoSpaceDE w:val="0"/>
        <w:autoSpaceDN w:val="0"/>
        <w:adjustRightInd w:val="0"/>
        <w:ind w:right="50"/>
        <w:rPr>
          <w:b/>
        </w:rPr>
      </w:pPr>
      <w:r w:rsidRPr="006E508A">
        <w:rPr>
          <w:b/>
        </w:rPr>
        <w:t>About Brown Eyed Boy</w:t>
      </w:r>
    </w:p>
    <w:p w14:paraId="7675020D" w14:textId="0CA4F761" w:rsidR="00144567" w:rsidRPr="00DE1772" w:rsidRDefault="00B71F22" w:rsidP="00B71F22">
      <w:pPr>
        <w:autoSpaceDE w:val="0"/>
        <w:autoSpaceDN w:val="0"/>
        <w:adjustRightInd w:val="0"/>
        <w:ind w:right="50"/>
        <w:rPr>
          <w:bCs/>
          <w:color w:val="000000" w:themeColor="text1"/>
        </w:rPr>
      </w:pPr>
      <w:r w:rsidRPr="00B71F22">
        <w:rPr>
          <w:bCs/>
        </w:rPr>
        <w:t>Brown Eyed Boy opened its doors on May 27</w:t>
      </w:r>
      <w:r w:rsidR="00BB2482">
        <w:rPr>
          <w:bCs/>
        </w:rPr>
        <w:t>,</w:t>
      </w:r>
      <w:r w:rsidRPr="00B71F22">
        <w:rPr>
          <w:bCs/>
        </w:rPr>
        <w:t xml:space="preserve"> 2002. The company was set up by maverick producer Gary Reich after he left the BBC and Chrysalis Entertainment</w:t>
      </w:r>
      <w:r w:rsidR="00BB2482">
        <w:rPr>
          <w:bCs/>
        </w:rPr>
        <w:t>,</w:t>
      </w:r>
      <w:r w:rsidRPr="00B71F22">
        <w:rPr>
          <w:bCs/>
        </w:rPr>
        <w:t xml:space="preserve"> where he had been a comedy executive for a number of years.</w:t>
      </w:r>
      <w:r>
        <w:t xml:space="preserve"> </w:t>
      </w:r>
      <w:r w:rsidRPr="00B71F22">
        <w:rPr>
          <w:bCs/>
        </w:rPr>
        <w:t xml:space="preserve">Their aim is to make innovative mainstream shows that bring together surprising established and breaking talent both on and off screen, drawn from a global playing field. They pride </w:t>
      </w:r>
      <w:r w:rsidR="00BB2482">
        <w:rPr>
          <w:bCs/>
        </w:rPr>
        <w:t>themselves</w:t>
      </w:r>
      <w:r w:rsidR="00BB2482" w:rsidRPr="00B71F22">
        <w:rPr>
          <w:bCs/>
        </w:rPr>
        <w:t xml:space="preserve"> </w:t>
      </w:r>
      <w:r w:rsidRPr="00B71F22">
        <w:rPr>
          <w:bCs/>
        </w:rPr>
        <w:t>on their sense of mischief.</w:t>
      </w:r>
      <w:r>
        <w:t xml:space="preserve"> </w:t>
      </w:r>
      <w:r w:rsidRPr="00B71F22">
        <w:rPr>
          <w:bCs/>
        </w:rPr>
        <w:t>Brown Eyed Boy is responsible for multiple award winning returning series for BBC, ITV and Channel 4.</w:t>
      </w:r>
      <w:r>
        <w:t xml:space="preserve"> </w:t>
      </w:r>
      <w:r w:rsidRPr="00B71F22">
        <w:rPr>
          <w:bCs/>
        </w:rPr>
        <w:t xml:space="preserve">Gary was extremely proud when Brown Eyed Boy joined the Shine Group in June 2010 </w:t>
      </w:r>
      <w:r w:rsidRPr="00DE1772">
        <w:rPr>
          <w:bCs/>
          <w:color w:val="000000" w:themeColor="text1"/>
        </w:rPr>
        <w:t xml:space="preserve">and </w:t>
      </w:r>
      <w:r w:rsidR="00436EB2" w:rsidRPr="00DE1772">
        <w:rPr>
          <w:bCs/>
          <w:color w:val="000000" w:themeColor="text1"/>
        </w:rPr>
        <w:t>in 2014 Endemol Shine Group</w:t>
      </w:r>
      <w:r w:rsidR="00436EB2" w:rsidRPr="00DE1772">
        <w:rPr>
          <w:color w:val="000000" w:themeColor="text1"/>
        </w:rPr>
        <w:t xml:space="preserve"> which is the new joint venture bringing together Endemol and Shine Group, to create a global content creator, producer and distributor with over 600 revenue generating formats across scripted and non-scripted genres.</w:t>
      </w:r>
    </w:p>
    <w:p w14:paraId="51E38D99" w14:textId="77777777" w:rsidR="00B71F22" w:rsidRPr="00B71F22" w:rsidRDefault="00B71F22" w:rsidP="00B71F22">
      <w:pPr>
        <w:autoSpaceDE w:val="0"/>
        <w:autoSpaceDN w:val="0"/>
        <w:adjustRightInd w:val="0"/>
        <w:ind w:right="50"/>
      </w:pPr>
    </w:p>
    <w:p w14:paraId="01DCA0A4" w14:textId="77777777" w:rsidR="00144567" w:rsidRPr="00BB6F75" w:rsidRDefault="00144567" w:rsidP="00144567">
      <w:pPr>
        <w:autoSpaceDE w:val="0"/>
        <w:autoSpaceDN w:val="0"/>
        <w:adjustRightInd w:val="0"/>
        <w:ind w:right="50"/>
        <w:jc w:val="center"/>
      </w:pPr>
      <w:r w:rsidRPr="00BB6F75">
        <w:t>– PBS –</w:t>
      </w:r>
    </w:p>
    <w:p w14:paraId="080B670F" w14:textId="77777777" w:rsidR="00144567" w:rsidRPr="00BB6F75" w:rsidRDefault="00144567" w:rsidP="00144567">
      <w:pPr>
        <w:autoSpaceDE w:val="0"/>
        <w:autoSpaceDN w:val="0"/>
        <w:adjustRightInd w:val="0"/>
        <w:ind w:right="50"/>
        <w:rPr>
          <w:b/>
        </w:rPr>
      </w:pPr>
      <w:r w:rsidRPr="00BB6F75">
        <w:rPr>
          <w:b/>
        </w:rPr>
        <w:t xml:space="preserve">CONTACTS: </w:t>
      </w:r>
    </w:p>
    <w:p w14:paraId="5B8E4761" w14:textId="5FE5C79B" w:rsidR="0010074C" w:rsidRPr="00BB6F75" w:rsidRDefault="00144567" w:rsidP="00144567">
      <w:pPr>
        <w:autoSpaceDE w:val="0"/>
        <w:autoSpaceDN w:val="0"/>
        <w:adjustRightInd w:val="0"/>
        <w:ind w:right="50"/>
      </w:pPr>
      <w:r w:rsidRPr="00BB6F75">
        <w:t>Press</w:t>
      </w:r>
      <w:r w:rsidR="005243C1">
        <w:t>, DKC Public Relations</w:t>
      </w:r>
      <w:r w:rsidRPr="00BB6F75">
        <w:t xml:space="preserve">: </w:t>
      </w:r>
      <w:r>
        <w:t xml:space="preserve">Missy Greenberg, Elizabeth Sharkey, Alexandra Stromer, </w:t>
      </w:r>
      <w:r w:rsidR="005243C1">
        <w:t>Karen Tzeiler</w:t>
      </w:r>
      <w:r w:rsidRPr="00BB6F75">
        <w:t>, 212-685-4300</w:t>
      </w:r>
      <w:r>
        <w:t xml:space="preserve">; </w:t>
      </w:r>
      <w:hyperlink r:id="rId22" w:history="1">
        <w:r w:rsidRPr="00B019D6">
          <w:rPr>
            <w:rStyle w:val="Hyperlink"/>
          </w:rPr>
          <w:t>Vicious@DKCNews.com</w:t>
        </w:r>
      </w:hyperlink>
    </w:p>
    <w:p w14:paraId="3B4FE3DC" w14:textId="77777777" w:rsidR="00144567" w:rsidRPr="00BB6F75" w:rsidRDefault="00144567" w:rsidP="00144567">
      <w:pPr>
        <w:autoSpaceDE w:val="0"/>
        <w:autoSpaceDN w:val="0"/>
        <w:adjustRightInd w:val="0"/>
        <w:ind w:right="50"/>
      </w:pPr>
    </w:p>
    <w:p w14:paraId="02E54B2A" w14:textId="306B627F" w:rsidR="00144567" w:rsidRPr="00BB6F75" w:rsidRDefault="00144567" w:rsidP="00144567">
      <w:pPr>
        <w:autoSpaceDE w:val="0"/>
        <w:autoSpaceDN w:val="0"/>
        <w:adjustRightInd w:val="0"/>
        <w:ind w:right="50"/>
      </w:pPr>
      <w:r w:rsidRPr="00BB6F75">
        <w:t>PBS:</w:t>
      </w:r>
    </w:p>
    <w:p w14:paraId="31812E60" w14:textId="74516AD8" w:rsidR="00144567" w:rsidRPr="00BB6F75" w:rsidRDefault="0010074C" w:rsidP="00144567">
      <w:pPr>
        <w:autoSpaceDE w:val="0"/>
        <w:autoSpaceDN w:val="0"/>
        <w:adjustRightInd w:val="0"/>
        <w:ind w:right="50"/>
      </w:pPr>
      <w:r>
        <w:t xml:space="preserve">Carrie Johnson, PBS, </w:t>
      </w:r>
      <w:hyperlink r:id="rId23" w:history="1">
        <w:r w:rsidRPr="00C512D7">
          <w:rPr>
            <w:rStyle w:val="Hyperlink"/>
          </w:rPr>
          <w:t>cjohnson@pbs.org</w:t>
        </w:r>
      </w:hyperlink>
      <w:r>
        <w:t>; 703-739-5129</w:t>
      </w:r>
      <w:r w:rsidR="00BD39F3">
        <w:t xml:space="preserve">; Lara Davidson, </w:t>
      </w:r>
      <w:hyperlink r:id="rId24" w:history="1">
        <w:r w:rsidR="00BD39F3" w:rsidRPr="00C512D7">
          <w:rPr>
            <w:rStyle w:val="Hyperlink"/>
          </w:rPr>
          <w:t>lkdavidson@pbs.org</w:t>
        </w:r>
      </w:hyperlink>
      <w:r w:rsidR="00BD39F3">
        <w:t>; 703-739-5115</w:t>
      </w:r>
    </w:p>
    <w:p w14:paraId="43DCE17C" w14:textId="77777777" w:rsidR="00144567" w:rsidRDefault="00144567" w:rsidP="00144567">
      <w:pPr>
        <w:pStyle w:val="PBSReleaseStyle"/>
      </w:pPr>
    </w:p>
    <w:p w14:paraId="16255992" w14:textId="56C6528E" w:rsidR="001D39C2" w:rsidRPr="00A85634" w:rsidRDefault="00732A79" w:rsidP="00144567">
      <w:pPr>
        <w:pStyle w:val="PBSReleaseStyle"/>
      </w:pPr>
      <w:r>
        <w:t xml:space="preserve">Endemol </w:t>
      </w:r>
      <w:r w:rsidR="001D39C2" w:rsidRPr="00A85634">
        <w:t>Shine International:</w:t>
      </w:r>
    </w:p>
    <w:p w14:paraId="52AECB7D" w14:textId="7BD06E6B" w:rsidR="001D39C2" w:rsidRDefault="001D39C2" w:rsidP="00144567">
      <w:pPr>
        <w:pStyle w:val="PBSReleaseStyle"/>
      </w:pPr>
      <w:r w:rsidRPr="00A85634">
        <w:t xml:space="preserve">Dan Maynard, </w:t>
      </w:r>
      <w:hyperlink r:id="rId25" w:history="1">
        <w:r w:rsidRPr="00A85634">
          <w:rPr>
            <w:rStyle w:val="Hyperlink"/>
          </w:rPr>
          <w:t>Dan.Maynard@freuds.com</w:t>
        </w:r>
      </w:hyperlink>
      <w:r w:rsidRPr="00A85634">
        <w:t xml:space="preserve">, +44 (0)203 003 6649; Claire Scott, </w:t>
      </w:r>
      <w:hyperlink r:id="rId26" w:history="1">
        <w:r w:rsidRPr="00A85634">
          <w:rPr>
            <w:rStyle w:val="Hyperlink"/>
          </w:rPr>
          <w:t>Claire.Scott@freuds.com</w:t>
        </w:r>
      </w:hyperlink>
      <w:r w:rsidRPr="00A85634">
        <w:t>, +44 (0)203 003 6713</w:t>
      </w:r>
      <w:r>
        <w:t xml:space="preserve"> </w:t>
      </w:r>
    </w:p>
    <w:p w14:paraId="31E9F55B" w14:textId="77777777" w:rsidR="001D39C2" w:rsidRPr="00BB6F75" w:rsidRDefault="001D39C2" w:rsidP="00144567">
      <w:pPr>
        <w:pStyle w:val="PBSReleaseStyle"/>
      </w:pPr>
    </w:p>
    <w:p w14:paraId="109B1115" w14:textId="0BC31CE7" w:rsidR="005C3981" w:rsidRDefault="00144567" w:rsidP="00144567">
      <w:pPr>
        <w:autoSpaceDE w:val="0"/>
        <w:autoSpaceDN w:val="0"/>
        <w:adjustRightInd w:val="0"/>
        <w:ind w:right="50"/>
      </w:pPr>
      <w:r w:rsidRPr="00BB6F75">
        <w:rPr>
          <w:i/>
        </w:rPr>
        <w:t xml:space="preserve">For images and additional up-to-date information on VICIOUS and other PBS programs, visit PBS </w:t>
      </w:r>
      <w:proofErr w:type="spellStart"/>
      <w:r w:rsidRPr="00BB6F75">
        <w:rPr>
          <w:i/>
        </w:rPr>
        <w:t>PressRoom</w:t>
      </w:r>
      <w:proofErr w:type="spellEnd"/>
      <w:r w:rsidRPr="00BB6F75">
        <w:rPr>
          <w:i/>
        </w:rPr>
        <w:t xml:space="preserve"> at </w:t>
      </w:r>
      <w:hyperlink r:id="rId27" w:history="1">
        <w:r w:rsidRPr="00BB6F75">
          <w:rPr>
            <w:rStyle w:val="Hyperlink"/>
            <w:i/>
          </w:rPr>
          <w:t>pbs.org/pressroom</w:t>
        </w:r>
      </w:hyperlink>
    </w:p>
    <w:sectPr w:rsidR="005C3981"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683F4" w14:textId="77777777" w:rsidR="00F264D2" w:rsidRDefault="00F264D2">
      <w:r>
        <w:separator/>
      </w:r>
    </w:p>
  </w:endnote>
  <w:endnote w:type="continuationSeparator" w:id="0">
    <w:p w14:paraId="120B6EA2" w14:textId="77777777" w:rsidR="00F264D2" w:rsidRDefault="00F2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2B261" w14:textId="77777777" w:rsidR="008966C4" w:rsidRPr="007E3B8D" w:rsidRDefault="008966C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258F1E8" wp14:editId="39452594">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AD1DFF9" w14:textId="77777777" w:rsidR="008966C4" w:rsidRPr="001C051D" w:rsidRDefault="00EE655C" w:rsidP="001C051D">
    <w:pPr>
      <w:pStyle w:val="Footer"/>
      <w:spacing w:after="60"/>
      <w:ind w:left="-540" w:right="-490"/>
      <w:jc w:val="center"/>
      <w:rPr>
        <w:rFonts w:ascii="Georgia" w:hAnsi="Georgia" w:cs="Mangal"/>
        <w:color w:val="808080"/>
        <w:sz w:val="19"/>
        <w:szCs w:val="19"/>
      </w:rPr>
    </w:pPr>
    <w:hyperlink r:id="rId2" w:history="1">
      <w:r w:rsidR="008966C4" w:rsidRPr="001C051D">
        <w:rPr>
          <w:rStyle w:val="Hyperlink"/>
          <w:rFonts w:ascii="Georgia" w:hAnsi="Georgia" w:cs="Mangal"/>
          <w:color w:val="808080"/>
          <w:sz w:val="19"/>
          <w:szCs w:val="19"/>
        </w:rPr>
        <w:t>www.pbs.org</w:t>
      </w:r>
    </w:hyperlink>
  </w:p>
  <w:p w14:paraId="308A17CB" w14:textId="77777777" w:rsidR="008966C4" w:rsidRPr="001C051D" w:rsidRDefault="008966C4"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CBF9366" w14:textId="77777777" w:rsidR="008966C4" w:rsidRPr="001C051D" w:rsidRDefault="008966C4"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7C857" w14:textId="77777777" w:rsidR="008966C4" w:rsidRDefault="008966C4" w:rsidP="00D26031">
    <w:pPr>
      <w:pStyle w:val="PBSReleaseStyle"/>
      <w:jc w:val="center"/>
    </w:pPr>
    <w:r>
      <w:t>– more –</w:t>
    </w:r>
  </w:p>
  <w:p w14:paraId="24AD7BB6" w14:textId="77777777" w:rsidR="008966C4" w:rsidRPr="00D26031" w:rsidRDefault="008966C4" w:rsidP="00D26031">
    <w:pPr>
      <w:pStyle w:val="PBSReleaseStyle"/>
      <w:jc w:val="center"/>
      <w:rPr>
        <w:sz w:val="16"/>
        <w:szCs w:val="16"/>
      </w:rPr>
    </w:pPr>
  </w:p>
  <w:p w14:paraId="2E6FC13F" w14:textId="77777777" w:rsidR="008966C4" w:rsidRPr="007E3B8D" w:rsidRDefault="008966C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8B51C34" wp14:editId="2707BAB4">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0555658" w14:textId="77777777" w:rsidR="008966C4" w:rsidRPr="001C051D" w:rsidRDefault="00EE655C" w:rsidP="001C051D">
    <w:pPr>
      <w:pStyle w:val="Footer"/>
      <w:spacing w:after="60"/>
      <w:ind w:left="-540" w:right="-490"/>
      <w:jc w:val="center"/>
      <w:rPr>
        <w:rFonts w:ascii="Georgia" w:hAnsi="Georgia" w:cs="Mangal"/>
        <w:color w:val="808080"/>
        <w:sz w:val="19"/>
        <w:szCs w:val="19"/>
      </w:rPr>
    </w:pPr>
    <w:hyperlink r:id="rId2" w:history="1">
      <w:r w:rsidR="008966C4" w:rsidRPr="001C051D">
        <w:rPr>
          <w:rStyle w:val="Hyperlink"/>
          <w:rFonts w:ascii="Georgia" w:hAnsi="Georgia" w:cs="Mangal"/>
          <w:color w:val="808080"/>
          <w:sz w:val="19"/>
          <w:szCs w:val="19"/>
        </w:rPr>
        <w:t>www.pbs.org</w:t>
      </w:r>
    </w:hyperlink>
  </w:p>
  <w:p w14:paraId="34DE3A3F" w14:textId="77777777" w:rsidR="008966C4" w:rsidRPr="001C051D" w:rsidRDefault="008966C4"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C6D5947" w14:textId="77777777" w:rsidR="008966C4" w:rsidRPr="001C051D" w:rsidRDefault="008966C4"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93B98" w14:textId="77777777" w:rsidR="00F264D2" w:rsidRDefault="00F264D2">
      <w:r>
        <w:separator/>
      </w:r>
    </w:p>
  </w:footnote>
  <w:footnote w:type="continuationSeparator" w:id="0">
    <w:p w14:paraId="6BE57434" w14:textId="77777777" w:rsidR="00F264D2" w:rsidRDefault="00F2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993E3" w14:textId="77777777" w:rsidR="008966C4" w:rsidRDefault="008966C4" w:rsidP="007E3B8D">
    <w:pPr>
      <w:pStyle w:val="Header"/>
      <w:jc w:val="center"/>
    </w:pPr>
    <w:r>
      <w:rPr>
        <w:noProof/>
      </w:rPr>
      <w:drawing>
        <wp:inline distT="0" distB="0" distL="0" distR="0" wp14:anchorId="2CBF5F81" wp14:editId="44BFAF4E">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14:paraId="5A8B6AD7" w14:textId="77777777" w:rsidR="008966C4" w:rsidRDefault="008966C4"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CC"/>
    <w:rsid w:val="00013EAD"/>
    <w:rsid w:val="0002552A"/>
    <w:rsid w:val="00032FB6"/>
    <w:rsid w:val="00055F50"/>
    <w:rsid w:val="0005662E"/>
    <w:rsid w:val="000615D5"/>
    <w:rsid w:val="00063732"/>
    <w:rsid w:val="00064397"/>
    <w:rsid w:val="0007362B"/>
    <w:rsid w:val="0007560E"/>
    <w:rsid w:val="00081741"/>
    <w:rsid w:val="00082369"/>
    <w:rsid w:val="00097D1F"/>
    <w:rsid w:val="000B4DBC"/>
    <w:rsid w:val="000D7FC6"/>
    <w:rsid w:val="0010074C"/>
    <w:rsid w:val="0011349C"/>
    <w:rsid w:val="00116542"/>
    <w:rsid w:val="00144567"/>
    <w:rsid w:val="00165B6A"/>
    <w:rsid w:val="001B0FBE"/>
    <w:rsid w:val="001C051D"/>
    <w:rsid w:val="001D1C54"/>
    <w:rsid w:val="001D39C2"/>
    <w:rsid w:val="001E245A"/>
    <w:rsid w:val="00211047"/>
    <w:rsid w:val="00235DE6"/>
    <w:rsid w:val="00265ACC"/>
    <w:rsid w:val="00270FD2"/>
    <w:rsid w:val="00294F90"/>
    <w:rsid w:val="00295167"/>
    <w:rsid w:val="00296196"/>
    <w:rsid w:val="00296426"/>
    <w:rsid w:val="002A1B92"/>
    <w:rsid w:val="002B7397"/>
    <w:rsid w:val="00320B82"/>
    <w:rsid w:val="00324E27"/>
    <w:rsid w:val="003315A2"/>
    <w:rsid w:val="00340DD6"/>
    <w:rsid w:val="003549CA"/>
    <w:rsid w:val="00391599"/>
    <w:rsid w:val="003A4AEF"/>
    <w:rsid w:val="003B2EE6"/>
    <w:rsid w:val="003B3168"/>
    <w:rsid w:val="003C5790"/>
    <w:rsid w:val="003D6140"/>
    <w:rsid w:val="003E4AF6"/>
    <w:rsid w:val="0040352F"/>
    <w:rsid w:val="00411575"/>
    <w:rsid w:val="00413194"/>
    <w:rsid w:val="004156B7"/>
    <w:rsid w:val="00421C41"/>
    <w:rsid w:val="00436EB2"/>
    <w:rsid w:val="00440835"/>
    <w:rsid w:val="00472659"/>
    <w:rsid w:val="00475D88"/>
    <w:rsid w:val="004C1E80"/>
    <w:rsid w:val="004C4940"/>
    <w:rsid w:val="00502995"/>
    <w:rsid w:val="00513D97"/>
    <w:rsid w:val="00515E3B"/>
    <w:rsid w:val="005243C1"/>
    <w:rsid w:val="005432CD"/>
    <w:rsid w:val="00543588"/>
    <w:rsid w:val="00565C2B"/>
    <w:rsid w:val="00570DF7"/>
    <w:rsid w:val="00577F41"/>
    <w:rsid w:val="00584472"/>
    <w:rsid w:val="00587FCE"/>
    <w:rsid w:val="005937B6"/>
    <w:rsid w:val="00597B70"/>
    <w:rsid w:val="005A013A"/>
    <w:rsid w:val="005B747E"/>
    <w:rsid w:val="005C2CA3"/>
    <w:rsid w:val="005C3981"/>
    <w:rsid w:val="005D797A"/>
    <w:rsid w:val="005E71AE"/>
    <w:rsid w:val="005F7254"/>
    <w:rsid w:val="00607F0E"/>
    <w:rsid w:val="006236FD"/>
    <w:rsid w:val="006239BE"/>
    <w:rsid w:val="00625435"/>
    <w:rsid w:val="006369B5"/>
    <w:rsid w:val="006469E2"/>
    <w:rsid w:val="00664812"/>
    <w:rsid w:val="00685BC5"/>
    <w:rsid w:val="0068646C"/>
    <w:rsid w:val="00686729"/>
    <w:rsid w:val="006946E2"/>
    <w:rsid w:val="006A7916"/>
    <w:rsid w:val="006D0D56"/>
    <w:rsid w:val="006D1468"/>
    <w:rsid w:val="006E508A"/>
    <w:rsid w:val="006F49C6"/>
    <w:rsid w:val="00717678"/>
    <w:rsid w:val="00732A79"/>
    <w:rsid w:val="007410BA"/>
    <w:rsid w:val="007470FE"/>
    <w:rsid w:val="00752E5D"/>
    <w:rsid w:val="00753550"/>
    <w:rsid w:val="007679BB"/>
    <w:rsid w:val="00777B89"/>
    <w:rsid w:val="007C7351"/>
    <w:rsid w:val="007D6967"/>
    <w:rsid w:val="007E3B8D"/>
    <w:rsid w:val="008169F3"/>
    <w:rsid w:val="00817D3A"/>
    <w:rsid w:val="00832CFC"/>
    <w:rsid w:val="0083303D"/>
    <w:rsid w:val="00840F0B"/>
    <w:rsid w:val="00842F03"/>
    <w:rsid w:val="00855208"/>
    <w:rsid w:val="008616ED"/>
    <w:rsid w:val="008730CB"/>
    <w:rsid w:val="00874360"/>
    <w:rsid w:val="008877CF"/>
    <w:rsid w:val="00891C89"/>
    <w:rsid w:val="008966C4"/>
    <w:rsid w:val="008A2E7D"/>
    <w:rsid w:val="008B6B31"/>
    <w:rsid w:val="008D38EC"/>
    <w:rsid w:val="008E5ABB"/>
    <w:rsid w:val="008E688C"/>
    <w:rsid w:val="008F51F3"/>
    <w:rsid w:val="00905611"/>
    <w:rsid w:val="00933346"/>
    <w:rsid w:val="00944E2A"/>
    <w:rsid w:val="00952451"/>
    <w:rsid w:val="009569F2"/>
    <w:rsid w:val="00967EE5"/>
    <w:rsid w:val="009A101F"/>
    <w:rsid w:val="009D1D26"/>
    <w:rsid w:val="009F3AF0"/>
    <w:rsid w:val="00A0095A"/>
    <w:rsid w:val="00A209B2"/>
    <w:rsid w:val="00A51237"/>
    <w:rsid w:val="00A5210B"/>
    <w:rsid w:val="00A60487"/>
    <w:rsid w:val="00A66094"/>
    <w:rsid w:val="00A70C61"/>
    <w:rsid w:val="00A803B6"/>
    <w:rsid w:val="00A8294A"/>
    <w:rsid w:val="00A85634"/>
    <w:rsid w:val="00AA38C1"/>
    <w:rsid w:val="00AA42C5"/>
    <w:rsid w:val="00AB2F11"/>
    <w:rsid w:val="00AD0C57"/>
    <w:rsid w:val="00B06DAD"/>
    <w:rsid w:val="00B219EA"/>
    <w:rsid w:val="00B3343C"/>
    <w:rsid w:val="00B337D1"/>
    <w:rsid w:val="00B41442"/>
    <w:rsid w:val="00B677D4"/>
    <w:rsid w:val="00B71F22"/>
    <w:rsid w:val="00B86172"/>
    <w:rsid w:val="00B9083C"/>
    <w:rsid w:val="00BA6A31"/>
    <w:rsid w:val="00BB0162"/>
    <w:rsid w:val="00BB094D"/>
    <w:rsid w:val="00BB2482"/>
    <w:rsid w:val="00BB7F78"/>
    <w:rsid w:val="00BD39F3"/>
    <w:rsid w:val="00BD76C6"/>
    <w:rsid w:val="00BD7A0A"/>
    <w:rsid w:val="00BE2E31"/>
    <w:rsid w:val="00C000C9"/>
    <w:rsid w:val="00C0498A"/>
    <w:rsid w:val="00C23CB3"/>
    <w:rsid w:val="00C44376"/>
    <w:rsid w:val="00C729F0"/>
    <w:rsid w:val="00C73304"/>
    <w:rsid w:val="00C91F7D"/>
    <w:rsid w:val="00CA7073"/>
    <w:rsid w:val="00CA739B"/>
    <w:rsid w:val="00CC26B8"/>
    <w:rsid w:val="00CC364A"/>
    <w:rsid w:val="00CC4AC3"/>
    <w:rsid w:val="00CD48C3"/>
    <w:rsid w:val="00CF29CF"/>
    <w:rsid w:val="00CF7F54"/>
    <w:rsid w:val="00D15E29"/>
    <w:rsid w:val="00D26031"/>
    <w:rsid w:val="00D3346C"/>
    <w:rsid w:val="00D51C6E"/>
    <w:rsid w:val="00D53BFB"/>
    <w:rsid w:val="00D65321"/>
    <w:rsid w:val="00D77995"/>
    <w:rsid w:val="00D82B7A"/>
    <w:rsid w:val="00D976FF"/>
    <w:rsid w:val="00DA3D37"/>
    <w:rsid w:val="00DB49B0"/>
    <w:rsid w:val="00DB60B1"/>
    <w:rsid w:val="00DC3681"/>
    <w:rsid w:val="00DE1772"/>
    <w:rsid w:val="00DE4D65"/>
    <w:rsid w:val="00DF5C02"/>
    <w:rsid w:val="00DF67DD"/>
    <w:rsid w:val="00E21FD1"/>
    <w:rsid w:val="00E22100"/>
    <w:rsid w:val="00E229DC"/>
    <w:rsid w:val="00E2354F"/>
    <w:rsid w:val="00E41B38"/>
    <w:rsid w:val="00E449C2"/>
    <w:rsid w:val="00E462AB"/>
    <w:rsid w:val="00E71747"/>
    <w:rsid w:val="00E90488"/>
    <w:rsid w:val="00E9768B"/>
    <w:rsid w:val="00EA5482"/>
    <w:rsid w:val="00EB5235"/>
    <w:rsid w:val="00EE655C"/>
    <w:rsid w:val="00EF2FEC"/>
    <w:rsid w:val="00F00C73"/>
    <w:rsid w:val="00F0241C"/>
    <w:rsid w:val="00F04B42"/>
    <w:rsid w:val="00F12A17"/>
    <w:rsid w:val="00F264D2"/>
    <w:rsid w:val="00F43438"/>
    <w:rsid w:val="00F631E7"/>
    <w:rsid w:val="00F80E50"/>
    <w:rsid w:val="00F82B0D"/>
    <w:rsid w:val="00F872B0"/>
    <w:rsid w:val="00FA5083"/>
    <w:rsid w:val="00FA79DA"/>
    <w:rsid w:val="00FC445C"/>
    <w:rsid w:val="00FC65DF"/>
    <w:rsid w:val="00FC6768"/>
    <w:rsid w:val="00FD463B"/>
    <w:rsid w:val="00FE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B8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PlainText">
    <w:name w:val="Plain Text"/>
    <w:basedOn w:val="Normal"/>
    <w:link w:val="PlainTextChar"/>
    <w:uiPriority w:val="99"/>
    <w:rsid w:val="00842F03"/>
    <w:rPr>
      <w:rFonts w:ascii="Consolas" w:eastAsia="PMingLiU" w:hAnsi="Consolas"/>
      <w:sz w:val="21"/>
      <w:szCs w:val="21"/>
      <w:lang w:eastAsia="zh-TW" w:bidi="en-US"/>
    </w:rPr>
  </w:style>
  <w:style w:type="character" w:customStyle="1" w:styleId="PlainTextChar">
    <w:name w:val="Plain Text Char"/>
    <w:basedOn w:val="DefaultParagraphFont"/>
    <w:link w:val="PlainText"/>
    <w:uiPriority w:val="99"/>
    <w:rsid w:val="00842F03"/>
    <w:rPr>
      <w:rFonts w:ascii="Consolas" w:eastAsia="PMingLiU" w:hAnsi="Consolas"/>
      <w:sz w:val="21"/>
      <w:szCs w:val="21"/>
      <w:lang w:eastAsia="zh-TW" w:bidi="en-US"/>
    </w:rPr>
  </w:style>
  <w:style w:type="paragraph" w:styleId="NoSpacing">
    <w:name w:val="No Spacing"/>
    <w:uiPriority w:val="1"/>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cs="Tahoma"/>
      <w:sz w:val="16"/>
      <w:szCs w:val="16"/>
    </w:rPr>
  </w:style>
  <w:style w:type="character" w:customStyle="1" w:styleId="BalloonTextChar">
    <w:name w:val="Balloon Text Char"/>
    <w:basedOn w:val="DefaultParagraphFont"/>
    <w:link w:val="BalloonText"/>
    <w:rsid w:val="008A2E7D"/>
    <w:rPr>
      <w:rFonts w:ascii="Tahoma" w:hAnsi="Tahoma" w:cs="Tahoma"/>
      <w:sz w:val="16"/>
      <w:szCs w:val="16"/>
    </w:rPr>
  </w:style>
  <w:style w:type="character" w:styleId="CommentReference">
    <w:name w:val="annotation reference"/>
    <w:basedOn w:val="DefaultParagraphFont"/>
    <w:rsid w:val="00296426"/>
    <w:rPr>
      <w:sz w:val="18"/>
      <w:szCs w:val="18"/>
    </w:rPr>
  </w:style>
  <w:style w:type="paragraph" w:styleId="CommentText">
    <w:name w:val="annotation text"/>
    <w:basedOn w:val="Normal"/>
    <w:link w:val="CommentTextChar"/>
    <w:rsid w:val="00296426"/>
  </w:style>
  <w:style w:type="character" w:customStyle="1" w:styleId="CommentTextChar">
    <w:name w:val="Comment Text Char"/>
    <w:basedOn w:val="DefaultParagraphFont"/>
    <w:link w:val="CommentText"/>
    <w:rsid w:val="00296426"/>
    <w:rPr>
      <w:sz w:val="24"/>
      <w:szCs w:val="24"/>
    </w:rPr>
  </w:style>
  <w:style w:type="paragraph" w:styleId="CommentSubject">
    <w:name w:val="annotation subject"/>
    <w:basedOn w:val="CommentText"/>
    <w:next w:val="CommentText"/>
    <w:link w:val="CommentSubjectChar"/>
    <w:rsid w:val="00296426"/>
    <w:rPr>
      <w:b/>
      <w:bCs/>
      <w:sz w:val="20"/>
      <w:szCs w:val="20"/>
    </w:rPr>
  </w:style>
  <w:style w:type="character" w:customStyle="1" w:styleId="CommentSubjectChar">
    <w:name w:val="Comment Subject Char"/>
    <w:basedOn w:val="CommentTextChar"/>
    <w:link w:val="CommentSubject"/>
    <w:rsid w:val="00296426"/>
    <w:rPr>
      <w:b/>
      <w:bCs/>
      <w:sz w:val="24"/>
      <w:szCs w:val="24"/>
    </w:rPr>
  </w:style>
  <w:style w:type="character" w:styleId="FollowedHyperlink">
    <w:name w:val="FollowedHyperlink"/>
    <w:basedOn w:val="DefaultParagraphFont"/>
    <w:rsid w:val="00A60487"/>
    <w:rPr>
      <w:color w:val="800080" w:themeColor="followedHyperlink"/>
      <w:u w:val="single"/>
    </w:rPr>
  </w:style>
  <w:style w:type="paragraph" w:styleId="ListParagraph">
    <w:name w:val="List Paragraph"/>
    <w:basedOn w:val="Normal"/>
    <w:uiPriority w:val="34"/>
    <w:qFormat/>
    <w:rsid w:val="00165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PlainText">
    <w:name w:val="Plain Text"/>
    <w:basedOn w:val="Normal"/>
    <w:link w:val="PlainTextChar"/>
    <w:uiPriority w:val="99"/>
    <w:rsid w:val="00842F03"/>
    <w:rPr>
      <w:rFonts w:ascii="Consolas" w:eastAsia="PMingLiU" w:hAnsi="Consolas"/>
      <w:sz w:val="21"/>
      <w:szCs w:val="21"/>
      <w:lang w:eastAsia="zh-TW" w:bidi="en-US"/>
    </w:rPr>
  </w:style>
  <w:style w:type="character" w:customStyle="1" w:styleId="PlainTextChar">
    <w:name w:val="Plain Text Char"/>
    <w:basedOn w:val="DefaultParagraphFont"/>
    <w:link w:val="PlainText"/>
    <w:uiPriority w:val="99"/>
    <w:rsid w:val="00842F03"/>
    <w:rPr>
      <w:rFonts w:ascii="Consolas" w:eastAsia="PMingLiU" w:hAnsi="Consolas"/>
      <w:sz w:val="21"/>
      <w:szCs w:val="21"/>
      <w:lang w:eastAsia="zh-TW" w:bidi="en-US"/>
    </w:rPr>
  </w:style>
  <w:style w:type="paragraph" w:styleId="NoSpacing">
    <w:name w:val="No Spacing"/>
    <w:uiPriority w:val="1"/>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cs="Tahoma"/>
      <w:sz w:val="16"/>
      <w:szCs w:val="16"/>
    </w:rPr>
  </w:style>
  <w:style w:type="character" w:customStyle="1" w:styleId="BalloonTextChar">
    <w:name w:val="Balloon Text Char"/>
    <w:basedOn w:val="DefaultParagraphFont"/>
    <w:link w:val="BalloonText"/>
    <w:rsid w:val="008A2E7D"/>
    <w:rPr>
      <w:rFonts w:ascii="Tahoma" w:hAnsi="Tahoma" w:cs="Tahoma"/>
      <w:sz w:val="16"/>
      <w:szCs w:val="16"/>
    </w:rPr>
  </w:style>
  <w:style w:type="character" w:styleId="CommentReference">
    <w:name w:val="annotation reference"/>
    <w:basedOn w:val="DefaultParagraphFont"/>
    <w:rsid w:val="00296426"/>
    <w:rPr>
      <w:sz w:val="18"/>
      <w:szCs w:val="18"/>
    </w:rPr>
  </w:style>
  <w:style w:type="paragraph" w:styleId="CommentText">
    <w:name w:val="annotation text"/>
    <w:basedOn w:val="Normal"/>
    <w:link w:val="CommentTextChar"/>
    <w:rsid w:val="00296426"/>
  </w:style>
  <w:style w:type="character" w:customStyle="1" w:styleId="CommentTextChar">
    <w:name w:val="Comment Text Char"/>
    <w:basedOn w:val="DefaultParagraphFont"/>
    <w:link w:val="CommentText"/>
    <w:rsid w:val="00296426"/>
    <w:rPr>
      <w:sz w:val="24"/>
      <w:szCs w:val="24"/>
    </w:rPr>
  </w:style>
  <w:style w:type="paragraph" w:styleId="CommentSubject">
    <w:name w:val="annotation subject"/>
    <w:basedOn w:val="CommentText"/>
    <w:next w:val="CommentText"/>
    <w:link w:val="CommentSubjectChar"/>
    <w:rsid w:val="00296426"/>
    <w:rPr>
      <w:b/>
      <w:bCs/>
      <w:sz w:val="20"/>
      <w:szCs w:val="20"/>
    </w:rPr>
  </w:style>
  <w:style w:type="character" w:customStyle="1" w:styleId="CommentSubjectChar">
    <w:name w:val="Comment Subject Char"/>
    <w:basedOn w:val="CommentTextChar"/>
    <w:link w:val="CommentSubject"/>
    <w:rsid w:val="00296426"/>
    <w:rPr>
      <w:b/>
      <w:bCs/>
      <w:sz w:val="24"/>
      <w:szCs w:val="24"/>
    </w:rPr>
  </w:style>
  <w:style w:type="character" w:styleId="FollowedHyperlink">
    <w:name w:val="FollowedHyperlink"/>
    <w:basedOn w:val="DefaultParagraphFont"/>
    <w:rsid w:val="00A60487"/>
    <w:rPr>
      <w:color w:val="800080" w:themeColor="followedHyperlink"/>
      <w:u w:val="single"/>
    </w:rPr>
  </w:style>
  <w:style w:type="paragraph" w:styleId="ListParagraph">
    <w:name w:val="List Paragraph"/>
    <w:basedOn w:val="Normal"/>
    <w:uiPriority w:val="34"/>
    <w:qFormat/>
    <w:rsid w:val="00165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5558">
      <w:bodyDiv w:val="1"/>
      <w:marLeft w:val="0"/>
      <w:marRight w:val="0"/>
      <w:marTop w:val="0"/>
      <w:marBottom w:val="0"/>
      <w:divBdr>
        <w:top w:val="none" w:sz="0" w:space="0" w:color="auto"/>
        <w:left w:val="none" w:sz="0" w:space="0" w:color="auto"/>
        <w:bottom w:val="none" w:sz="0" w:space="0" w:color="auto"/>
        <w:right w:val="none" w:sz="0" w:space="0" w:color="auto"/>
      </w:divBdr>
    </w:div>
    <w:div w:id="735981134">
      <w:bodyDiv w:val="1"/>
      <w:marLeft w:val="0"/>
      <w:marRight w:val="0"/>
      <w:marTop w:val="0"/>
      <w:marBottom w:val="0"/>
      <w:divBdr>
        <w:top w:val="none" w:sz="0" w:space="0" w:color="auto"/>
        <w:left w:val="none" w:sz="0" w:space="0" w:color="auto"/>
        <w:bottom w:val="none" w:sz="0" w:space="0" w:color="auto"/>
        <w:right w:val="none" w:sz="0" w:space="0" w:color="auto"/>
      </w:divBdr>
    </w:div>
    <w:div w:id="777531598">
      <w:bodyDiv w:val="1"/>
      <w:marLeft w:val="0"/>
      <w:marRight w:val="0"/>
      <w:marTop w:val="0"/>
      <w:marBottom w:val="0"/>
      <w:divBdr>
        <w:top w:val="none" w:sz="0" w:space="0" w:color="auto"/>
        <w:left w:val="none" w:sz="0" w:space="0" w:color="auto"/>
        <w:bottom w:val="none" w:sz="0" w:space="0" w:color="auto"/>
        <w:right w:val="none" w:sz="0" w:space="0" w:color="auto"/>
      </w:divBdr>
    </w:div>
    <w:div w:id="1414475009">
      <w:bodyDiv w:val="1"/>
      <w:marLeft w:val="0"/>
      <w:marRight w:val="0"/>
      <w:marTop w:val="0"/>
      <w:marBottom w:val="0"/>
      <w:divBdr>
        <w:top w:val="none" w:sz="0" w:space="0" w:color="auto"/>
        <w:left w:val="none" w:sz="0" w:space="0" w:color="auto"/>
        <w:bottom w:val="none" w:sz="0" w:space="0" w:color="auto"/>
        <w:right w:val="none" w:sz="0" w:space="0" w:color="auto"/>
      </w:divBdr>
    </w:div>
    <w:div w:id="18204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deo.pbs.org/" TargetMode="External"/><Relationship Id="rId18" Type="http://schemas.openxmlformats.org/officeDocument/2006/relationships/hyperlink" Target="https://www.facebook.com/pbs" TargetMode="External"/><Relationship Id="rId26" Type="http://schemas.openxmlformats.org/officeDocument/2006/relationships/hyperlink" Target="mailto:Claire.Scott@freuds.com" TargetMode="External"/><Relationship Id="rId3" Type="http://schemas.openxmlformats.org/officeDocument/2006/relationships/customXml" Target="../customXml/item3.xml"/><Relationship Id="rId21" Type="http://schemas.openxmlformats.org/officeDocument/2006/relationships/hyperlink" Target="https://mobile.twitter.com/pbspressroom" TargetMode="External"/><Relationship Id="rId7" Type="http://schemas.openxmlformats.org/officeDocument/2006/relationships/settings" Target="settings.xml"/><Relationship Id="rId12" Type="http://schemas.openxmlformats.org/officeDocument/2006/relationships/hyperlink" Target="http://www.pbs.org/program/vicious/" TargetMode="External"/><Relationship Id="rId17" Type="http://schemas.openxmlformats.org/officeDocument/2006/relationships/hyperlink" Target="https://mobile.twitter.com/pbs" TargetMode="External"/><Relationship Id="rId25" Type="http://schemas.openxmlformats.org/officeDocument/2006/relationships/hyperlink" Target="mailto:Dan.Maynard@freuds.com" TargetMode="External"/><Relationship Id="rId2" Type="http://schemas.openxmlformats.org/officeDocument/2006/relationships/customXml" Target="../customXml/item2.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mailto:lkdavidson@pbs.or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pbskids.org/" TargetMode="External"/><Relationship Id="rId23" Type="http://schemas.openxmlformats.org/officeDocument/2006/relationships/hyperlink" Target="mailto:cjohnson@pbs.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bs.org/digitalshop/hom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 TargetMode="External"/><Relationship Id="rId22" Type="http://schemas.openxmlformats.org/officeDocument/2006/relationships/hyperlink" Target="mailto:Vicious@DKCNews.com" TargetMode="External"/><Relationship Id="rId27" Type="http://schemas.openxmlformats.org/officeDocument/2006/relationships/hyperlink" Target="http://pressroom.pbs.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3fd0f3ebfe07d2f9271593215043219f">
  <xsd:schema xmlns:xsd="http://www.w3.org/2001/XMLSchema" xmlns:xs="http://www.w3.org/2001/XMLSchema" xmlns:p="http://schemas.microsoft.com/office/2006/metadata/properties" xmlns:ns2="86bfc68e-25d6-441b-810b-ff73a7be46b0" targetNamespace="http://schemas.microsoft.com/office/2006/metadata/properties" ma:root="true" ma:fieldsID="80c7d3684b4ed2ae816a91afbcffbb7e"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8AD0-2496-432A-A9CA-917F6238B67C}">
  <ds:schemaRefs>
    <ds:schemaRef ds:uri="http://schemas.microsoft.com/sharepoint/v3/contenttype/forms"/>
  </ds:schemaRefs>
</ds:datastoreItem>
</file>

<file path=customXml/itemProps2.xml><?xml version="1.0" encoding="utf-8"?>
<ds:datastoreItem xmlns:ds="http://schemas.openxmlformats.org/officeDocument/2006/customXml" ds:itemID="{8865DC39-D06B-4B76-8EF6-C4FB5C9E4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68A56-21DC-4ADB-8F64-04069249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F4A00-15C7-4C20-8B4A-3A5890E0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2</TotalTime>
  <Pages>3</Pages>
  <Words>1205</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8683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Lela McCrea</cp:lastModifiedBy>
  <cp:revision>3</cp:revision>
  <cp:lastPrinted>2016-04-14T21:03:00Z</cp:lastPrinted>
  <dcterms:created xsi:type="dcterms:W3CDTF">2016-04-19T14:35:00Z</dcterms:created>
  <dcterms:modified xsi:type="dcterms:W3CDTF">2016-04-28T16:20:00Z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